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2E3627" w:rsidRPr="002E362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2E3627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2E3627">
              <w:rPr>
                <w:b w:val="0"/>
                <w:caps w:val="0"/>
                <w:sz w:val="24"/>
              </w:rPr>
              <w:t>20</w:t>
            </w:r>
            <w:r w:rsidR="00C13A7E" w:rsidRPr="002E3627">
              <w:rPr>
                <w:b w:val="0"/>
                <w:caps w:val="0"/>
                <w:sz w:val="24"/>
              </w:rPr>
              <w:t>20</w:t>
            </w:r>
            <w:r w:rsidRPr="002E3627">
              <w:rPr>
                <w:b w:val="0"/>
                <w:caps w:val="0"/>
                <w:sz w:val="24"/>
              </w:rPr>
              <w:t xml:space="preserve"> m. </w:t>
            </w:r>
            <w:sdt>
              <w:sdtPr>
                <w:rPr>
                  <w:b w:val="0"/>
                  <w:caps w:val="0"/>
                  <w:sz w:val="24"/>
                </w:rPr>
                <w:alias w:val="Pasirinkite mėnesį"/>
                <w:tag w:val="Menesis"/>
                <w:id w:val="1476724917"/>
                <w:lock w:val="sdtLocked"/>
                <w:placeholder>
                  <w:docPart w:val="6A784861DDF1420D9620A0707665C0F0"/>
                </w:placeholder>
                <w:dropDownList>
                  <w:listItem w:displayText="sausio" w:value="sausio"/>
                  <w:listItem w:displayText="vasario" w:value="vasario"/>
                  <w:listItem w:displayText="kovo" w:value="kovo"/>
                  <w:listItem w:displayText="balandžio" w:value="balandžio"/>
                  <w:listItem w:displayText="gegužės" w:value="gegužės"/>
                  <w:listItem w:displayText="birželio" w:value="birželio"/>
                  <w:listItem w:displayText="liepos" w:value="liepos"/>
                  <w:listItem w:displayText="rugpjūčio" w:value="rugpjūčio"/>
                  <w:listItem w:displayText="rugsėjo" w:value="rugsėjo"/>
                  <w:listItem w:displayText="spalio" w:value="spalio"/>
                  <w:listItem w:displayText="lapkričio" w:value="lapkričio"/>
                  <w:listItem w:displayText="gruodžio" w:value="gruodžio"/>
                </w:dropDownList>
              </w:sdtPr>
              <w:sdtEndPr/>
              <w:sdtContent>
                <w:r w:rsidR="00205DC3" w:rsidRPr="002E3627">
                  <w:rPr>
                    <w:b w:val="0"/>
                    <w:caps w:val="0"/>
                    <w:sz w:val="24"/>
                  </w:rPr>
                  <w:t>gruodžio</w:t>
                </w:r>
              </w:sdtContent>
            </w:sdt>
            <w:r w:rsidR="00635E31">
              <w:rPr>
                <w:b w:val="0"/>
                <w:caps w:val="0"/>
                <w:sz w:val="24"/>
              </w:rPr>
              <w:t xml:space="preserve"> 10</w:t>
            </w:r>
            <w:r w:rsidR="00B80F4D" w:rsidRPr="002E3627">
              <w:rPr>
                <w:b w:val="0"/>
                <w:caps w:val="0"/>
                <w:sz w:val="24"/>
              </w:rPr>
              <w:t xml:space="preserve"> </w:t>
            </w:r>
            <w:r w:rsidR="002F50AA" w:rsidRPr="002E3627">
              <w:rPr>
                <w:b w:val="0"/>
                <w:caps w:val="0"/>
                <w:sz w:val="24"/>
              </w:rPr>
              <w:t>d.</w:t>
            </w:r>
            <w:r w:rsidR="0024049B" w:rsidRPr="002E3627">
              <w:rPr>
                <w:b w:val="0"/>
                <w:caps w:val="0"/>
                <w:sz w:val="24"/>
              </w:rPr>
              <w:t xml:space="preserve"> </w:t>
            </w:r>
            <w:r w:rsidR="005B74AD" w:rsidRPr="002E3627">
              <w:rPr>
                <w:b w:val="0"/>
                <w:caps w:val="0"/>
                <w:sz w:val="24"/>
              </w:rPr>
              <w:t>Nr</w:t>
            </w:r>
            <w:r w:rsidR="00A16CFC" w:rsidRPr="002E3627">
              <w:rPr>
                <w:b w:val="0"/>
                <w:caps w:val="0"/>
                <w:sz w:val="24"/>
              </w:rPr>
              <w:t>.</w:t>
            </w:r>
            <w:r w:rsidR="00781A6F" w:rsidRPr="002E3627">
              <w:rPr>
                <w:b w:val="0"/>
                <w:caps w:val="0"/>
                <w:sz w:val="24"/>
              </w:rPr>
              <w:t xml:space="preserve"> </w:t>
            </w:r>
            <w:r w:rsidR="00707F54" w:rsidRPr="002E3627">
              <w:rPr>
                <w:b w:val="0"/>
                <w:caps w:val="0"/>
                <w:sz w:val="24"/>
              </w:rPr>
              <w:t>(1.4)1A-</w:t>
            </w:r>
            <w:r w:rsidR="00635E31" w:rsidRPr="00635E31">
              <w:rPr>
                <w:b w:val="0"/>
                <w:caps w:val="0"/>
                <w:sz w:val="24"/>
              </w:rPr>
              <w:t>1683</w:t>
            </w:r>
            <w:bookmarkStart w:id="0" w:name="_GoBack"/>
            <w:bookmarkEnd w:id="0"/>
          </w:p>
        </w:tc>
      </w:tr>
      <w:tr w:rsidR="002E3627" w:rsidRPr="002E362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2E3627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2E3627">
              <w:rPr>
                <w:b w:val="0"/>
                <w:caps w:val="0"/>
                <w:sz w:val="24"/>
              </w:rPr>
              <w:t>Vilnius</w:t>
            </w:r>
          </w:p>
        </w:tc>
      </w:tr>
      <w:tr w:rsidR="002E3627" w:rsidRPr="002E362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2E3627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Pr="002E3627" w:rsidRDefault="00800202" w:rsidP="00C220BE">
      <w:pPr>
        <w:ind w:left="-142" w:right="-143"/>
        <w:jc w:val="both"/>
      </w:pPr>
      <w:r w:rsidRPr="002E3627">
        <w:t xml:space="preserve">           </w:t>
      </w:r>
      <w:r w:rsidR="004057EC" w:rsidRPr="002E3627">
        <w:t>Vadovaudamasis Lietuvos Respublikos farmacijos įstaty</w:t>
      </w:r>
      <w:r w:rsidR="00DC7F4A" w:rsidRPr="002E3627">
        <w:t xml:space="preserve">mo </w:t>
      </w:r>
      <w:r w:rsidR="00AF052D" w:rsidRPr="002E3627">
        <w:t>17</w:t>
      </w:r>
      <w:r w:rsidR="00F17BA0" w:rsidRPr="002E3627">
        <w:t> </w:t>
      </w:r>
      <w:r w:rsidR="004057EC" w:rsidRPr="002E3627">
        <w:t>straipsnio 2 dalimi ir ats</w:t>
      </w:r>
      <w:r w:rsidR="004F7D42" w:rsidRPr="002E3627">
        <w:t>ižvelgdamas į tai, kad vaistini</w:t>
      </w:r>
      <w:r w:rsidR="009270EA" w:rsidRPr="002E3627">
        <w:t>ų</w:t>
      </w:r>
      <w:r w:rsidR="004057EC" w:rsidRPr="002E3627">
        <w:t xml:space="preserve"> </w:t>
      </w:r>
      <w:r w:rsidR="004F7D42" w:rsidRPr="002E3627">
        <w:t>preparat</w:t>
      </w:r>
      <w:r w:rsidR="009270EA" w:rsidRPr="002E3627">
        <w:t>ų</w:t>
      </w:r>
      <w:r w:rsidR="00901AAB" w:rsidRPr="002E3627">
        <w:t xml:space="preserve"> </w:t>
      </w:r>
      <w:sdt>
        <w:sdtPr>
          <w:rPr>
            <w:rStyle w:val="Italic"/>
          </w:rPr>
          <w:tag w:val="pirm_pas"/>
          <w:id w:val="629202058"/>
          <w:lock w:val="sdtLocked"/>
          <w:placeholder>
            <w:docPart w:val="FEB9B0E09321435A8F69CA8C1D1708F8"/>
          </w:placeholder>
        </w:sdtPr>
        <w:sdtEndPr>
          <w:rPr>
            <w:rStyle w:val="Numatytasispastraiposriftas"/>
            <w:i w:val="0"/>
          </w:rPr>
        </w:sdtEndPr>
        <w:sdtContent>
          <w:proofErr w:type="spellStart"/>
          <w:r w:rsidR="00454A6A" w:rsidRPr="002E3627">
            <w:rPr>
              <w:rStyle w:val="Italic"/>
            </w:rPr>
            <w:t>Salmeterol</w:t>
          </w:r>
          <w:proofErr w:type="spellEnd"/>
          <w:r w:rsidR="00454A6A" w:rsidRPr="002E3627">
            <w:rPr>
              <w:rStyle w:val="Italic"/>
            </w:rPr>
            <w:t>/</w:t>
          </w:r>
          <w:proofErr w:type="spellStart"/>
          <w:r w:rsidR="00454A6A" w:rsidRPr="002E3627">
            <w:rPr>
              <w:rStyle w:val="Italic"/>
            </w:rPr>
            <w:t>Fluticasone</w:t>
          </w:r>
          <w:proofErr w:type="spellEnd"/>
          <w:r w:rsidR="00454A6A" w:rsidRPr="002E3627">
            <w:rPr>
              <w:rStyle w:val="Italic"/>
            </w:rPr>
            <w:t xml:space="preserve"> </w:t>
          </w:r>
          <w:proofErr w:type="spellStart"/>
          <w:r w:rsidR="00454A6A" w:rsidRPr="002E3627">
            <w:rPr>
              <w:rStyle w:val="Italic"/>
            </w:rPr>
            <w:t>Neutec</w:t>
          </w:r>
          <w:proofErr w:type="spellEnd"/>
          <w:r w:rsidR="00454A6A" w:rsidRPr="002E3627">
            <w:rPr>
              <w:rStyle w:val="Italic"/>
            </w:rPr>
            <w:t xml:space="preserve"> 50/250 </w:t>
          </w:r>
          <w:proofErr w:type="spellStart"/>
          <w:r w:rsidR="00454A6A" w:rsidRPr="002E3627">
            <w:rPr>
              <w:rStyle w:val="Italic"/>
            </w:rPr>
            <w:t>mikrogramų</w:t>
          </w:r>
          <w:proofErr w:type="spellEnd"/>
          <w:r w:rsidR="00454A6A" w:rsidRPr="002E3627">
            <w:rPr>
              <w:rStyle w:val="Italic"/>
            </w:rPr>
            <w:t xml:space="preserve">/dozėje dozuoti įkvepiamieji milteliai, </w:t>
          </w:r>
          <w:proofErr w:type="spellStart"/>
          <w:r w:rsidR="00454A6A" w:rsidRPr="002E3627">
            <w:rPr>
              <w:rStyle w:val="Italic"/>
            </w:rPr>
            <w:t>Salmeterol</w:t>
          </w:r>
          <w:proofErr w:type="spellEnd"/>
          <w:r w:rsidR="00454A6A" w:rsidRPr="002E3627">
            <w:rPr>
              <w:rStyle w:val="Italic"/>
            </w:rPr>
            <w:t>/</w:t>
          </w:r>
          <w:proofErr w:type="spellStart"/>
          <w:r w:rsidR="00454A6A" w:rsidRPr="002E3627">
            <w:rPr>
              <w:rStyle w:val="Italic"/>
            </w:rPr>
            <w:t>Fluticasone</w:t>
          </w:r>
          <w:proofErr w:type="spellEnd"/>
          <w:r w:rsidR="00454A6A" w:rsidRPr="002E3627">
            <w:rPr>
              <w:rStyle w:val="Italic"/>
            </w:rPr>
            <w:t xml:space="preserve"> </w:t>
          </w:r>
          <w:proofErr w:type="spellStart"/>
          <w:r w:rsidR="00454A6A" w:rsidRPr="002E3627">
            <w:rPr>
              <w:rStyle w:val="Italic"/>
            </w:rPr>
            <w:t>Neutec</w:t>
          </w:r>
          <w:proofErr w:type="spellEnd"/>
          <w:r w:rsidR="00454A6A" w:rsidRPr="002E3627">
            <w:rPr>
              <w:rStyle w:val="Italic"/>
            </w:rPr>
            <w:t xml:space="preserve"> 50/500 </w:t>
          </w:r>
          <w:proofErr w:type="spellStart"/>
          <w:r w:rsidR="00454A6A" w:rsidRPr="002E3627">
            <w:rPr>
              <w:rStyle w:val="Italic"/>
            </w:rPr>
            <w:t>mikrogramų</w:t>
          </w:r>
          <w:proofErr w:type="spellEnd"/>
          <w:r w:rsidR="00454A6A" w:rsidRPr="002E3627">
            <w:rPr>
              <w:rStyle w:val="Italic"/>
            </w:rPr>
            <w:t xml:space="preserve">/dozėje dozuoti įkvepiamieji milteliai, </w:t>
          </w:r>
          <w:proofErr w:type="spellStart"/>
          <w:r w:rsidR="00454A6A" w:rsidRPr="002E3627">
            <w:rPr>
              <w:rStyle w:val="Italic"/>
            </w:rPr>
            <w:t>Clotrimazolum</w:t>
          </w:r>
          <w:proofErr w:type="spellEnd"/>
          <w:r w:rsidR="00454A6A" w:rsidRPr="002E3627">
            <w:rPr>
              <w:rStyle w:val="Italic"/>
            </w:rPr>
            <w:t xml:space="preserve"> GSK 100 mg makšties tabletės</w:t>
          </w:r>
          <w:r w:rsidR="00205DC3" w:rsidRPr="002E3627">
            <w:rPr>
              <w:rStyle w:val="Italic"/>
            </w:rPr>
            <w:t xml:space="preserve">, </w:t>
          </w:r>
          <w:proofErr w:type="spellStart"/>
          <w:r w:rsidR="00205DC3" w:rsidRPr="002E3627">
            <w:rPr>
              <w:rStyle w:val="Italic"/>
            </w:rPr>
            <w:t>Skinoren</w:t>
          </w:r>
          <w:proofErr w:type="spellEnd"/>
          <w:r w:rsidR="00205DC3" w:rsidRPr="002E3627">
            <w:rPr>
              <w:rStyle w:val="Italic"/>
            </w:rPr>
            <w:t xml:space="preserve"> 200 mg/g kremas, </w:t>
          </w:r>
        </w:sdtContent>
      </w:sdt>
      <w:r w:rsidR="00FD0318" w:rsidRPr="002E3627">
        <w:t xml:space="preserve"> </w:t>
      </w:r>
      <w:proofErr w:type="spellStart"/>
      <w:r w:rsidR="00205DC3" w:rsidRPr="002E3627">
        <w:rPr>
          <w:i/>
        </w:rPr>
        <w:t>Advantan</w:t>
      </w:r>
      <w:proofErr w:type="spellEnd"/>
      <w:r w:rsidR="00205DC3" w:rsidRPr="002E3627">
        <w:rPr>
          <w:i/>
        </w:rPr>
        <w:t xml:space="preserve"> 1 mg/g tepalas</w:t>
      </w:r>
      <w:r w:rsidR="00205DC3" w:rsidRPr="002E3627">
        <w:t xml:space="preserve"> </w:t>
      </w:r>
      <w:r w:rsidR="00C505E6" w:rsidRPr="002E3627">
        <w:t>kartu su paraišk</w:t>
      </w:r>
      <w:r w:rsidR="005055FA" w:rsidRPr="002E3627">
        <w:t>a</w:t>
      </w:r>
      <w:r w:rsidR="00C505E6" w:rsidRPr="002E3627">
        <w:t xml:space="preserve"> regis</w:t>
      </w:r>
      <w:r w:rsidR="0073657A" w:rsidRPr="002E3627">
        <w:t>truoti lygiagrečiai imp</w:t>
      </w:r>
      <w:r w:rsidR="005055FA" w:rsidRPr="002E3627">
        <w:t>ortuojamą vaistinį preparatą</w:t>
      </w:r>
      <w:r w:rsidR="00040E08" w:rsidRPr="002E3627">
        <w:t xml:space="preserve"> </w:t>
      </w:r>
      <w:r w:rsidR="00C505E6" w:rsidRPr="002E3627">
        <w:t>pateikti dokumentai atitinka teisės aktų nustatytus reikalavimus</w:t>
      </w:r>
      <w:r w:rsidR="002013EA" w:rsidRPr="002E3627">
        <w:t>:</w:t>
      </w:r>
    </w:p>
    <w:p w:rsidR="006A0F5E" w:rsidRPr="002E3627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2E3627">
        <w:t>R e g i s t r u o j u</w:t>
      </w:r>
      <w:r w:rsidR="003C51F5" w:rsidRPr="002E3627">
        <w:t>:</w:t>
      </w:r>
    </w:p>
    <w:p w:rsidR="00810923" w:rsidRPr="002E3627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2E3627">
        <w:t xml:space="preserve">lygiagrečiai importuojamą vaistinį preparatą </w:t>
      </w:r>
      <w:sdt>
        <w:sdtPr>
          <w:rPr>
            <w:i/>
          </w:rPr>
          <w:alias w:val="VP pavadinimas"/>
          <w:tag w:val="VP_pav"/>
          <w:id w:val="-1050914244"/>
          <w:lock w:val="sdtLocked"/>
          <w:placeholder>
            <w:docPart w:val="469E986A5C084EF1919B55A4D4CB9F59"/>
          </w:placeholder>
          <w:text/>
        </w:sdtPr>
        <w:sdtEndPr/>
        <w:sdtContent>
          <w:proofErr w:type="spellStart"/>
          <w:r w:rsidR="004063A4" w:rsidRPr="002E3627">
            <w:rPr>
              <w:i/>
            </w:rPr>
            <w:t>Salmeterol</w:t>
          </w:r>
          <w:proofErr w:type="spellEnd"/>
          <w:r w:rsidR="004063A4" w:rsidRPr="002E3627">
            <w:rPr>
              <w:i/>
            </w:rPr>
            <w:t>/</w:t>
          </w:r>
          <w:proofErr w:type="spellStart"/>
          <w:r w:rsidR="004063A4" w:rsidRPr="002E3627">
            <w:rPr>
              <w:i/>
            </w:rPr>
            <w:t>Fluticasone</w:t>
          </w:r>
          <w:proofErr w:type="spellEnd"/>
          <w:r w:rsidR="004063A4" w:rsidRPr="002E3627">
            <w:rPr>
              <w:i/>
            </w:rPr>
            <w:t xml:space="preserve"> </w:t>
          </w:r>
          <w:proofErr w:type="spellStart"/>
          <w:r w:rsidR="004063A4" w:rsidRPr="002E3627">
            <w:rPr>
              <w:i/>
            </w:rPr>
            <w:t>Neutec</w:t>
          </w:r>
          <w:proofErr w:type="spellEnd"/>
          <w:r w:rsidR="004063A4" w:rsidRPr="002E3627">
            <w:rPr>
              <w:i/>
            </w:rPr>
            <w:t xml:space="preserve"> 50/250 </w:t>
          </w:r>
          <w:proofErr w:type="spellStart"/>
          <w:r w:rsidR="004063A4" w:rsidRPr="002E3627">
            <w:rPr>
              <w:i/>
            </w:rPr>
            <w:t>mikrogramų</w:t>
          </w:r>
          <w:proofErr w:type="spellEnd"/>
          <w:r w:rsidR="004063A4" w:rsidRPr="002E3627">
            <w:rPr>
              <w:i/>
            </w:rPr>
            <w:t>/dozėje dozuoti įkvepiamieji milteliai</w:t>
          </w:r>
        </w:sdtContent>
      </w:sdt>
      <w:r w:rsidRPr="002E3627">
        <w:rPr>
          <w:i/>
        </w:rPr>
        <w:t xml:space="preserve"> </w:t>
      </w:r>
      <w:r w:rsidRPr="002E3627">
        <w:t xml:space="preserve">(veiklioji medžiaga – </w:t>
      </w:r>
      <w:sdt>
        <w:sdtPr>
          <w:alias w:val="Veikliosios m. pavadinimas"/>
          <w:tag w:val="Veik_med"/>
          <w:id w:val="-1521153530"/>
          <w:lock w:val="sdtLocked"/>
          <w:placeholder>
            <w:docPart w:val="0863BCC82AAD4609943F9A91C111F8F2"/>
          </w:placeholder>
          <w:text/>
        </w:sdtPr>
        <w:sdtEndPr/>
        <w:sdtContent>
          <w:proofErr w:type="spellStart"/>
          <w:r w:rsidR="004063A4" w:rsidRPr="002E3627">
            <w:t>salmeterolis</w:t>
          </w:r>
          <w:proofErr w:type="spellEnd"/>
          <w:r w:rsidR="004063A4" w:rsidRPr="002E3627">
            <w:t xml:space="preserve">, </w:t>
          </w:r>
          <w:proofErr w:type="spellStart"/>
          <w:r w:rsidR="004063A4" w:rsidRPr="002E3627">
            <w:t>flutikazono</w:t>
          </w:r>
          <w:proofErr w:type="spellEnd"/>
          <w:r w:rsidR="004063A4" w:rsidRPr="002E3627">
            <w:t xml:space="preserve"> </w:t>
          </w:r>
          <w:proofErr w:type="spellStart"/>
          <w:r w:rsidR="004063A4" w:rsidRPr="002E3627">
            <w:t>propionatas</w:t>
          </w:r>
          <w:proofErr w:type="spellEnd"/>
        </w:sdtContent>
      </w:sdt>
      <w:r w:rsidRPr="002E3627">
        <w:t xml:space="preserve">, lygiagretaus importo leidimo numeris – </w:t>
      </w:r>
      <w:sdt>
        <w:sdtPr>
          <w:alias w:val="Leidimo numeris"/>
          <w:tag w:val="LI_NO"/>
          <w:id w:val="1054658693"/>
          <w:lock w:val="sdtLocked"/>
          <w:placeholder>
            <w:docPart w:val="54A704A61DB641F0909E4078771EE839"/>
          </w:placeholder>
          <w:text/>
        </w:sdtPr>
        <w:sdtEndPr/>
        <w:sdtContent>
          <w:r w:rsidR="004063A4" w:rsidRPr="002E3627">
            <w:t>LT/L/20/1431/001</w:t>
          </w:r>
        </w:sdtContent>
      </w:sdt>
      <w:r w:rsidRPr="002E3627">
        <w:t>,</w:t>
      </w:r>
      <w:r w:rsidR="00462C84" w:rsidRPr="002E3627">
        <w:t xml:space="preserve"> </w:t>
      </w:r>
      <w:r w:rsidRPr="002E3627">
        <w:t xml:space="preserve">lygiagretaus importo leidimo turėtojas – UAB </w:t>
      </w:r>
      <w:r w:rsidR="00462C84" w:rsidRPr="002E3627">
        <w:t>„</w:t>
      </w:r>
      <w:proofErr w:type="spellStart"/>
      <w:sdt>
        <w:sdtPr>
          <w:alias w:val="Pareiškėjas"/>
          <w:tag w:val="Par_pav"/>
          <w:id w:val="1035777064"/>
          <w:lock w:val="sdtLocked"/>
          <w:placeholder>
            <w:docPart w:val="9A9B7B2CA540481A8AD220D9BE7A847D"/>
          </w:placeholder>
          <w:text/>
        </w:sdtPr>
        <w:sdtEndPr/>
        <w:sdtContent>
          <w:r w:rsidR="004063A4" w:rsidRPr="002E3627">
            <w:t>Adeofarma</w:t>
          </w:r>
          <w:proofErr w:type="spellEnd"/>
        </w:sdtContent>
      </w:sdt>
      <w:r w:rsidRPr="002E3627">
        <w:t xml:space="preserve">“, Lietuva, </w:t>
      </w:r>
      <w:r w:rsidR="004063A4" w:rsidRPr="002E3627">
        <w:t xml:space="preserve">paraiškos numeris – </w:t>
      </w:r>
      <w:r w:rsidR="004063A4" w:rsidRPr="002E3627">
        <w:rPr>
          <w:shd w:val="clear" w:color="auto" w:fill="FFFFFF"/>
        </w:rPr>
        <w:t xml:space="preserve">1713096, </w:t>
      </w:r>
      <w:r w:rsidRPr="002E3627">
        <w:t xml:space="preserve">eksportuojanti valstybė – </w:t>
      </w:r>
      <w:sdt>
        <w:sdtPr>
          <w:alias w:val="eksportuojanti valstybė"/>
          <w:tag w:val="Eksp_val"/>
          <w:id w:val="1704746408"/>
          <w:lock w:val="sdtLocked"/>
          <w:placeholder>
            <w:docPart w:val="59A9B173B0F14E16880AC074DBD91179"/>
          </w:placeholder>
          <w:text/>
        </w:sdtPr>
        <w:sdtEndPr/>
        <w:sdtContent>
          <w:r w:rsidR="004063A4" w:rsidRPr="002E3627">
            <w:t xml:space="preserve"> Švedija</w:t>
          </w:r>
        </w:sdtContent>
      </w:sdt>
      <w:r w:rsidRPr="002E3627">
        <w:t xml:space="preserve">, klasifikacija – </w:t>
      </w:r>
      <w:sdt>
        <w:sdtPr>
          <w:alias w:val="Klasifikacija"/>
          <w:tag w:val="Class"/>
          <w:id w:val="1840732709"/>
          <w:lock w:val="sdtLocked"/>
          <w:placeholder>
            <w:docPart w:val="2EBD5C9450694A55A9DAE1EC4AE53941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="004063A4" w:rsidRPr="002E3627">
            <w:t>receptinis</w:t>
          </w:r>
        </w:sdtContent>
      </w:sdt>
      <w:r w:rsidR="00C51CFA" w:rsidRPr="002E3627">
        <w:t xml:space="preserve"> </w:t>
      </w:r>
      <w:r w:rsidRPr="002E3627">
        <w:t xml:space="preserve">vaistinis preparatas, pakuotė – </w:t>
      </w:r>
      <w:sdt>
        <w:sdtPr>
          <w:alias w:val="Pakuotė, kiekis"/>
          <w:tag w:val="Pakuote"/>
          <w:id w:val="-527566239"/>
          <w:lock w:val="sdtLocked"/>
          <w:placeholder>
            <w:docPart w:val="4B236794FF2A442CA32F0E10633F676D"/>
          </w:placeholder>
          <w:text/>
        </w:sdtPr>
        <w:sdtEndPr/>
        <w:sdtContent>
          <w:proofErr w:type="spellStart"/>
          <w:r w:rsidR="004063A4" w:rsidRPr="002E3627">
            <w:t>daugiadozė</w:t>
          </w:r>
          <w:proofErr w:type="spellEnd"/>
          <w:r w:rsidR="004063A4" w:rsidRPr="002E3627">
            <w:t xml:space="preserve"> </w:t>
          </w:r>
          <w:proofErr w:type="spellStart"/>
          <w:r w:rsidR="004063A4" w:rsidRPr="002E3627">
            <w:t>talpyklė</w:t>
          </w:r>
          <w:proofErr w:type="spellEnd"/>
          <w:r w:rsidR="004063A4" w:rsidRPr="002E3627">
            <w:t xml:space="preserve"> (60 dozių), N1</w:t>
          </w:r>
        </w:sdtContent>
      </w:sdt>
      <w:r w:rsidRPr="002E3627">
        <w:t xml:space="preserve">, referencinio vaistinio preparato pavadinimas – </w:t>
      </w:r>
      <w:sdt>
        <w:sdtPr>
          <w:alias w:val="Referencinis VP"/>
          <w:tag w:val="Ref_VP"/>
          <w:id w:val="1478947433"/>
          <w:lock w:val="sdtLocked"/>
          <w:placeholder>
            <w:docPart w:val="5121A594051D4FCFBF62E68499A979A0"/>
          </w:placeholder>
          <w:text/>
        </w:sdtPr>
        <w:sdtEndPr/>
        <w:sdtContent>
          <w:proofErr w:type="spellStart"/>
          <w:r w:rsidR="004063A4" w:rsidRPr="002E3627">
            <w:t>Seretide</w:t>
          </w:r>
          <w:proofErr w:type="spellEnd"/>
          <w:r w:rsidR="004063A4" w:rsidRPr="002E3627">
            <w:t xml:space="preserve"> Diskus 50/250 </w:t>
          </w:r>
          <w:proofErr w:type="spellStart"/>
          <w:r w:rsidR="004063A4" w:rsidRPr="002E3627">
            <w:t>mikrogramų</w:t>
          </w:r>
          <w:proofErr w:type="spellEnd"/>
          <w:r w:rsidR="004063A4" w:rsidRPr="002E3627">
            <w:t>/dozėje dozuoti įkvepiamieji milteliai</w:t>
          </w:r>
        </w:sdtContent>
      </w:sdt>
      <w:r w:rsidRPr="002E3627">
        <w:t xml:space="preserve">, referencinio vaistinio preparato registracijos pažymėjimo numeris – </w:t>
      </w:r>
      <w:sdt>
        <w:sdtPr>
          <w:alias w:val="Referencinio VP reg. Nr."/>
          <w:tag w:val="RefVP_NR"/>
          <w:id w:val="-728382928"/>
          <w:lock w:val="sdtLocked"/>
          <w:placeholder>
            <w:docPart w:val="EF5A6E4E0A3B419DB61FE08FC5CA1E8E"/>
          </w:placeholder>
          <w:text/>
        </w:sdtPr>
        <w:sdtEndPr/>
        <w:sdtContent>
          <w:r w:rsidR="004063A4" w:rsidRPr="002E3627">
            <w:t>LT/1/99/0481/002</w:t>
          </w:r>
        </w:sdtContent>
      </w:sdt>
      <w:r w:rsidRPr="002E3627">
        <w:t xml:space="preserve">, referencinio vaistinio preparato registruotojas – </w:t>
      </w:r>
      <w:sdt>
        <w:sdtPr>
          <w:alias w:val="Ref. VP registruotojas, valstybė"/>
          <w:tag w:val="Ref_Reg_Val"/>
          <w:id w:val="1993752903"/>
          <w:lock w:val="sdtLocked"/>
          <w:placeholder>
            <w:docPart w:val="026DA206CC21410BA5BE7282ABB686AF"/>
          </w:placeholder>
          <w:text/>
        </w:sdtPr>
        <w:sdtEndPr/>
        <w:sdtContent>
          <w:r w:rsidR="004063A4" w:rsidRPr="002E3627">
            <w:t>UAB „</w:t>
          </w:r>
          <w:proofErr w:type="spellStart"/>
          <w:r w:rsidR="004063A4" w:rsidRPr="002E3627">
            <w:t>GlaxoSmithKline</w:t>
          </w:r>
          <w:proofErr w:type="spellEnd"/>
          <w:r w:rsidR="004063A4" w:rsidRPr="002E3627">
            <w:t xml:space="preserve"> Lietuva“, Lietuva</w:t>
          </w:r>
        </w:sdtContent>
      </w:sdt>
      <w:r w:rsidR="004945E6" w:rsidRPr="002E3627">
        <w:t>)</w:t>
      </w:r>
      <w:r w:rsidR="0022257D" w:rsidRPr="002E3627">
        <w:t>;</w:t>
      </w:r>
    </w:p>
    <w:p w:rsidR="0049009F" w:rsidRPr="002E3627" w:rsidRDefault="004063A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2E3627">
        <w:t xml:space="preserve">lygiagrečiai importuojamą vaistinį preparatą </w:t>
      </w:r>
      <w:sdt>
        <w:sdtPr>
          <w:rPr>
            <w:i/>
          </w:rPr>
          <w:alias w:val="VP pavadinimas"/>
          <w:tag w:val="VP_pav"/>
          <w:id w:val="706611901"/>
          <w:lock w:val="sdtLocked"/>
          <w:placeholder>
            <w:docPart w:val="F0AB45AA55B64DEF9B13528620059AC2"/>
          </w:placeholder>
          <w:text/>
        </w:sdtPr>
        <w:sdtEndPr/>
        <w:sdtContent>
          <w:proofErr w:type="spellStart"/>
          <w:r w:rsidRPr="002E3627">
            <w:rPr>
              <w:i/>
            </w:rPr>
            <w:t>Salmeterol</w:t>
          </w:r>
          <w:proofErr w:type="spellEnd"/>
          <w:r w:rsidRPr="002E3627">
            <w:rPr>
              <w:i/>
            </w:rPr>
            <w:t>/</w:t>
          </w:r>
          <w:proofErr w:type="spellStart"/>
          <w:r w:rsidRPr="002E3627">
            <w:rPr>
              <w:i/>
            </w:rPr>
            <w:t>Fluticasone</w:t>
          </w:r>
          <w:proofErr w:type="spellEnd"/>
          <w:r w:rsidRPr="002E3627">
            <w:rPr>
              <w:i/>
            </w:rPr>
            <w:t xml:space="preserve"> </w:t>
          </w:r>
          <w:proofErr w:type="spellStart"/>
          <w:r w:rsidRPr="002E3627">
            <w:rPr>
              <w:i/>
            </w:rPr>
            <w:t>Neutec</w:t>
          </w:r>
          <w:proofErr w:type="spellEnd"/>
          <w:r w:rsidRPr="002E3627">
            <w:rPr>
              <w:i/>
            </w:rPr>
            <w:t xml:space="preserve"> 50/500 </w:t>
          </w:r>
          <w:proofErr w:type="spellStart"/>
          <w:r w:rsidRPr="002E3627">
            <w:rPr>
              <w:i/>
            </w:rPr>
            <w:t>mikrogramų</w:t>
          </w:r>
          <w:proofErr w:type="spellEnd"/>
          <w:r w:rsidRPr="002E3627">
            <w:rPr>
              <w:i/>
            </w:rPr>
            <w:t>/dozėje dozuoti įkvepiamieji milteliai</w:t>
          </w:r>
        </w:sdtContent>
      </w:sdt>
      <w:r w:rsidRPr="002E3627">
        <w:rPr>
          <w:i/>
        </w:rPr>
        <w:t xml:space="preserve"> </w:t>
      </w:r>
      <w:r w:rsidRPr="002E3627">
        <w:t xml:space="preserve">(veiklioji medžiaga – </w:t>
      </w:r>
      <w:sdt>
        <w:sdtPr>
          <w:alias w:val="Veikliosios m. pavadinimas"/>
          <w:tag w:val="Veik_med"/>
          <w:id w:val="752399399"/>
          <w:lock w:val="sdtLocked"/>
          <w:placeholder>
            <w:docPart w:val="1AF9D24D04B54053B942DFC9C01DB001"/>
          </w:placeholder>
          <w:text/>
        </w:sdtPr>
        <w:sdtEndPr/>
        <w:sdtContent>
          <w:proofErr w:type="spellStart"/>
          <w:r w:rsidRPr="002E3627">
            <w:t>salmeterolis</w:t>
          </w:r>
          <w:proofErr w:type="spellEnd"/>
          <w:r w:rsidRPr="002E3627">
            <w:t xml:space="preserve">, </w:t>
          </w:r>
          <w:proofErr w:type="spellStart"/>
          <w:r w:rsidRPr="002E3627">
            <w:t>flutikazono</w:t>
          </w:r>
          <w:proofErr w:type="spellEnd"/>
          <w:r w:rsidRPr="002E3627">
            <w:t xml:space="preserve"> </w:t>
          </w:r>
          <w:proofErr w:type="spellStart"/>
          <w:r w:rsidRPr="002E3627">
            <w:t>propionatas</w:t>
          </w:r>
          <w:proofErr w:type="spellEnd"/>
        </w:sdtContent>
      </w:sdt>
      <w:r w:rsidRPr="002E3627">
        <w:t xml:space="preserve">, lygiagretaus importo leidimo numeris – </w:t>
      </w:r>
      <w:sdt>
        <w:sdtPr>
          <w:alias w:val="Leidimo numeris"/>
          <w:tag w:val="LI_NO"/>
          <w:id w:val="-1625309287"/>
          <w:lock w:val="sdtLocked"/>
          <w:placeholder>
            <w:docPart w:val="EC96705CC15842B3A7EDC7B9BF8814EF"/>
          </w:placeholder>
          <w:text/>
        </w:sdtPr>
        <w:sdtEndPr/>
        <w:sdtContent>
          <w:r w:rsidRPr="002E3627">
            <w:t>LT/L/20/1432/001</w:t>
          </w:r>
        </w:sdtContent>
      </w:sdt>
      <w:r w:rsidRPr="002E3627">
        <w:t>, lygiagretaus importo leidimo turėtojas – UAB „</w:t>
      </w:r>
      <w:proofErr w:type="spellStart"/>
      <w:sdt>
        <w:sdtPr>
          <w:alias w:val="Pareiškėjas"/>
          <w:tag w:val="Par_pav"/>
          <w:id w:val="-1486926577"/>
          <w:lock w:val="sdtLocked"/>
          <w:placeholder>
            <w:docPart w:val="E4691C99AC514F43B06032328937CBA6"/>
          </w:placeholder>
          <w:text/>
        </w:sdtPr>
        <w:sdtEndPr/>
        <w:sdtContent>
          <w:r w:rsidRPr="002E3627">
            <w:t>Adeofarma</w:t>
          </w:r>
          <w:proofErr w:type="spellEnd"/>
        </w:sdtContent>
      </w:sdt>
      <w:r w:rsidRPr="002E3627">
        <w:t xml:space="preserve">“, Lietuva, paraiškos numeris – </w:t>
      </w:r>
      <w:r w:rsidRPr="002E3627">
        <w:rPr>
          <w:shd w:val="clear" w:color="auto" w:fill="FFFFFF"/>
        </w:rPr>
        <w:t xml:space="preserve">1713425, </w:t>
      </w:r>
      <w:r w:rsidRPr="002E3627">
        <w:t xml:space="preserve">eksportuojanti valstybė – </w:t>
      </w:r>
      <w:sdt>
        <w:sdtPr>
          <w:alias w:val="eksportuojanti valstybė"/>
          <w:tag w:val="Eksp_val"/>
          <w:id w:val="-2142720057"/>
          <w:lock w:val="sdtLocked"/>
          <w:placeholder>
            <w:docPart w:val="DC14FDE7F3704CC88929B3D7BBECDBDF"/>
          </w:placeholder>
          <w:text/>
        </w:sdtPr>
        <w:sdtEndPr/>
        <w:sdtContent>
          <w:r w:rsidRPr="002E3627">
            <w:t>Švedija</w:t>
          </w:r>
        </w:sdtContent>
      </w:sdt>
      <w:r w:rsidRPr="002E3627">
        <w:t xml:space="preserve">, klasifikacija – </w:t>
      </w:r>
      <w:sdt>
        <w:sdtPr>
          <w:alias w:val="Klasifikacija"/>
          <w:tag w:val="Class"/>
          <w:id w:val="-1176263643"/>
          <w:lock w:val="sdtLocked"/>
          <w:placeholder>
            <w:docPart w:val="E7247FD8B34B4191B70FBCCA75FDFFF4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Pr="002E3627">
            <w:t>receptinis</w:t>
          </w:r>
        </w:sdtContent>
      </w:sdt>
      <w:r w:rsidRPr="002E3627">
        <w:t xml:space="preserve"> vaistinis preparatas, pakuotė – </w:t>
      </w:r>
      <w:sdt>
        <w:sdtPr>
          <w:alias w:val="Pakuotė, kiekis"/>
          <w:tag w:val="Pakuote"/>
          <w:id w:val="-2061319317"/>
          <w:lock w:val="sdtLocked"/>
          <w:placeholder>
            <w:docPart w:val="FCE686BFC5D547D7A06CFC9E804C8DD5"/>
          </w:placeholder>
          <w:text/>
        </w:sdtPr>
        <w:sdtEndPr/>
        <w:sdtContent>
          <w:proofErr w:type="spellStart"/>
          <w:r w:rsidRPr="002E3627">
            <w:t>daugiadozė</w:t>
          </w:r>
          <w:proofErr w:type="spellEnd"/>
          <w:r w:rsidRPr="002E3627">
            <w:t xml:space="preserve"> </w:t>
          </w:r>
          <w:proofErr w:type="spellStart"/>
          <w:r w:rsidRPr="002E3627">
            <w:t>talpyklė</w:t>
          </w:r>
          <w:proofErr w:type="spellEnd"/>
          <w:r w:rsidRPr="002E3627">
            <w:t xml:space="preserve"> (60 dozių), N1</w:t>
          </w:r>
        </w:sdtContent>
      </w:sdt>
      <w:r w:rsidRPr="002E3627">
        <w:t xml:space="preserve">, referencinio vaistinio preparato pavadinimas – </w:t>
      </w:r>
      <w:sdt>
        <w:sdtPr>
          <w:alias w:val="Referencinis VP"/>
          <w:tag w:val="Ref_VP"/>
          <w:id w:val="887769987"/>
          <w:lock w:val="sdtLocked"/>
          <w:placeholder>
            <w:docPart w:val="07C7B8A0B6454E9CAEE737B4F8D872CF"/>
          </w:placeholder>
          <w:text/>
        </w:sdtPr>
        <w:sdtEndPr/>
        <w:sdtContent>
          <w:proofErr w:type="spellStart"/>
          <w:r w:rsidRPr="002E3627">
            <w:t>Seretide</w:t>
          </w:r>
          <w:proofErr w:type="spellEnd"/>
          <w:r w:rsidRPr="002E3627">
            <w:t xml:space="preserve"> Diskus 50/500 </w:t>
          </w:r>
          <w:proofErr w:type="spellStart"/>
          <w:r w:rsidRPr="002E3627">
            <w:t>mikrogramų</w:t>
          </w:r>
          <w:proofErr w:type="spellEnd"/>
          <w:r w:rsidRPr="002E3627">
            <w:t>/dozėje dozuoti įkvepiamieji milteliai</w:t>
          </w:r>
        </w:sdtContent>
      </w:sdt>
      <w:r w:rsidRPr="002E3627">
        <w:t xml:space="preserve">, referencinio vaistinio preparato registracijos pažymėjimo numeris – </w:t>
      </w:r>
      <w:sdt>
        <w:sdtPr>
          <w:alias w:val="Referencinio VP reg. Nr."/>
          <w:tag w:val="RefVP_NR"/>
          <w:id w:val="804818515"/>
          <w:lock w:val="sdtLocked"/>
          <w:placeholder>
            <w:docPart w:val="0223FE3B8DC645D8AC67A890E2327A3F"/>
          </w:placeholder>
          <w:text/>
        </w:sdtPr>
        <w:sdtEndPr/>
        <w:sdtContent>
          <w:r w:rsidRPr="002E3627">
            <w:t>LT/1/99/0481/004</w:t>
          </w:r>
        </w:sdtContent>
      </w:sdt>
      <w:r w:rsidRPr="002E3627">
        <w:t xml:space="preserve">, referencinio vaistinio preparato registruotojas – </w:t>
      </w:r>
      <w:sdt>
        <w:sdtPr>
          <w:alias w:val="Ref. VP registruotojas, valstybė"/>
          <w:tag w:val="Ref_Reg_Val"/>
          <w:id w:val="1712062337"/>
          <w:lock w:val="sdtLocked"/>
          <w:placeholder>
            <w:docPart w:val="4D387D40CC4A4CDE8BBBE7CFB1AB47C0"/>
          </w:placeholder>
          <w:text/>
        </w:sdtPr>
        <w:sdtEndPr/>
        <w:sdtContent>
          <w:r w:rsidRPr="002E3627">
            <w:t>UAB „</w:t>
          </w:r>
          <w:proofErr w:type="spellStart"/>
          <w:r w:rsidRPr="002E3627">
            <w:t>GlaxoSmithKline</w:t>
          </w:r>
          <w:proofErr w:type="spellEnd"/>
          <w:r w:rsidRPr="002E3627">
            <w:t xml:space="preserve"> Lietuva“, Lietuva</w:t>
          </w:r>
        </w:sdtContent>
      </w:sdt>
      <w:r w:rsidRPr="002E3627">
        <w:t>);</w:t>
      </w:r>
    </w:p>
    <w:p w:rsidR="004063A4" w:rsidRPr="002E3627" w:rsidRDefault="0049009F" w:rsidP="0049009F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2E3627">
        <w:t xml:space="preserve">lygiagrečiai importuojamą vaistinį preparatą </w:t>
      </w:r>
      <w:sdt>
        <w:sdtPr>
          <w:rPr>
            <w:rStyle w:val="Italic"/>
          </w:rPr>
          <w:alias w:val="VP pavadinimas"/>
          <w:tag w:val="VP_pav"/>
          <w:id w:val="-283041984"/>
          <w:placeholder>
            <w:docPart w:val="2674E20188EA47BDAF96D95B8B7AC636"/>
          </w:placeholder>
          <w:text/>
        </w:sdtPr>
        <w:sdtEndPr>
          <w:rPr>
            <w:rStyle w:val="Italic"/>
          </w:rPr>
        </w:sdtEndPr>
        <w:sdtContent>
          <w:proofErr w:type="spellStart"/>
          <w:r w:rsidRPr="002E3627">
            <w:rPr>
              <w:rStyle w:val="Italic"/>
            </w:rPr>
            <w:t>Clotrimazolum</w:t>
          </w:r>
          <w:proofErr w:type="spellEnd"/>
          <w:r w:rsidRPr="002E3627">
            <w:rPr>
              <w:rStyle w:val="Italic"/>
            </w:rPr>
            <w:t xml:space="preserve"> GSK 100 mg makšties tabletės</w:t>
          </w:r>
        </w:sdtContent>
      </w:sdt>
      <w:r w:rsidRPr="002E3627">
        <w:rPr>
          <w:i/>
        </w:rPr>
        <w:t xml:space="preserve"> </w:t>
      </w:r>
      <w:r w:rsidRPr="002E3627">
        <w:t xml:space="preserve">(veiklioji medžiaga – </w:t>
      </w:r>
      <w:sdt>
        <w:sdtPr>
          <w:alias w:val="Veikliosios m. pavadinimas"/>
          <w:tag w:val="Veik_med"/>
          <w:id w:val="370738085"/>
          <w:placeholder>
            <w:docPart w:val="A231039AE0AC4A3990AD138E622483BF"/>
          </w:placeholder>
          <w:text/>
        </w:sdtPr>
        <w:sdtEndPr/>
        <w:sdtContent>
          <w:proofErr w:type="spellStart"/>
          <w:r w:rsidRPr="002E3627">
            <w:t>klotrimazolas</w:t>
          </w:r>
          <w:proofErr w:type="spellEnd"/>
        </w:sdtContent>
      </w:sdt>
      <w:r w:rsidRPr="002E3627">
        <w:t xml:space="preserve">, lygiagretaus importo leidimo numeris – </w:t>
      </w:r>
      <w:sdt>
        <w:sdtPr>
          <w:rPr>
            <w:lang w:eastAsia="lt-LT"/>
          </w:rPr>
          <w:alias w:val="Leidimo numeris"/>
          <w:tag w:val="LI_NO"/>
          <w:id w:val="469628483"/>
          <w:placeholder>
            <w:docPart w:val="24F55701AAFC411CB523EE0370A2FB67"/>
          </w:placeholder>
          <w:text/>
        </w:sdtPr>
        <w:sdtEndPr/>
        <w:sdtContent>
          <w:r w:rsidRPr="002E3627">
            <w:rPr>
              <w:lang w:eastAsia="lt-LT"/>
            </w:rPr>
            <w:t>LT/L/20/1433/001</w:t>
          </w:r>
        </w:sdtContent>
      </w:sdt>
      <w:r w:rsidRPr="002E3627">
        <w:t>, lygiagretaus importo leidimo turėtojas – UAB "</w:t>
      </w:r>
      <w:proofErr w:type="spellStart"/>
      <w:r w:rsidRPr="002E3627">
        <w:t>Ideal</w:t>
      </w:r>
      <w:proofErr w:type="spellEnd"/>
      <w:r w:rsidRPr="002E3627">
        <w:t xml:space="preserve"> </w:t>
      </w:r>
      <w:proofErr w:type="spellStart"/>
      <w:r w:rsidRPr="002E3627">
        <w:t>Trade</w:t>
      </w:r>
      <w:proofErr w:type="spellEnd"/>
      <w:r w:rsidRPr="002E3627">
        <w:t xml:space="preserve"> Links", Lietuva, paraiškos numeris – </w:t>
      </w:r>
      <w:r w:rsidRPr="002E3627">
        <w:rPr>
          <w:shd w:val="clear" w:color="auto" w:fill="FFFFFF"/>
        </w:rPr>
        <w:t xml:space="preserve">1726398, </w:t>
      </w:r>
      <w:r w:rsidRPr="002E3627">
        <w:t xml:space="preserve">eksportuojanti valstybė – </w:t>
      </w:r>
      <w:sdt>
        <w:sdtPr>
          <w:alias w:val="eksportuojanti valstybė"/>
          <w:tag w:val="Eksp_val"/>
          <w:id w:val="1546565553"/>
          <w:placeholder>
            <w:docPart w:val="B1D309DE3CA340C8904BE59DFBA705B9"/>
          </w:placeholder>
          <w:text/>
        </w:sdtPr>
        <w:sdtEndPr/>
        <w:sdtContent>
          <w:r w:rsidRPr="002E3627">
            <w:t>Lenkija</w:t>
          </w:r>
        </w:sdtContent>
      </w:sdt>
      <w:r w:rsidRPr="002E3627">
        <w:t xml:space="preserve">, klasifikacija – </w:t>
      </w:r>
      <w:sdt>
        <w:sdtPr>
          <w:alias w:val="Klasifikacija"/>
          <w:tag w:val="Class"/>
          <w:id w:val="1397245838"/>
          <w:placeholder>
            <w:docPart w:val="9967D0FE5EBF4640B6B8414CB7387B14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Pr="002E3627">
            <w:t>receptinis</w:t>
          </w:r>
        </w:sdtContent>
      </w:sdt>
      <w:r w:rsidRPr="002E3627">
        <w:t xml:space="preserve"> vaistinis preparatas, pakuotė – </w:t>
      </w:r>
      <w:sdt>
        <w:sdtPr>
          <w:alias w:val="Pakuotė, kiekis"/>
          <w:tag w:val="Pakuote"/>
          <w:id w:val="1762715361"/>
          <w:placeholder>
            <w:docPart w:val="A6E42DF52EEA4DFF8E4999ED2AD813BD"/>
          </w:placeholder>
          <w:text/>
        </w:sdtPr>
        <w:sdtEndPr/>
        <w:sdtContent>
          <w:r w:rsidRPr="002E3627">
            <w:t>lizdinė plokštelė, N6</w:t>
          </w:r>
        </w:sdtContent>
      </w:sdt>
      <w:r w:rsidRPr="002E3627">
        <w:t xml:space="preserve">, referencinio vaistinio preparato pavadinimas – </w:t>
      </w:r>
      <w:sdt>
        <w:sdtPr>
          <w:rPr>
            <w:lang w:eastAsia="lt-LT"/>
          </w:rPr>
          <w:alias w:val="Referencinis VP"/>
          <w:tag w:val="Ref_VP"/>
          <w:id w:val="-1272312972"/>
          <w:placeholder>
            <w:docPart w:val="0F1A365EB4084F09BAD27EEC0AA1A098"/>
          </w:placeholder>
          <w:text/>
        </w:sdtPr>
        <w:sdtEndPr/>
        <w:sdtContent>
          <w:proofErr w:type="spellStart"/>
          <w:r w:rsidRPr="002E3627">
            <w:rPr>
              <w:lang w:eastAsia="lt-LT"/>
            </w:rPr>
            <w:t>Clotrimazolum</w:t>
          </w:r>
          <w:proofErr w:type="spellEnd"/>
          <w:r w:rsidRPr="002E3627">
            <w:rPr>
              <w:lang w:eastAsia="lt-LT"/>
            </w:rPr>
            <w:t xml:space="preserve"> GSK 100 mg makšties tabletės</w:t>
          </w:r>
        </w:sdtContent>
      </w:sdt>
      <w:r w:rsidRPr="002E3627">
        <w:t xml:space="preserve">, referencinio vaistinio preparato registracijos pažymėjimo numeris – </w:t>
      </w:r>
      <w:sdt>
        <w:sdtPr>
          <w:alias w:val="Referencinio VP reg. Nr."/>
          <w:tag w:val="RefVP_NR"/>
          <w:id w:val="-1187436720"/>
          <w:placeholder>
            <w:docPart w:val="738531C402DE40C6B57AC02DAD4415DF"/>
          </w:placeholder>
          <w:text/>
        </w:sdtPr>
        <w:sdtEndPr/>
        <w:sdtContent>
          <w:r w:rsidRPr="002E3627">
            <w:t>LT/1/95/1990/002</w:t>
          </w:r>
        </w:sdtContent>
      </w:sdt>
      <w:r w:rsidRPr="002E3627">
        <w:t xml:space="preserve">, referencinio vaistinio preparato registruotojas – </w:t>
      </w:r>
      <w:sdt>
        <w:sdtPr>
          <w:rPr>
            <w:lang w:eastAsia="lt-LT"/>
          </w:rPr>
          <w:alias w:val="Ref. VP registruotojas, valstybė"/>
          <w:tag w:val="Ref_Reg_Val"/>
          <w:id w:val="1782686095"/>
          <w:placeholder>
            <w:docPart w:val="7E2C244494284BF5BC0CD9C8FFB01EB2"/>
          </w:placeholder>
          <w:text/>
        </w:sdtPr>
        <w:sdtEndPr/>
        <w:sdtContent>
          <w:r w:rsidRPr="002E3627">
            <w:rPr>
              <w:lang w:eastAsia="lt-LT"/>
            </w:rPr>
            <w:t>UAB „</w:t>
          </w:r>
          <w:proofErr w:type="spellStart"/>
          <w:r w:rsidRPr="002E3627">
            <w:rPr>
              <w:lang w:eastAsia="lt-LT"/>
            </w:rPr>
            <w:t>GlaxoSmithKline</w:t>
          </w:r>
          <w:proofErr w:type="spellEnd"/>
          <w:r w:rsidRPr="002E3627">
            <w:rPr>
              <w:lang w:eastAsia="lt-LT"/>
            </w:rPr>
            <w:t xml:space="preserve"> Lietuva“, Lietuva</w:t>
          </w:r>
        </w:sdtContent>
      </w:sdt>
      <w:r w:rsidRPr="002E3627">
        <w:t>);</w:t>
      </w:r>
    </w:p>
    <w:p w:rsidR="00EB406D" w:rsidRPr="002E3627" w:rsidRDefault="0049009F" w:rsidP="00EB406D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2E3627">
        <w:t xml:space="preserve">lygiagrečiai importuojamą vaistinį preparatą </w:t>
      </w:r>
      <w:proofErr w:type="spellStart"/>
      <w:r w:rsidRPr="002E3627">
        <w:rPr>
          <w:rStyle w:val="Italic"/>
        </w:rPr>
        <w:t>Skinoren</w:t>
      </w:r>
      <w:proofErr w:type="spellEnd"/>
      <w:r w:rsidRPr="002E3627">
        <w:rPr>
          <w:rStyle w:val="Italic"/>
        </w:rPr>
        <w:t xml:space="preserve"> 200 mg/g kremas</w:t>
      </w:r>
      <w:r w:rsidRPr="002E3627">
        <w:rPr>
          <w:i/>
        </w:rPr>
        <w:t xml:space="preserve"> </w:t>
      </w:r>
      <w:r w:rsidRPr="002E3627">
        <w:t xml:space="preserve">(veiklioji medžiaga – </w:t>
      </w:r>
      <w:proofErr w:type="spellStart"/>
      <w:r w:rsidRPr="002E3627">
        <w:t>azelaino</w:t>
      </w:r>
      <w:proofErr w:type="spellEnd"/>
      <w:r w:rsidRPr="002E3627">
        <w:t xml:space="preserve"> rūgštis, lygiagretaus importo leidimo numeris – </w:t>
      </w:r>
      <w:r w:rsidR="00FB4841" w:rsidRPr="002E3627">
        <w:t>LT/L/20/1434</w:t>
      </w:r>
      <w:r w:rsidRPr="002E3627">
        <w:t>/001, lygiagretaus importo leidimo turėtojas – UAB „</w:t>
      </w:r>
      <w:proofErr w:type="spellStart"/>
      <w:r w:rsidR="00454A6A" w:rsidRPr="002E3627">
        <w:t>Ideal</w:t>
      </w:r>
      <w:proofErr w:type="spellEnd"/>
      <w:r w:rsidR="00454A6A" w:rsidRPr="002E3627">
        <w:t xml:space="preserve"> </w:t>
      </w:r>
      <w:proofErr w:type="spellStart"/>
      <w:r w:rsidR="00454A6A" w:rsidRPr="002E3627">
        <w:t>Trade</w:t>
      </w:r>
      <w:proofErr w:type="spellEnd"/>
      <w:r w:rsidR="00454A6A" w:rsidRPr="002E3627">
        <w:t xml:space="preserve"> Links</w:t>
      </w:r>
      <w:r w:rsidRPr="002E3627">
        <w:t xml:space="preserve">“, Lietuva, paraiškos numeris – </w:t>
      </w:r>
      <w:r w:rsidRPr="002E3627">
        <w:rPr>
          <w:shd w:val="clear" w:color="auto" w:fill="FFFFFF"/>
        </w:rPr>
        <w:t xml:space="preserve">1726710, </w:t>
      </w:r>
      <w:r w:rsidRPr="002E3627">
        <w:lastRenderedPageBreak/>
        <w:t>eksportuojanti valstybė – Rumunija, klasifikacija – receptinis vaistini</w:t>
      </w:r>
      <w:r w:rsidR="004640C8" w:rsidRPr="002E3627">
        <w:t>s preparatas, pakuotė – tūbelė (</w:t>
      </w:r>
      <w:r w:rsidRPr="002E3627">
        <w:rPr>
          <w:lang w:val="en-US"/>
        </w:rPr>
        <w:t>30 g</w:t>
      </w:r>
      <w:r w:rsidR="004640C8" w:rsidRPr="002E3627">
        <w:rPr>
          <w:lang w:val="en-US"/>
        </w:rPr>
        <w:t>),</w:t>
      </w:r>
      <w:r w:rsidRPr="002E3627">
        <w:rPr>
          <w:lang w:val="en-US"/>
        </w:rPr>
        <w:t xml:space="preserve"> N1</w:t>
      </w:r>
      <w:r w:rsidRPr="002E3627">
        <w:t xml:space="preserve">, referencinio vaistinio preparato pavadinimas – </w:t>
      </w:r>
      <w:proofErr w:type="spellStart"/>
      <w:r w:rsidRPr="002E3627">
        <w:t>Skinoren</w:t>
      </w:r>
      <w:proofErr w:type="spellEnd"/>
      <w:r w:rsidRPr="002E3627">
        <w:t xml:space="preserve"> 200 mg/g kremas, referencinio vaistinio preparato registracijos pažymėjimo numeris – LT/1/94/0279/001, referencinio vaistinio preparato registruotojas – LEO </w:t>
      </w:r>
      <w:proofErr w:type="spellStart"/>
      <w:r w:rsidRPr="002E3627">
        <w:t>Pharma</w:t>
      </w:r>
      <w:proofErr w:type="spellEnd"/>
      <w:r w:rsidRPr="002E3627">
        <w:t xml:space="preserve"> A/S, Danija);</w:t>
      </w:r>
    </w:p>
    <w:p w:rsidR="0049009F" w:rsidRPr="002E3627" w:rsidRDefault="00EB406D" w:rsidP="00B42833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2E3627">
        <w:t xml:space="preserve">lygiagrečiai importuojamą vaistinį preparatą </w:t>
      </w:r>
      <w:proofErr w:type="spellStart"/>
      <w:r w:rsidRPr="002E3627">
        <w:rPr>
          <w:i/>
        </w:rPr>
        <w:t>Advantan</w:t>
      </w:r>
      <w:proofErr w:type="spellEnd"/>
      <w:r w:rsidRPr="002E3627">
        <w:rPr>
          <w:i/>
        </w:rPr>
        <w:t xml:space="preserve"> 1 mg/g tepalas </w:t>
      </w:r>
      <w:r w:rsidRPr="002E3627">
        <w:t xml:space="preserve">(veiklioji medžiaga – </w:t>
      </w:r>
      <w:proofErr w:type="spellStart"/>
      <w:r w:rsidRPr="002E3627">
        <w:t>metilprednizolono</w:t>
      </w:r>
      <w:proofErr w:type="spellEnd"/>
      <w:r w:rsidRPr="002E3627">
        <w:t xml:space="preserve"> </w:t>
      </w:r>
      <w:proofErr w:type="spellStart"/>
      <w:r w:rsidRPr="002E3627">
        <w:t>aceponatas</w:t>
      </w:r>
      <w:proofErr w:type="spellEnd"/>
      <w:r w:rsidRPr="002E3627">
        <w:t>, lygiagretaus importo leidimo numeris – LT/L/20/1435/001</w:t>
      </w:r>
      <w:r w:rsidRPr="002E3627">
        <w:rPr>
          <w:lang w:eastAsia="lt-LT"/>
        </w:rPr>
        <w:t xml:space="preserve">, </w:t>
      </w:r>
      <w:r w:rsidRPr="002E3627">
        <w:t>lygiagretaus importo leidimo turėtojas – UAB „</w:t>
      </w:r>
      <w:proofErr w:type="spellStart"/>
      <w:r w:rsidRPr="002E3627">
        <w:t>Lex</w:t>
      </w:r>
      <w:proofErr w:type="spellEnd"/>
      <w:r w:rsidRPr="002E3627">
        <w:t xml:space="preserve"> ano“, Lietuva, paraiškos numeris – </w:t>
      </w:r>
      <w:r w:rsidRPr="002E3627">
        <w:rPr>
          <w:shd w:val="clear" w:color="auto" w:fill="FFFFFF"/>
        </w:rPr>
        <w:t>1672378</w:t>
      </w:r>
      <w:r w:rsidRPr="002E3627">
        <w:rPr>
          <w:lang w:val="en-US"/>
        </w:rPr>
        <w:t xml:space="preserve">, </w:t>
      </w:r>
      <w:r w:rsidRPr="002E3627">
        <w:t>eksportuojanti valstybė – Belgija, klasifikacija – receptinis vaistinis preparatas, pakuotė – tūbelė</w:t>
      </w:r>
      <w:r w:rsidR="00B42833" w:rsidRPr="002E3627">
        <w:t xml:space="preserve"> (15 g)</w:t>
      </w:r>
      <w:r w:rsidRPr="002E3627">
        <w:t xml:space="preserve">, N1, referencinio vaistinio preparato pavadinimas – </w:t>
      </w:r>
      <w:proofErr w:type="spellStart"/>
      <w:r w:rsidRPr="002E3627">
        <w:t>Advantan</w:t>
      </w:r>
      <w:proofErr w:type="spellEnd"/>
      <w:r w:rsidRPr="002E3627">
        <w:t xml:space="preserve"> 1 mg/g tepalas, referencinio vaistinio preparato registracijos pažymėjimo numeris – LT/1/97/2738/002, referencinio vaistinio preparato registruotojas – </w:t>
      </w:r>
      <w:r w:rsidR="00B42833" w:rsidRPr="002E3627">
        <w:t xml:space="preserve">LEO </w:t>
      </w:r>
      <w:proofErr w:type="spellStart"/>
      <w:r w:rsidR="00B42833" w:rsidRPr="002E3627">
        <w:t>Pharma</w:t>
      </w:r>
      <w:proofErr w:type="spellEnd"/>
      <w:r w:rsidR="00B42833" w:rsidRPr="002E3627">
        <w:t xml:space="preserve"> A/S, Danija</w:t>
      </w:r>
      <w:r w:rsidRPr="002E3627">
        <w:t>)</w:t>
      </w:r>
      <w:r w:rsidR="00205DC3" w:rsidRPr="002E3627">
        <w:t>.</w:t>
      </w:r>
    </w:p>
    <w:p w:rsidR="00846B67" w:rsidRPr="002E3627" w:rsidRDefault="004B72DB" w:rsidP="00C220BE">
      <w:pPr>
        <w:ind w:left="-142" w:right="-143" w:firstLine="709"/>
        <w:jc w:val="both"/>
      </w:pPr>
      <w:r w:rsidRPr="002E3627">
        <w:rPr>
          <w:bCs/>
          <w:noProof/>
        </w:rPr>
        <w:t>2.</w:t>
      </w:r>
      <w:r w:rsidR="002013EA" w:rsidRPr="002E3627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2E3627" w:rsidRPr="002E362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E3627" w:rsidRDefault="00DC409A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</w:tc>
      </w:tr>
      <w:tr w:rsidR="002E3627" w:rsidRPr="002E362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E3627" w:rsidRDefault="00DC409A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</w:tc>
      </w:tr>
      <w:tr w:rsidR="002E3627" w:rsidRPr="002E3627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E3627" w:rsidRDefault="002A2AF0" w:rsidP="00374089">
            <w:pPr>
              <w:ind w:right="-426"/>
              <w:rPr>
                <w:lang w:val="en-US"/>
              </w:rPr>
            </w:pPr>
            <w:proofErr w:type="spellStart"/>
            <w:r w:rsidRPr="002E3627"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E3627" w:rsidRDefault="002427F2" w:rsidP="000838B1">
            <w:pPr>
              <w:overflowPunct w:val="0"/>
              <w:ind w:left="-426" w:right="-23"/>
              <w:jc w:val="right"/>
              <w:rPr>
                <w:lang w:val="en-US"/>
              </w:rPr>
            </w:pPr>
            <w:proofErr w:type="spellStart"/>
            <w:r w:rsidRPr="002E3627">
              <w:rPr>
                <w:lang w:val="en-US"/>
              </w:rPr>
              <w:t>Gytis</w:t>
            </w:r>
            <w:proofErr w:type="spellEnd"/>
            <w:r w:rsidRPr="002E3627">
              <w:rPr>
                <w:lang w:val="en-US"/>
              </w:rPr>
              <w:t xml:space="preserve"> </w:t>
            </w:r>
            <w:proofErr w:type="spellStart"/>
            <w:r w:rsidRPr="002E3627">
              <w:rPr>
                <w:lang w:val="en-US"/>
              </w:rPr>
              <w:t>Andrulionis</w:t>
            </w:r>
            <w:proofErr w:type="spellEnd"/>
          </w:p>
        </w:tc>
      </w:tr>
      <w:tr w:rsidR="002A2AF0" w:rsidRPr="004063A4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4063A4" w:rsidRDefault="002A2AF0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4063A4">
      <w:pPr>
        <w:overflowPunct w:val="0"/>
        <w:ind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05DC3" w:rsidRDefault="00205DC3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12583B" w:rsidRDefault="0012583B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12583B" w:rsidRDefault="0012583B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0D571E" w:rsidRDefault="000D571E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0D571E" w:rsidRDefault="000D571E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0D571E" w:rsidRDefault="000D571E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0D571E" w:rsidRDefault="000D571E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205DC3" w:rsidRDefault="00205DC3" w:rsidP="00205DC3">
      <w:pPr>
        <w:overflowPunct w:val="0"/>
        <w:ind w:right="-426"/>
        <w:jc w:val="both"/>
        <w:rPr>
          <w:sz w:val="18"/>
          <w:szCs w:val="18"/>
        </w:rPr>
      </w:pPr>
    </w:p>
    <w:p w:rsidR="00205DC3" w:rsidRDefault="00205DC3" w:rsidP="00205DC3">
      <w:pPr>
        <w:overflowPunct w:val="0"/>
        <w:ind w:right="-426"/>
        <w:jc w:val="both"/>
        <w:rPr>
          <w:sz w:val="18"/>
          <w:szCs w:val="18"/>
        </w:rPr>
      </w:pPr>
    </w:p>
    <w:p w:rsidR="00205DC3" w:rsidRDefault="00205DC3" w:rsidP="00205DC3">
      <w:pPr>
        <w:overflowPunct w:val="0"/>
        <w:ind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  <w:r>
        <w:rPr>
          <w:sz w:val="18"/>
          <w:szCs w:val="18"/>
        </w:rPr>
        <w:t xml:space="preserve"> </w:t>
      </w:r>
    </w:p>
    <w:p w:rsidR="00205DC3" w:rsidRPr="00A543D5" w:rsidRDefault="00205DC3" w:rsidP="00205DC3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A543D5">
        <w:rPr>
          <w:sz w:val="18"/>
          <w:szCs w:val="18"/>
        </w:rPr>
        <w:t xml:space="preserve">Vaistų </w:t>
      </w:r>
      <w:r>
        <w:rPr>
          <w:sz w:val="18"/>
          <w:szCs w:val="18"/>
        </w:rPr>
        <w:t>registracijos</w:t>
      </w:r>
      <w:r w:rsidRPr="00A543D5">
        <w:rPr>
          <w:sz w:val="18"/>
          <w:szCs w:val="18"/>
        </w:rPr>
        <w:t xml:space="preserve"> skyriaus</w:t>
      </w:r>
      <w:r>
        <w:rPr>
          <w:sz w:val="18"/>
          <w:szCs w:val="18"/>
        </w:rPr>
        <w:t xml:space="preserve"> </w:t>
      </w:r>
      <w:r w:rsidRPr="00A543D5">
        <w:rPr>
          <w:sz w:val="18"/>
          <w:szCs w:val="18"/>
        </w:rPr>
        <w:t>vyriausioji specialistė</w:t>
      </w:r>
    </w:p>
    <w:p w:rsidR="00205DC3" w:rsidRPr="000C5B5C" w:rsidRDefault="00205DC3" w:rsidP="00205DC3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B. Kuntelija</w:t>
      </w:r>
    </w:p>
    <w:p w:rsidR="008C3D9A" w:rsidRPr="000413DC" w:rsidRDefault="00635E31" w:rsidP="00205DC3">
      <w:pPr>
        <w:overflowPunct w:val="0"/>
        <w:ind w:right="-425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alias w:val="Data"/>
          <w:tag w:val="Data"/>
          <w:id w:val="-1567947268"/>
          <w:lock w:val="sdtLocked"/>
          <w:placeholder>
            <w:docPart w:val="37D2B272EB5846938594C410283F7EA2"/>
          </w:placeholder>
          <w:date w:fullDate="2020-12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CD4AFA">
            <w:rPr>
              <w:sz w:val="18"/>
              <w:szCs w:val="18"/>
            </w:rPr>
            <w:t>2020-12-09</w:t>
          </w:r>
        </w:sdtContent>
      </w:sdt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3A4" w:rsidRDefault="004063A4">
      <w:r>
        <w:separator/>
      </w:r>
    </w:p>
  </w:endnote>
  <w:endnote w:type="continuationSeparator" w:id="0">
    <w:p w:rsidR="004063A4" w:rsidRDefault="0040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3A4" w:rsidRDefault="004063A4">
      <w:r>
        <w:separator/>
      </w:r>
    </w:p>
  </w:footnote>
  <w:footnote w:type="continuationSeparator" w:id="0">
    <w:p w:rsidR="004063A4" w:rsidRDefault="0040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A4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DC3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3627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63A4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6A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40C8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009F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5E31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09A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833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3A7E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4AFA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06D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4841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AD29C4"/>
  <w15:docId w15:val="{8FC4E4A8-21CB-481A-8316-F396049C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endri\VRS\VRS%20Administravimas\6%20Lygiagretus%20importas\LI%20registracijos%20ir%20keitimu%20sarasai\Program%20files\Isakymo_sablon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784861DDF1420D9620A0707665C0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6C4B52-4C5E-4453-824B-2C76E76104BF}"/>
      </w:docPartPr>
      <w:docPartBody>
        <w:p w:rsidR="00D057D8" w:rsidRDefault="005B35D2">
          <w:pPr>
            <w:pStyle w:val="6A784861DDF1420D9620A0707665C0F0"/>
          </w:pPr>
          <w:r w:rsidRPr="007839EB">
            <w:rPr>
              <w:rStyle w:val="Vietosrezervavimoenklotekstas"/>
            </w:rPr>
            <w:t>pasirinkite mėn.</w:t>
          </w:r>
        </w:p>
      </w:docPartBody>
    </w:docPart>
    <w:docPart>
      <w:docPartPr>
        <w:name w:val="FEB9B0E09321435A8F69CA8C1D1708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6FFFAA-7424-448B-BB63-1B0560AE4D59}"/>
      </w:docPartPr>
      <w:docPartBody>
        <w:p w:rsidR="00D057D8" w:rsidRDefault="005B35D2">
          <w:pPr>
            <w:pStyle w:val="FEB9B0E09321435A8F69CA8C1D1708F8"/>
          </w:pPr>
          <w:r>
            <w:rPr>
              <w:rStyle w:val="Vietosrezervavimoenklotekstas"/>
            </w:rPr>
            <w:t>GENERUOJASI AUTOMATIŠKAI (VP pavadinimai)</w:t>
          </w:r>
        </w:p>
      </w:docPartBody>
    </w:docPart>
    <w:docPart>
      <w:docPartPr>
        <w:name w:val="469E986A5C084EF1919B55A4D4CB9F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5670F0-1D60-4041-8083-59968FBE7B65}"/>
      </w:docPartPr>
      <w:docPartBody>
        <w:p w:rsidR="00D057D8" w:rsidRDefault="005B35D2">
          <w:pPr>
            <w:pStyle w:val="469E986A5C084EF1919B55A4D4CB9F59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0863BCC82AAD4609943F9A91C111F8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DCA6BD0-F3BD-4A77-AD39-52E3D0C5C31F}"/>
      </w:docPartPr>
      <w:docPartBody>
        <w:p w:rsidR="00D057D8" w:rsidRDefault="005B35D2">
          <w:pPr>
            <w:pStyle w:val="0863BCC82AAD4609943F9A91C111F8F2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54A704A61DB641F0909E4078771EE8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4DFA4E-727F-40D5-A386-C967C20BC531}"/>
      </w:docPartPr>
      <w:docPartBody>
        <w:p w:rsidR="00D057D8" w:rsidRDefault="005B35D2">
          <w:pPr>
            <w:pStyle w:val="54A704A61DB641F0909E4078771EE839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9A9B7B2CA540481A8AD220D9BE7A84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D00202C-AD88-4167-BF80-203F4458E2ED}"/>
      </w:docPartPr>
      <w:docPartBody>
        <w:p w:rsidR="00D057D8" w:rsidRDefault="005B35D2">
          <w:pPr>
            <w:pStyle w:val="9A9B7B2CA540481A8AD220D9BE7A847D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59A9B173B0F14E16880AC074DBD911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4D67CF-F7DC-45F0-89B8-280FDE22CCCD}"/>
      </w:docPartPr>
      <w:docPartBody>
        <w:p w:rsidR="00D057D8" w:rsidRDefault="005B35D2">
          <w:pPr>
            <w:pStyle w:val="59A9B173B0F14E16880AC074DBD91179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2EBD5C9450694A55A9DAE1EC4AE5394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EF0223-D702-427B-9285-3C76482BBD62}"/>
      </w:docPartPr>
      <w:docPartBody>
        <w:p w:rsidR="00D057D8" w:rsidRDefault="005B35D2">
          <w:pPr>
            <w:pStyle w:val="2EBD5C9450694A55A9DAE1EC4AE53941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4B236794FF2A442CA32F0E10633F67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93FBE5-8975-45CF-BB33-1EBDA872406F}"/>
      </w:docPartPr>
      <w:docPartBody>
        <w:p w:rsidR="00D057D8" w:rsidRDefault="005B35D2">
          <w:pPr>
            <w:pStyle w:val="4B236794FF2A442CA32F0E10633F676D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5121A594051D4FCFBF62E68499A97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4BFB24-FCE3-41B1-87C6-2F2B25ED0214}"/>
      </w:docPartPr>
      <w:docPartBody>
        <w:p w:rsidR="00D057D8" w:rsidRDefault="005B35D2">
          <w:pPr>
            <w:pStyle w:val="5121A594051D4FCFBF62E68499A979A0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EF5A6E4E0A3B419DB61FE08FC5CA1E8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7D2C4BD-02CC-4560-ABDF-CE61A9D1F2AD}"/>
      </w:docPartPr>
      <w:docPartBody>
        <w:p w:rsidR="00D057D8" w:rsidRDefault="005B35D2">
          <w:pPr>
            <w:pStyle w:val="EF5A6E4E0A3B419DB61FE08FC5CA1E8E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026DA206CC21410BA5BE7282ABB686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5D2E276-F816-4F4C-88B1-9E67510DEAE8}"/>
      </w:docPartPr>
      <w:docPartBody>
        <w:p w:rsidR="00D057D8" w:rsidRDefault="005B35D2">
          <w:pPr>
            <w:pStyle w:val="026DA206CC21410BA5BE7282ABB686AF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37D2B272EB5846938594C410283F7E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B85D54-D61A-4CF8-8CA3-71D09601F1FF}"/>
      </w:docPartPr>
      <w:docPartBody>
        <w:p w:rsidR="00D057D8" w:rsidRDefault="005B35D2">
          <w:pPr>
            <w:pStyle w:val="37D2B272EB5846938594C410283F7EA2"/>
          </w:pPr>
          <w:r>
            <w:rPr>
              <w:rStyle w:val="Vietosrezervavimoenklotekstas"/>
            </w:rPr>
            <w:t>Pasirinkite datą</w:t>
          </w:r>
        </w:p>
      </w:docPartBody>
    </w:docPart>
    <w:docPart>
      <w:docPartPr>
        <w:name w:val="F0AB45AA55B64DEF9B13528620059A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AB1B87-0176-4244-945F-34776ACEDD16}"/>
      </w:docPartPr>
      <w:docPartBody>
        <w:p w:rsidR="00D057D8" w:rsidRDefault="005B35D2" w:rsidP="005B35D2">
          <w:pPr>
            <w:pStyle w:val="F0AB45AA55B64DEF9B13528620059AC2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1AF9D24D04B54053B942DFC9C01DB0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D09D8B-3A8D-44FD-9D2F-BE5070DBD4EC}"/>
      </w:docPartPr>
      <w:docPartBody>
        <w:p w:rsidR="00D057D8" w:rsidRDefault="005B35D2" w:rsidP="005B35D2">
          <w:pPr>
            <w:pStyle w:val="1AF9D24D04B54053B942DFC9C01DB001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EC96705CC15842B3A7EDC7B9BF8814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31528C-D436-4EC4-A502-78794A384CF2}"/>
      </w:docPartPr>
      <w:docPartBody>
        <w:p w:rsidR="00D057D8" w:rsidRDefault="005B35D2" w:rsidP="005B35D2">
          <w:pPr>
            <w:pStyle w:val="EC96705CC15842B3A7EDC7B9BF8814EF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E4691C99AC514F43B06032328937CB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A0C1DE-A0AB-4667-BA5F-EC7CFEDCDBB9}"/>
      </w:docPartPr>
      <w:docPartBody>
        <w:p w:rsidR="00D057D8" w:rsidRDefault="005B35D2" w:rsidP="005B35D2">
          <w:pPr>
            <w:pStyle w:val="E4691C99AC514F43B06032328937CBA6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DC14FDE7F3704CC88929B3D7BBECDBD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A8D186-75F7-46DC-A605-01A6C7175AEC}"/>
      </w:docPartPr>
      <w:docPartBody>
        <w:p w:rsidR="00D057D8" w:rsidRDefault="005B35D2" w:rsidP="005B35D2">
          <w:pPr>
            <w:pStyle w:val="DC14FDE7F3704CC88929B3D7BBECDBDF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E7247FD8B34B4191B70FBCCA75FDFFF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9C18B2-A586-45F1-A5AE-B292DC335C97}"/>
      </w:docPartPr>
      <w:docPartBody>
        <w:p w:rsidR="00D057D8" w:rsidRDefault="005B35D2" w:rsidP="005B35D2">
          <w:pPr>
            <w:pStyle w:val="E7247FD8B34B4191B70FBCCA75FDFFF4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FCE686BFC5D547D7A06CFC9E804C8D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C49B50-9A5D-467B-913A-2DBDB613EB02}"/>
      </w:docPartPr>
      <w:docPartBody>
        <w:p w:rsidR="00D057D8" w:rsidRDefault="005B35D2" w:rsidP="005B35D2">
          <w:pPr>
            <w:pStyle w:val="FCE686BFC5D547D7A06CFC9E804C8DD5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07C7B8A0B6454E9CAEE737B4F8D872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DC4A94-7E9A-4BC9-96FB-FE3D9D6A1306}"/>
      </w:docPartPr>
      <w:docPartBody>
        <w:p w:rsidR="00D057D8" w:rsidRDefault="005B35D2" w:rsidP="005B35D2">
          <w:pPr>
            <w:pStyle w:val="07C7B8A0B6454E9CAEE737B4F8D872CF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0223FE3B8DC645D8AC67A890E2327A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6A2116-6B35-4598-A0AE-1E635CCDD473}"/>
      </w:docPartPr>
      <w:docPartBody>
        <w:p w:rsidR="00D057D8" w:rsidRDefault="005B35D2" w:rsidP="005B35D2">
          <w:pPr>
            <w:pStyle w:val="0223FE3B8DC645D8AC67A890E2327A3F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4D387D40CC4A4CDE8BBBE7CFB1AB47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E5F23D-E9BD-4E3F-B69C-8F7656DF56CB}"/>
      </w:docPartPr>
      <w:docPartBody>
        <w:p w:rsidR="00D057D8" w:rsidRDefault="005B35D2" w:rsidP="005B35D2">
          <w:pPr>
            <w:pStyle w:val="4D387D40CC4A4CDE8BBBE7CFB1AB47C0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2674E20188EA47BDAF96D95B8B7AC6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F1A5F8-3713-4887-9F08-E10864FBDF62}"/>
      </w:docPartPr>
      <w:docPartBody>
        <w:p w:rsidR="00687978" w:rsidRDefault="00D057D8" w:rsidP="00D057D8">
          <w:pPr>
            <w:pStyle w:val="2674E20188EA47BDAF96D95B8B7AC636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A231039AE0AC4A3990AD138E622483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B34DA4-3EB1-4760-A06F-9EB6402FD288}"/>
      </w:docPartPr>
      <w:docPartBody>
        <w:p w:rsidR="00687978" w:rsidRDefault="00D057D8" w:rsidP="00D057D8">
          <w:pPr>
            <w:pStyle w:val="A231039AE0AC4A3990AD138E622483BF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24F55701AAFC411CB523EE0370A2F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E0770-6B75-4FF8-B222-D9EB6C0F907D}"/>
      </w:docPartPr>
      <w:docPartBody>
        <w:p w:rsidR="00687978" w:rsidRDefault="00D057D8" w:rsidP="00D057D8">
          <w:pPr>
            <w:pStyle w:val="24F55701AAFC411CB523EE0370A2FB67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B1D309DE3CA340C8904BE59DFBA705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FB98E6-1DFF-4968-8467-EB0D408C0C64}"/>
      </w:docPartPr>
      <w:docPartBody>
        <w:p w:rsidR="00687978" w:rsidRDefault="00D057D8" w:rsidP="00D057D8">
          <w:pPr>
            <w:pStyle w:val="B1D309DE3CA340C8904BE59DFBA705B9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9967D0FE5EBF4640B6B8414CB7387B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ABC3AF-DC77-4D27-A4EA-26078CF1C045}"/>
      </w:docPartPr>
      <w:docPartBody>
        <w:p w:rsidR="00687978" w:rsidRDefault="00D057D8" w:rsidP="00D057D8">
          <w:pPr>
            <w:pStyle w:val="9967D0FE5EBF4640B6B8414CB7387B14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A6E42DF52EEA4DFF8E4999ED2AD813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ECC597E-404F-40B6-9D9E-F0A9188942AE}"/>
      </w:docPartPr>
      <w:docPartBody>
        <w:p w:rsidR="00687978" w:rsidRDefault="00D057D8" w:rsidP="00D057D8">
          <w:pPr>
            <w:pStyle w:val="A6E42DF52EEA4DFF8E4999ED2AD813BD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0F1A365EB4084F09BAD27EEC0AA1A0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EC65C0-F479-4751-94D5-373C00B2FE04}"/>
      </w:docPartPr>
      <w:docPartBody>
        <w:p w:rsidR="00687978" w:rsidRDefault="00D057D8" w:rsidP="00D057D8">
          <w:pPr>
            <w:pStyle w:val="0F1A365EB4084F09BAD27EEC0AA1A098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738531C402DE40C6B57AC02DAD4415D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3A2A7D-6394-4437-849E-3B5255AE3014}"/>
      </w:docPartPr>
      <w:docPartBody>
        <w:p w:rsidR="00687978" w:rsidRDefault="00D057D8" w:rsidP="00D057D8">
          <w:pPr>
            <w:pStyle w:val="738531C402DE40C6B57AC02DAD4415DF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7E2C244494284BF5BC0CD9C8FFB01E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04BC38-82A5-4CD6-B888-F16FB8A08986}"/>
      </w:docPartPr>
      <w:docPartBody>
        <w:p w:rsidR="00687978" w:rsidRDefault="00D057D8" w:rsidP="00D057D8">
          <w:pPr>
            <w:pStyle w:val="7E2C244494284BF5BC0CD9C8FFB01EB2"/>
          </w:pPr>
          <w:r>
            <w:rPr>
              <w:rStyle w:val="Vietosrezervavimoenklotekstas"/>
            </w:rPr>
            <w:t>registruotojo pavadinimas, valstybė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D2"/>
    <w:rsid w:val="005B35D2"/>
    <w:rsid w:val="00687978"/>
    <w:rsid w:val="00D0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057D8"/>
    <w:rPr>
      <w:color w:val="808080"/>
    </w:rPr>
  </w:style>
  <w:style w:type="paragraph" w:customStyle="1" w:styleId="6A784861DDF1420D9620A0707665C0F0">
    <w:name w:val="6A784861DDF1420D9620A0707665C0F0"/>
  </w:style>
  <w:style w:type="paragraph" w:customStyle="1" w:styleId="FEB9B0E09321435A8F69CA8C1D1708F8">
    <w:name w:val="FEB9B0E09321435A8F69CA8C1D1708F8"/>
  </w:style>
  <w:style w:type="paragraph" w:customStyle="1" w:styleId="456952E71DAA40A1B3D0A925832D48D3">
    <w:name w:val="456952E71DAA40A1B3D0A925832D48D3"/>
  </w:style>
  <w:style w:type="paragraph" w:customStyle="1" w:styleId="469E986A5C084EF1919B55A4D4CB9F59">
    <w:name w:val="469E986A5C084EF1919B55A4D4CB9F59"/>
  </w:style>
  <w:style w:type="paragraph" w:customStyle="1" w:styleId="0863BCC82AAD4609943F9A91C111F8F2">
    <w:name w:val="0863BCC82AAD4609943F9A91C111F8F2"/>
  </w:style>
  <w:style w:type="paragraph" w:customStyle="1" w:styleId="54A704A61DB641F0909E4078771EE839">
    <w:name w:val="54A704A61DB641F0909E4078771EE839"/>
  </w:style>
  <w:style w:type="paragraph" w:customStyle="1" w:styleId="9A9B7B2CA540481A8AD220D9BE7A847D">
    <w:name w:val="9A9B7B2CA540481A8AD220D9BE7A847D"/>
  </w:style>
  <w:style w:type="paragraph" w:customStyle="1" w:styleId="59A9B173B0F14E16880AC074DBD91179">
    <w:name w:val="59A9B173B0F14E16880AC074DBD91179"/>
  </w:style>
  <w:style w:type="paragraph" w:customStyle="1" w:styleId="2EBD5C9450694A55A9DAE1EC4AE53941">
    <w:name w:val="2EBD5C9450694A55A9DAE1EC4AE53941"/>
  </w:style>
  <w:style w:type="paragraph" w:customStyle="1" w:styleId="4B236794FF2A442CA32F0E10633F676D">
    <w:name w:val="4B236794FF2A442CA32F0E10633F676D"/>
  </w:style>
  <w:style w:type="paragraph" w:customStyle="1" w:styleId="5121A594051D4FCFBF62E68499A979A0">
    <w:name w:val="5121A594051D4FCFBF62E68499A979A0"/>
  </w:style>
  <w:style w:type="paragraph" w:customStyle="1" w:styleId="EF5A6E4E0A3B419DB61FE08FC5CA1E8E">
    <w:name w:val="EF5A6E4E0A3B419DB61FE08FC5CA1E8E"/>
  </w:style>
  <w:style w:type="paragraph" w:customStyle="1" w:styleId="026DA206CC21410BA5BE7282ABB686AF">
    <w:name w:val="026DA206CC21410BA5BE7282ABB686AF"/>
  </w:style>
  <w:style w:type="paragraph" w:customStyle="1" w:styleId="37D2B272EB5846938594C410283F7EA2">
    <w:name w:val="37D2B272EB5846938594C410283F7EA2"/>
  </w:style>
  <w:style w:type="paragraph" w:customStyle="1" w:styleId="AF356CEA455D449B85DCA81D9296437C">
    <w:name w:val="AF356CEA455D449B85DCA81D9296437C"/>
    <w:rsid w:val="005B35D2"/>
  </w:style>
  <w:style w:type="paragraph" w:customStyle="1" w:styleId="F0AB45AA55B64DEF9B13528620059AC2">
    <w:name w:val="F0AB45AA55B64DEF9B13528620059AC2"/>
    <w:rsid w:val="005B35D2"/>
  </w:style>
  <w:style w:type="paragraph" w:customStyle="1" w:styleId="1AF9D24D04B54053B942DFC9C01DB001">
    <w:name w:val="1AF9D24D04B54053B942DFC9C01DB001"/>
    <w:rsid w:val="005B35D2"/>
  </w:style>
  <w:style w:type="paragraph" w:customStyle="1" w:styleId="EC96705CC15842B3A7EDC7B9BF8814EF">
    <w:name w:val="EC96705CC15842B3A7EDC7B9BF8814EF"/>
    <w:rsid w:val="005B35D2"/>
  </w:style>
  <w:style w:type="paragraph" w:customStyle="1" w:styleId="E4691C99AC514F43B06032328937CBA6">
    <w:name w:val="E4691C99AC514F43B06032328937CBA6"/>
    <w:rsid w:val="005B35D2"/>
  </w:style>
  <w:style w:type="paragraph" w:customStyle="1" w:styleId="DC14FDE7F3704CC88929B3D7BBECDBDF">
    <w:name w:val="DC14FDE7F3704CC88929B3D7BBECDBDF"/>
    <w:rsid w:val="005B35D2"/>
  </w:style>
  <w:style w:type="paragraph" w:customStyle="1" w:styleId="E7247FD8B34B4191B70FBCCA75FDFFF4">
    <w:name w:val="E7247FD8B34B4191B70FBCCA75FDFFF4"/>
    <w:rsid w:val="005B35D2"/>
  </w:style>
  <w:style w:type="paragraph" w:customStyle="1" w:styleId="FCE686BFC5D547D7A06CFC9E804C8DD5">
    <w:name w:val="FCE686BFC5D547D7A06CFC9E804C8DD5"/>
    <w:rsid w:val="005B35D2"/>
  </w:style>
  <w:style w:type="paragraph" w:customStyle="1" w:styleId="07C7B8A0B6454E9CAEE737B4F8D872CF">
    <w:name w:val="07C7B8A0B6454E9CAEE737B4F8D872CF"/>
    <w:rsid w:val="005B35D2"/>
  </w:style>
  <w:style w:type="paragraph" w:customStyle="1" w:styleId="0223FE3B8DC645D8AC67A890E2327A3F">
    <w:name w:val="0223FE3B8DC645D8AC67A890E2327A3F"/>
    <w:rsid w:val="005B35D2"/>
  </w:style>
  <w:style w:type="paragraph" w:customStyle="1" w:styleId="4D387D40CC4A4CDE8BBBE7CFB1AB47C0">
    <w:name w:val="4D387D40CC4A4CDE8BBBE7CFB1AB47C0"/>
    <w:rsid w:val="005B35D2"/>
  </w:style>
  <w:style w:type="paragraph" w:customStyle="1" w:styleId="3DE4FDA10C994666A3EC2E3EA70746DB">
    <w:name w:val="3DE4FDA10C994666A3EC2E3EA70746DB"/>
    <w:rsid w:val="00D057D8"/>
  </w:style>
  <w:style w:type="paragraph" w:customStyle="1" w:styleId="2674E20188EA47BDAF96D95B8B7AC636">
    <w:name w:val="2674E20188EA47BDAF96D95B8B7AC636"/>
    <w:rsid w:val="00D057D8"/>
  </w:style>
  <w:style w:type="paragraph" w:customStyle="1" w:styleId="A231039AE0AC4A3990AD138E622483BF">
    <w:name w:val="A231039AE0AC4A3990AD138E622483BF"/>
    <w:rsid w:val="00D057D8"/>
  </w:style>
  <w:style w:type="paragraph" w:customStyle="1" w:styleId="24F55701AAFC411CB523EE0370A2FB67">
    <w:name w:val="24F55701AAFC411CB523EE0370A2FB67"/>
    <w:rsid w:val="00D057D8"/>
  </w:style>
  <w:style w:type="paragraph" w:customStyle="1" w:styleId="6E9D5CD05C9E44F6BA45C261FB15217A">
    <w:name w:val="6E9D5CD05C9E44F6BA45C261FB15217A"/>
    <w:rsid w:val="00D057D8"/>
  </w:style>
  <w:style w:type="paragraph" w:customStyle="1" w:styleId="B1D309DE3CA340C8904BE59DFBA705B9">
    <w:name w:val="B1D309DE3CA340C8904BE59DFBA705B9"/>
    <w:rsid w:val="00D057D8"/>
  </w:style>
  <w:style w:type="paragraph" w:customStyle="1" w:styleId="9967D0FE5EBF4640B6B8414CB7387B14">
    <w:name w:val="9967D0FE5EBF4640B6B8414CB7387B14"/>
    <w:rsid w:val="00D057D8"/>
  </w:style>
  <w:style w:type="paragraph" w:customStyle="1" w:styleId="A6E42DF52EEA4DFF8E4999ED2AD813BD">
    <w:name w:val="A6E42DF52EEA4DFF8E4999ED2AD813BD"/>
    <w:rsid w:val="00D057D8"/>
  </w:style>
  <w:style w:type="paragraph" w:customStyle="1" w:styleId="0F1A365EB4084F09BAD27EEC0AA1A098">
    <w:name w:val="0F1A365EB4084F09BAD27EEC0AA1A098"/>
    <w:rsid w:val="00D057D8"/>
  </w:style>
  <w:style w:type="paragraph" w:customStyle="1" w:styleId="738531C402DE40C6B57AC02DAD4415DF">
    <w:name w:val="738531C402DE40C6B57AC02DAD4415DF"/>
    <w:rsid w:val="00D057D8"/>
  </w:style>
  <w:style w:type="paragraph" w:customStyle="1" w:styleId="7E2C244494284BF5BC0CD9C8FFB01EB2">
    <w:name w:val="7E2C244494284BF5BC0CD9C8FFB01EB2"/>
    <w:rsid w:val="00D057D8"/>
  </w:style>
  <w:style w:type="paragraph" w:customStyle="1" w:styleId="C30FB83EA6CE4E5A840C11F8BE96CF03">
    <w:name w:val="C30FB83EA6CE4E5A840C11F8BE96CF03"/>
    <w:rsid w:val="00D057D8"/>
  </w:style>
  <w:style w:type="paragraph" w:customStyle="1" w:styleId="6D892FC3E1044B4B904F6CDE61F9D49E">
    <w:name w:val="6D892FC3E1044B4B904F6CDE61F9D49E"/>
    <w:rsid w:val="00D057D8"/>
  </w:style>
  <w:style w:type="paragraph" w:customStyle="1" w:styleId="9C13A5970B1B4C59B200CE1EBB427DA0">
    <w:name w:val="9C13A5970B1B4C59B200CE1EBB427DA0"/>
    <w:rsid w:val="00D057D8"/>
  </w:style>
  <w:style w:type="paragraph" w:customStyle="1" w:styleId="76506D2F822B4C8B88745678A19D02D3">
    <w:name w:val="76506D2F822B4C8B88745678A19D02D3"/>
    <w:rsid w:val="00D057D8"/>
  </w:style>
  <w:style w:type="paragraph" w:customStyle="1" w:styleId="BBAB46F89D184BB680AEC4E607E967F5">
    <w:name w:val="BBAB46F89D184BB680AEC4E607E967F5"/>
    <w:rsid w:val="00D057D8"/>
  </w:style>
  <w:style w:type="paragraph" w:customStyle="1" w:styleId="FE97D6ACC2594634936D16FE25325665">
    <w:name w:val="FE97D6ACC2594634936D16FE25325665"/>
    <w:rsid w:val="00D057D8"/>
  </w:style>
  <w:style w:type="paragraph" w:customStyle="1" w:styleId="D97B70D620174FD89241DF5EC0D10B84">
    <w:name w:val="D97B70D620174FD89241DF5EC0D10B84"/>
    <w:rsid w:val="00D057D8"/>
  </w:style>
  <w:style w:type="paragraph" w:customStyle="1" w:styleId="CEA92F1D93C844659156DC809F8088D9">
    <w:name w:val="CEA92F1D93C844659156DC809F8088D9"/>
    <w:rsid w:val="00D057D8"/>
  </w:style>
  <w:style w:type="paragraph" w:customStyle="1" w:styleId="E3F5A08799954BB8BACE4C22685904B1">
    <w:name w:val="E3F5A08799954BB8BACE4C22685904B1"/>
    <w:rsid w:val="00D057D8"/>
  </w:style>
  <w:style w:type="paragraph" w:customStyle="1" w:styleId="56A9966386B94489AE2BA23A28F0A79D">
    <w:name w:val="56A9966386B94489AE2BA23A28F0A79D"/>
    <w:rsid w:val="00D057D8"/>
  </w:style>
  <w:style w:type="paragraph" w:customStyle="1" w:styleId="9313EB379E3E490BA787B8DA40A4D935">
    <w:name w:val="9313EB379E3E490BA787B8DA40A4D935"/>
    <w:rsid w:val="00D057D8"/>
  </w:style>
  <w:style w:type="paragraph" w:customStyle="1" w:styleId="64DD84325F644F9DB326FB76079224AD">
    <w:name w:val="64DD84325F644F9DB326FB76079224AD"/>
    <w:rsid w:val="00D057D8"/>
  </w:style>
  <w:style w:type="paragraph" w:customStyle="1" w:styleId="3EAA9000137749BF91C5F7191F781635">
    <w:name w:val="3EAA9000137749BF91C5F7191F781635"/>
    <w:rsid w:val="00D057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D92261AD-B9CE-4481-9CE9-D540A245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Isakymo_sablonas</Template>
  <TotalTime>48</TotalTime>
  <Pages>2</Pages>
  <Words>461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Božena Kuntelija</dc:creator>
  <cp:keywords/>
  <dc:description>Paskutinis pataisymas 2002.07.04</dc:description>
  <cp:lastModifiedBy>Božena Kuntelija</cp:lastModifiedBy>
  <cp:revision>10</cp:revision>
  <cp:lastPrinted>2020-12-08T13:57:00Z</cp:lastPrinted>
  <dcterms:created xsi:type="dcterms:W3CDTF">2020-12-07T14:21:00Z</dcterms:created>
  <dcterms:modified xsi:type="dcterms:W3CDTF">2020-12-10T08:27:00Z</dcterms:modified>
</cp:coreProperties>
</file>