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4D0105">
            <w:pPr>
              <w:pStyle w:val="Antrat2"/>
              <w:ind w:firstLine="851"/>
              <w:rPr>
                <w:sz w:val="24"/>
              </w:rPr>
            </w:pPr>
          </w:p>
        </w:tc>
        <w:tc>
          <w:tcPr>
            <w:tcW w:w="9359" w:type="dxa"/>
            <w:tcBorders>
              <w:top w:val="nil"/>
              <w:left w:val="nil"/>
              <w:bottom w:val="nil"/>
              <w:right w:val="nil"/>
            </w:tcBorders>
          </w:tcPr>
          <w:p w:rsidR="00302A14" w:rsidRDefault="00302A14" w:rsidP="004D0105">
            <w:pPr>
              <w:pStyle w:val="Antrats"/>
              <w:ind w:right="-1247" w:firstLine="851"/>
              <w:jc w:val="center"/>
              <w:rPr>
                <w:noProof/>
                <w:lang w:eastAsia="lt-LT"/>
              </w:rPr>
            </w:pPr>
          </w:p>
          <w:p w:rsidR="00425DF0" w:rsidRPr="006F4232" w:rsidRDefault="00810923" w:rsidP="009A4847">
            <w:pPr>
              <w:pStyle w:val="Antrats"/>
              <w:ind w:right="-1247" w:firstLine="3721"/>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9A4847">
            <w:pPr>
              <w:pStyle w:val="Antrats"/>
              <w:tabs>
                <w:tab w:val="clear" w:pos="4986"/>
                <w:tab w:val="center" w:pos="3863"/>
              </w:tabs>
              <w:ind w:right="-1247"/>
              <w:rPr>
                <w:b/>
              </w:rPr>
            </w:pPr>
          </w:p>
          <w:p w:rsidR="00425DF0" w:rsidRPr="006F4232" w:rsidRDefault="009A4847" w:rsidP="009A4847">
            <w:pPr>
              <w:pStyle w:val="Antrat2"/>
              <w:ind w:right="-1247" w:firstLine="851"/>
              <w:jc w:val="left"/>
              <w:rPr>
                <w:sz w:val="24"/>
              </w:rPr>
            </w:pPr>
            <w:r>
              <w:rPr>
                <w:sz w:val="24"/>
              </w:rPr>
              <w:t xml:space="preserve">            </w:t>
            </w:r>
            <w:r w:rsidR="00425DF0" w:rsidRPr="006F4232">
              <w:rPr>
                <w:sz w:val="24"/>
              </w:rPr>
              <w:t>Valstybinės vaistų kontrolės tarnyb</w:t>
            </w:r>
            <w:bookmarkStart w:id="0" w:name="_GoBack"/>
            <w:bookmarkEnd w:id="0"/>
            <w:r w:rsidR="00425DF0" w:rsidRPr="006F4232">
              <w:rPr>
                <w:sz w:val="24"/>
              </w:rPr>
              <w:t>os</w:t>
            </w:r>
          </w:p>
          <w:p w:rsidR="00425DF0" w:rsidRPr="006F4232" w:rsidRDefault="009A4847" w:rsidP="009A4847">
            <w:pPr>
              <w:pStyle w:val="Antrat1"/>
              <w:tabs>
                <w:tab w:val="left" w:pos="1311"/>
              </w:tabs>
              <w:ind w:right="-1247"/>
              <w:jc w:val="left"/>
            </w:pPr>
            <w:r>
              <w:t xml:space="preserve">      </w:t>
            </w:r>
            <w:r w:rsidR="00425DF0" w:rsidRPr="006F4232">
              <w:t>Prie LIETUVOS RESPUBLIKOS sveikatos apsaugos  ministerijos</w:t>
            </w:r>
          </w:p>
          <w:p w:rsidR="00425DF0" w:rsidRPr="006F4232" w:rsidRDefault="009A4847" w:rsidP="009A4847">
            <w:pPr>
              <w:pStyle w:val="Antrat2"/>
              <w:tabs>
                <w:tab w:val="left" w:pos="2729"/>
              </w:tabs>
              <w:ind w:right="-1247" w:firstLine="851"/>
              <w:jc w:val="left"/>
              <w:rPr>
                <w:sz w:val="24"/>
              </w:rPr>
            </w:pPr>
            <w:r>
              <w:rPr>
                <w:sz w:val="24"/>
              </w:rPr>
              <w:tab/>
              <w:t xml:space="preserve">           </w:t>
            </w:r>
            <w:r>
              <w:rPr>
                <w:sz w:val="24"/>
              </w:rPr>
              <w:tab/>
              <w:t xml:space="preserve">   </w:t>
            </w:r>
            <w:r w:rsidR="00425DF0" w:rsidRPr="006F4232">
              <w:rPr>
                <w:sz w:val="24"/>
              </w:rPr>
              <w:t>viršininkas</w:t>
            </w:r>
          </w:p>
          <w:p w:rsidR="00425DF0" w:rsidRPr="006F4232" w:rsidRDefault="00425DF0" w:rsidP="004D0105">
            <w:pPr>
              <w:ind w:firstLine="851"/>
              <w:jc w:val="center"/>
            </w:pPr>
          </w:p>
        </w:tc>
      </w:tr>
      <w:tr w:rsidR="009A4847" w:rsidRPr="006F4232" w:rsidTr="00425DF0">
        <w:trPr>
          <w:cantSplit/>
          <w:jc w:val="center"/>
        </w:trPr>
        <w:tc>
          <w:tcPr>
            <w:tcW w:w="9648" w:type="dxa"/>
            <w:gridSpan w:val="2"/>
            <w:tcBorders>
              <w:top w:val="nil"/>
              <w:left w:val="nil"/>
              <w:bottom w:val="nil"/>
              <w:right w:val="nil"/>
            </w:tcBorders>
          </w:tcPr>
          <w:p w:rsidR="009A4847" w:rsidRPr="006F4232" w:rsidRDefault="009A4847" w:rsidP="009A4847">
            <w:pPr>
              <w:pStyle w:val="Antrat2"/>
              <w:rPr>
                <w:sz w:val="24"/>
              </w:rPr>
            </w:pPr>
            <w:r w:rsidRPr="006F4232">
              <w:rPr>
                <w:sz w:val="24"/>
              </w:rPr>
              <w:t>ĮSAKYMAS</w:t>
            </w:r>
          </w:p>
        </w:tc>
      </w:tr>
      <w:tr w:rsidR="009A4847" w:rsidRPr="006F4232" w:rsidTr="00425DF0">
        <w:trPr>
          <w:cantSplit/>
          <w:trHeight w:val="344"/>
          <w:jc w:val="center"/>
        </w:trPr>
        <w:tc>
          <w:tcPr>
            <w:tcW w:w="9648" w:type="dxa"/>
            <w:gridSpan w:val="2"/>
            <w:tcBorders>
              <w:top w:val="nil"/>
              <w:left w:val="nil"/>
              <w:bottom w:val="nil"/>
              <w:right w:val="nil"/>
            </w:tcBorders>
          </w:tcPr>
          <w:p w:rsidR="009A4847" w:rsidRPr="006F4232" w:rsidRDefault="009A4847" w:rsidP="009A4847">
            <w:pPr>
              <w:pStyle w:val="Antrat2"/>
              <w:tabs>
                <w:tab w:val="left" w:pos="759"/>
              </w:tabs>
              <w:rPr>
                <w:sz w:val="24"/>
              </w:rPr>
            </w:pPr>
            <w:r w:rsidRPr="006F4232">
              <w:rPr>
                <w:sz w:val="24"/>
              </w:rPr>
              <w:t>DĖL lygiagrečiai importuojam</w:t>
            </w:r>
            <w:r w:rsidR="00023CED">
              <w:rPr>
                <w:sz w:val="24"/>
              </w:rPr>
              <w:t>O</w:t>
            </w:r>
            <w:r w:rsidRPr="006F4232">
              <w:rPr>
                <w:sz w:val="24"/>
              </w:rPr>
              <w:t xml:space="preserve"> vaistini</w:t>
            </w:r>
            <w:r w:rsidR="00023CED">
              <w:rPr>
                <w:sz w:val="24"/>
              </w:rPr>
              <w:t>O</w:t>
            </w:r>
            <w:r w:rsidRPr="006F4232">
              <w:rPr>
                <w:sz w:val="24"/>
              </w:rPr>
              <w:t xml:space="preserve"> preparat</w:t>
            </w:r>
            <w:r w:rsidR="00023CED">
              <w:rPr>
                <w:sz w:val="24"/>
              </w:rPr>
              <w:t>O</w:t>
            </w:r>
            <w:r w:rsidRPr="006F4232">
              <w:rPr>
                <w:sz w:val="24"/>
              </w:rPr>
              <w:t xml:space="preserve"> Įregistravimo</w:t>
            </w:r>
          </w:p>
        </w:tc>
      </w:tr>
      <w:tr w:rsidR="009A4847" w:rsidRPr="006F4232" w:rsidTr="00425DF0">
        <w:trPr>
          <w:cantSplit/>
          <w:jc w:val="center"/>
        </w:trPr>
        <w:tc>
          <w:tcPr>
            <w:tcW w:w="9648" w:type="dxa"/>
            <w:gridSpan w:val="2"/>
            <w:tcBorders>
              <w:top w:val="nil"/>
              <w:left w:val="nil"/>
              <w:bottom w:val="nil"/>
              <w:right w:val="nil"/>
            </w:tcBorders>
          </w:tcPr>
          <w:p w:rsidR="009A4847" w:rsidRDefault="009A4847" w:rsidP="009A4847">
            <w:pPr>
              <w:pStyle w:val="Antrat2"/>
              <w:ind w:firstLine="851"/>
              <w:rPr>
                <w:sz w:val="24"/>
              </w:rPr>
            </w:pPr>
          </w:p>
          <w:p w:rsidR="009A4847" w:rsidRPr="0000167F" w:rsidRDefault="009A4847" w:rsidP="009A4847">
            <w:pPr>
              <w:ind w:firstLine="851"/>
            </w:pP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5C3102" w:rsidP="00023CED">
            <w:pPr>
              <w:pStyle w:val="Antrat2"/>
              <w:tabs>
                <w:tab w:val="center" w:pos="3402"/>
              </w:tabs>
              <w:ind w:firstLine="888"/>
              <w:rPr>
                <w:b w:val="0"/>
                <w:caps w:val="0"/>
                <w:sz w:val="24"/>
              </w:rPr>
            </w:pPr>
            <w:r>
              <w:rPr>
                <w:b w:val="0"/>
                <w:caps w:val="0"/>
                <w:sz w:val="24"/>
              </w:rPr>
              <w:t xml:space="preserve">2022 m. </w:t>
            </w:r>
            <w:r w:rsidR="00DF48F9">
              <w:rPr>
                <w:b w:val="0"/>
                <w:caps w:val="0"/>
                <w:sz w:val="24"/>
              </w:rPr>
              <w:t>gegužės 25</w:t>
            </w:r>
            <w:r w:rsidR="00023CED">
              <w:rPr>
                <w:b w:val="0"/>
                <w:caps w:val="0"/>
                <w:sz w:val="24"/>
              </w:rPr>
              <w:t xml:space="preserve"> </w:t>
            </w:r>
            <w:r w:rsidR="009A4847">
              <w:rPr>
                <w:b w:val="0"/>
                <w:caps w:val="0"/>
                <w:sz w:val="24"/>
                <w:lang w:val="en-US"/>
              </w:rPr>
              <w:t>d.</w:t>
            </w:r>
            <w:r w:rsidR="009A4847">
              <w:rPr>
                <w:b w:val="0"/>
                <w:caps w:val="0"/>
                <w:sz w:val="24"/>
              </w:rPr>
              <w:t xml:space="preserve"> </w:t>
            </w:r>
            <w:r w:rsidR="009A4847" w:rsidRPr="00726933">
              <w:rPr>
                <w:b w:val="0"/>
                <w:caps w:val="0"/>
                <w:sz w:val="24"/>
              </w:rPr>
              <w:t>Nr. (1.4</w:t>
            </w:r>
            <w:r w:rsidR="009A4847">
              <w:rPr>
                <w:b w:val="0"/>
                <w:caps w:val="0"/>
                <w:sz w:val="24"/>
              </w:rPr>
              <w:t>E</w:t>
            </w:r>
            <w:r w:rsidR="0067751D">
              <w:rPr>
                <w:b w:val="0"/>
                <w:caps w:val="0"/>
                <w:sz w:val="24"/>
              </w:rPr>
              <w:t>)1A-</w:t>
            </w:r>
            <w:r w:rsidR="00DF48F9">
              <w:rPr>
                <w:b w:val="0"/>
                <w:caps w:val="0"/>
                <w:sz w:val="24"/>
              </w:rPr>
              <w:t>538</w:t>
            </w: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ind w:firstLine="851"/>
              <w:rPr>
                <w:b w:val="0"/>
                <w:caps w:val="0"/>
                <w:sz w:val="24"/>
              </w:rPr>
            </w:pPr>
            <w:r w:rsidRPr="00726933">
              <w:rPr>
                <w:b w:val="0"/>
                <w:caps w:val="0"/>
                <w:sz w:val="24"/>
              </w:rPr>
              <w:t>Vilnius</w:t>
            </w:r>
          </w:p>
        </w:tc>
      </w:tr>
      <w:tr w:rsidR="009A4847" w:rsidRPr="00557E31" w:rsidTr="00425DF0">
        <w:trPr>
          <w:cantSplit/>
          <w:jc w:val="center"/>
        </w:trPr>
        <w:tc>
          <w:tcPr>
            <w:tcW w:w="9648" w:type="dxa"/>
            <w:gridSpan w:val="2"/>
            <w:tcBorders>
              <w:top w:val="nil"/>
              <w:left w:val="nil"/>
              <w:bottom w:val="nil"/>
              <w:right w:val="nil"/>
            </w:tcBorders>
          </w:tcPr>
          <w:p w:rsidR="009A4847" w:rsidRPr="00557E31" w:rsidRDefault="009A4847" w:rsidP="00557E31">
            <w:pPr>
              <w:pStyle w:val="Antrat2"/>
              <w:ind w:firstLine="851"/>
              <w:jc w:val="both"/>
              <w:rPr>
                <w:b w:val="0"/>
                <w:caps w:val="0"/>
                <w:sz w:val="24"/>
              </w:rPr>
            </w:pPr>
          </w:p>
        </w:tc>
      </w:tr>
    </w:tbl>
    <w:p w:rsidR="002013EA" w:rsidRPr="00E72A0B" w:rsidRDefault="004057EC" w:rsidP="00023CED">
      <w:pPr>
        <w:ind w:firstLine="709"/>
        <w:jc w:val="both"/>
        <w:rPr>
          <w:snapToGrid w:val="0"/>
          <w:color w:val="000000" w:themeColor="text1"/>
        </w:rPr>
      </w:pPr>
      <w:r w:rsidRPr="00023CED">
        <w:t>Vadovaudamasis Lietuvos Respublikos farmacijos įstaty</w:t>
      </w:r>
      <w:r w:rsidR="00DC7F4A" w:rsidRPr="00023CED">
        <w:t xml:space="preserve">mo </w:t>
      </w:r>
      <w:r w:rsidR="00AF052D" w:rsidRPr="00023CED">
        <w:t>17</w:t>
      </w:r>
      <w:r w:rsidR="00F17BA0" w:rsidRPr="00023CED">
        <w:t> </w:t>
      </w:r>
      <w:r w:rsidRPr="00023CED">
        <w:t>straipsnio 2 dalimi ir ats</w:t>
      </w:r>
      <w:r w:rsidR="004F7D42" w:rsidRPr="00023CED">
        <w:t>ižvelgdamas į tai, kad vaistini</w:t>
      </w:r>
      <w:r w:rsidR="0048563A" w:rsidRPr="00023CED">
        <w:t>o</w:t>
      </w:r>
      <w:r w:rsidRPr="00023CED">
        <w:t xml:space="preserve"> </w:t>
      </w:r>
      <w:r w:rsidR="004F7D42" w:rsidRPr="00023CED">
        <w:t>preparat</w:t>
      </w:r>
      <w:r w:rsidR="0048563A" w:rsidRPr="00023CED">
        <w:t>o</w:t>
      </w:r>
      <w:r w:rsidR="00901AAB" w:rsidRPr="00023CED">
        <w:t xml:space="preserve"> </w:t>
      </w:r>
      <w:proofErr w:type="spellStart"/>
      <w:r w:rsidR="00FD0F9F" w:rsidRPr="00FD0F9F">
        <w:rPr>
          <w:i/>
          <w:snapToGrid w:val="0"/>
        </w:rPr>
        <w:t>Lamisil</w:t>
      </w:r>
      <w:proofErr w:type="spellEnd"/>
      <w:r w:rsidR="00FD0F9F" w:rsidRPr="00FD0F9F">
        <w:rPr>
          <w:i/>
          <w:snapToGrid w:val="0"/>
        </w:rPr>
        <w:t xml:space="preserve"> 250 mg tabletės</w:t>
      </w:r>
      <w:r w:rsidR="00650F42" w:rsidRPr="00023CED">
        <w:t xml:space="preserve"> </w:t>
      </w:r>
      <w:r w:rsidR="00C505E6" w:rsidRPr="00023CED">
        <w:t>kartu su paraišk</w:t>
      </w:r>
      <w:r w:rsidR="005055FA" w:rsidRPr="00023CED">
        <w:t>a</w:t>
      </w:r>
      <w:r w:rsidR="00C505E6" w:rsidRPr="00023CED">
        <w:t xml:space="preserve"> regis</w:t>
      </w:r>
      <w:r w:rsidR="0073657A" w:rsidRPr="00023CED">
        <w:t>truoti lygiagrečiai imp</w:t>
      </w:r>
      <w:r w:rsidR="005055FA" w:rsidRPr="00023CED">
        <w:t>ortuojamą vaistinį preparatą</w:t>
      </w:r>
      <w:r w:rsidR="00040E08" w:rsidRPr="00023CED">
        <w:t xml:space="preserve"> </w:t>
      </w:r>
      <w:r w:rsidR="00C505E6" w:rsidRPr="00023CED">
        <w:t>pateikti dokumentai atitinka teisės aktų nustatytus reikalavimus</w:t>
      </w:r>
      <w:r w:rsidR="002013EA" w:rsidRPr="00023CED">
        <w:t>:</w:t>
      </w:r>
    </w:p>
    <w:p w:rsidR="004D6ED0" w:rsidRPr="000076F7" w:rsidRDefault="00FD0F9F" w:rsidP="000076F7">
      <w:pPr>
        <w:ind w:firstLine="709"/>
        <w:jc w:val="both"/>
        <w:rPr>
          <w:rFonts w:eastAsia="Calibri"/>
        </w:rPr>
      </w:pPr>
      <w:r w:rsidRPr="000076F7">
        <w:t xml:space="preserve">1. </w:t>
      </w:r>
      <w:r w:rsidR="00B06A55" w:rsidRPr="000076F7">
        <w:t>R e g i s t r u o j u</w:t>
      </w:r>
      <w:r w:rsidR="0048563A" w:rsidRPr="000076F7">
        <w:t xml:space="preserve"> </w:t>
      </w:r>
      <w:r w:rsidR="00433F27" w:rsidRPr="000076F7">
        <w:t xml:space="preserve">lygiagrečiai importuojamą vaistinį preparatą </w:t>
      </w:r>
      <w:proofErr w:type="spellStart"/>
      <w:r w:rsidRPr="000076F7">
        <w:rPr>
          <w:i/>
          <w:snapToGrid w:val="0"/>
        </w:rPr>
        <w:t>Lamisil</w:t>
      </w:r>
      <w:proofErr w:type="spellEnd"/>
      <w:r w:rsidRPr="000076F7">
        <w:rPr>
          <w:i/>
          <w:snapToGrid w:val="0"/>
        </w:rPr>
        <w:t xml:space="preserve"> 250 mg tabletės</w:t>
      </w:r>
      <w:r w:rsidR="00023CED" w:rsidRPr="000076F7">
        <w:t xml:space="preserve"> </w:t>
      </w:r>
      <w:r w:rsidR="00307B25" w:rsidRPr="000076F7">
        <w:t>(veiklioji medžia</w:t>
      </w:r>
      <w:r w:rsidR="00DD39E5" w:rsidRPr="000076F7">
        <w:t xml:space="preserve">ga – </w:t>
      </w:r>
      <w:proofErr w:type="spellStart"/>
      <w:r w:rsidRPr="000076F7">
        <w:rPr>
          <w:snapToGrid w:val="0"/>
        </w:rPr>
        <w:t>terbinafinas</w:t>
      </w:r>
      <w:proofErr w:type="spellEnd"/>
      <w:r w:rsidRPr="000076F7">
        <w:rPr>
          <w:snapToGrid w:val="0"/>
        </w:rPr>
        <w:t>,</w:t>
      </w:r>
      <w:r w:rsidR="00307B25" w:rsidRPr="000076F7">
        <w:t xml:space="preserve"> lygiagretaus import</w:t>
      </w:r>
      <w:r w:rsidR="00CA2CB6" w:rsidRPr="000076F7">
        <w:t>o le</w:t>
      </w:r>
      <w:r w:rsidR="00D27D63" w:rsidRPr="000076F7">
        <w:t>idim</w:t>
      </w:r>
      <w:r w:rsidR="0067751D" w:rsidRPr="000076F7">
        <w:t xml:space="preserve">o numeris – </w:t>
      </w:r>
      <w:r w:rsidRPr="000076F7">
        <w:t>LT/L/22/1691/001</w:t>
      </w:r>
      <w:r w:rsidR="00307B25" w:rsidRPr="000076F7">
        <w:t>, lygiagretaus importo leidimo turėt</w:t>
      </w:r>
      <w:r w:rsidR="008E09B2" w:rsidRPr="000076F7">
        <w:t>ojas – UAB „L</w:t>
      </w:r>
      <w:r w:rsidR="00023CED" w:rsidRPr="000076F7">
        <w:t>imedika</w:t>
      </w:r>
      <w:r w:rsidR="00E91B04" w:rsidRPr="000076F7">
        <w:t xml:space="preserve">“, Lietuva, paraiškos numeris – </w:t>
      </w:r>
      <w:r w:rsidR="000076F7" w:rsidRPr="000076F7">
        <w:t>3478902</w:t>
      </w:r>
      <w:r w:rsidR="00307B25" w:rsidRPr="000076F7">
        <w:t>, ekspo</w:t>
      </w:r>
      <w:r w:rsidR="00E91B04" w:rsidRPr="000076F7">
        <w:t xml:space="preserve">rtuojanti valstybė – </w:t>
      </w:r>
      <w:r w:rsidR="000076F7" w:rsidRPr="000076F7">
        <w:t>Lenkija</w:t>
      </w:r>
      <w:r w:rsidR="00307B25" w:rsidRPr="000076F7">
        <w:t>, klasifikacija – receptinis vaistini</w:t>
      </w:r>
      <w:r w:rsidR="008E09B2" w:rsidRPr="000076F7">
        <w:t>s prep</w:t>
      </w:r>
      <w:r w:rsidR="00D27D63" w:rsidRPr="000076F7">
        <w:t>ara</w:t>
      </w:r>
      <w:r w:rsidR="00E91B04" w:rsidRPr="000076F7">
        <w:t xml:space="preserve">tas, pakuotė – </w:t>
      </w:r>
      <w:r w:rsidR="00023CED" w:rsidRPr="000076F7">
        <w:t>lizdinė plokštelė</w:t>
      </w:r>
      <w:r w:rsidR="0047733D" w:rsidRPr="000076F7">
        <w:rPr>
          <w:shd w:val="clear" w:color="auto" w:fill="FFFFFF"/>
          <w:lang w:val="en-US"/>
        </w:rPr>
        <w:t>,</w:t>
      </w:r>
      <w:r w:rsidR="00023CED" w:rsidRPr="000076F7">
        <w:rPr>
          <w:shd w:val="clear" w:color="auto" w:fill="FFFFFF"/>
          <w:lang w:val="en-US"/>
        </w:rPr>
        <w:t xml:space="preserve"> </w:t>
      </w:r>
      <w:r w:rsidR="000076F7" w:rsidRPr="000076F7">
        <w:rPr>
          <w:shd w:val="clear" w:color="auto" w:fill="FFFFFF"/>
        </w:rPr>
        <w:t>N14</w:t>
      </w:r>
      <w:r w:rsidR="00023CED" w:rsidRPr="000076F7">
        <w:rPr>
          <w:shd w:val="clear" w:color="auto" w:fill="FFFFFF"/>
        </w:rPr>
        <w:t>,</w:t>
      </w:r>
      <w:r w:rsidR="00307B25" w:rsidRPr="000076F7">
        <w:t xml:space="preserve"> referencinio vaistinio preparato pavadini</w:t>
      </w:r>
      <w:r w:rsidR="008E09B2" w:rsidRPr="000076F7">
        <w:t xml:space="preserve">mas – </w:t>
      </w:r>
      <w:proofErr w:type="spellStart"/>
      <w:r w:rsidR="000076F7" w:rsidRPr="000076F7">
        <w:rPr>
          <w:rFonts w:eastAsia="Calibri"/>
        </w:rPr>
        <w:t>Lamisil</w:t>
      </w:r>
      <w:proofErr w:type="spellEnd"/>
      <w:r w:rsidR="000076F7" w:rsidRPr="000076F7">
        <w:rPr>
          <w:rFonts w:eastAsia="Calibri"/>
        </w:rPr>
        <w:t xml:space="preserve"> 250 mg tabletės</w:t>
      </w:r>
      <w:r w:rsidR="00307B25" w:rsidRPr="000076F7">
        <w:t>, referencinio vaistinio preparato registracijos pažym</w:t>
      </w:r>
      <w:r w:rsidR="008E09B2" w:rsidRPr="000076F7">
        <w:t xml:space="preserve">ėjimo numeris – </w:t>
      </w:r>
      <w:r w:rsidR="00E91B04" w:rsidRPr="000076F7">
        <w:t xml:space="preserve"> </w:t>
      </w:r>
      <w:r w:rsidR="000076F7" w:rsidRPr="000076F7">
        <w:rPr>
          <w:bCs/>
          <w:shd w:val="clear" w:color="auto" w:fill="FFFFFF"/>
        </w:rPr>
        <w:t>LT/1/94/0101/004</w:t>
      </w:r>
      <w:r w:rsidR="00307B25" w:rsidRPr="000076F7">
        <w:t>, referencinio vaistinio preparato registr</w:t>
      </w:r>
      <w:r w:rsidR="008E09B2" w:rsidRPr="000076F7">
        <w:t xml:space="preserve">uotojas – </w:t>
      </w:r>
      <w:r w:rsidR="000076F7">
        <w:rPr>
          <w:shd w:val="clear" w:color="auto" w:fill="FFFFFF"/>
        </w:rPr>
        <w:t xml:space="preserve">SIA </w:t>
      </w:r>
      <w:proofErr w:type="spellStart"/>
      <w:r w:rsidR="000076F7">
        <w:rPr>
          <w:shd w:val="clear" w:color="auto" w:fill="FFFFFF"/>
        </w:rPr>
        <w:t>Novartis</w:t>
      </w:r>
      <w:proofErr w:type="spellEnd"/>
      <w:r w:rsidR="000076F7">
        <w:rPr>
          <w:shd w:val="clear" w:color="auto" w:fill="FFFFFF"/>
        </w:rPr>
        <w:t xml:space="preserve"> </w:t>
      </w:r>
      <w:proofErr w:type="spellStart"/>
      <w:r w:rsidR="000076F7">
        <w:rPr>
          <w:shd w:val="clear" w:color="auto" w:fill="FFFFFF"/>
        </w:rPr>
        <w:t>Baltics</w:t>
      </w:r>
      <w:proofErr w:type="spellEnd"/>
      <w:r w:rsidR="000076F7" w:rsidRPr="000076F7">
        <w:rPr>
          <w:shd w:val="clear" w:color="auto" w:fill="FFFFFF"/>
        </w:rPr>
        <w:t>, Latvija</w:t>
      </w:r>
      <w:r w:rsidR="00307B25" w:rsidRPr="000076F7">
        <w:t>)</w:t>
      </w:r>
      <w:r w:rsidR="0048563A" w:rsidRPr="000076F7">
        <w:t>.</w:t>
      </w:r>
    </w:p>
    <w:p w:rsidR="00FD0F9F" w:rsidRPr="00577F20" w:rsidRDefault="00FD0F9F" w:rsidP="00FD0F9F">
      <w:pPr>
        <w:ind w:firstLine="709"/>
        <w:contextualSpacing/>
        <w:jc w:val="both"/>
      </w:pPr>
      <w:r w:rsidRPr="00577F20">
        <w:t xml:space="preserve">2. </w:t>
      </w:r>
      <w:r>
        <w:t>Nurodau, kad š</w:t>
      </w:r>
      <w:r w:rsidRPr="00577F20">
        <w:t>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4D0105" w:rsidRPr="00557E31" w:rsidTr="004C2596">
        <w:tc>
          <w:tcPr>
            <w:tcW w:w="9720" w:type="dxa"/>
            <w:gridSpan w:val="2"/>
            <w:tcBorders>
              <w:top w:val="nil"/>
              <w:left w:val="nil"/>
              <w:bottom w:val="nil"/>
              <w:right w:val="nil"/>
            </w:tcBorders>
            <w:shd w:val="clear" w:color="auto" w:fill="auto"/>
          </w:tcPr>
          <w:p w:rsidR="00DC409A" w:rsidRPr="00557E31" w:rsidRDefault="00DC409A" w:rsidP="00557E31">
            <w:pPr>
              <w:overflowPunct w:val="0"/>
              <w:ind w:right="-426" w:firstLine="851"/>
              <w:jc w:val="both"/>
              <w:rPr>
                <w:lang w:val="en-US"/>
              </w:rPr>
            </w:pPr>
          </w:p>
        </w:tc>
      </w:tr>
      <w:tr w:rsidR="004D0105" w:rsidRPr="00557E31" w:rsidTr="004C2596">
        <w:tc>
          <w:tcPr>
            <w:tcW w:w="9720" w:type="dxa"/>
            <w:gridSpan w:val="2"/>
            <w:tcBorders>
              <w:top w:val="nil"/>
              <w:left w:val="nil"/>
              <w:bottom w:val="nil"/>
              <w:right w:val="nil"/>
            </w:tcBorders>
            <w:shd w:val="clear" w:color="auto" w:fill="auto"/>
          </w:tcPr>
          <w:p w:rsidR="0084463B" w:rsidRPr="00E72A0B" w:rsidRDefault="0084463B" w:rsidP="00557E31">
            <w:pPr>
              <w:tabs>
                <w:tab w:val="left" w:pos="1770"/>
              </w:tabs>
              <w:overflowPunct w:val="0"/>
              <w:ind w:right="-426"/>
              <w:jc w:val="both"/>
            </w:pPr>
            <w:r w:rsidRPr="00557E31">
              <w:rPr>
                <w:lang w:val="en-US"/>
              </w:rPr>
              <w:tab/>
            </w:r>
          </w:p>
          <w:p w:rsidR="00B17434" w:rsidRPr="00557E31" w:rsidRDefault="00B17434" w:rsidP="00557E31">
            <w:pPr>
              <w:overflowPunct w:val="0"/>
              <w:ind w:right="-426" w:firstLine="851"/>
              <w:jc w:val="both"/>
              <w:rPr>
                <w:lang w:val="en-US"/>
              </w:rPr>
            </w:pPr>
          </w:p>
        </w:tc>
      </w:tr>
      <w:tr w:rsidR="002A2AF0" w:rsidRPr="00557E31" w:rsidTr="004C2596">
        <w:tc>
          <w:tcPr>
            <w:tcW w:w="4114" w:type="dxa"/>
            <w:tcBorders>
              <w:top w:val="nil"/>
              <w:left w:val="nil"/>
              <w:bottom w:val="nil"/>
              <w:right w:val="nil"/>
            </w:tcBorders>
            <w:shd w:val="clear" w:color="auto" w:fill="auto"/>
            <w:hideMark/>
          </w:tcPr>
          <w:p w:rsidR="002A2AF0" w:rsidRPr="00557E31" w:rsidRDefault="002A2AF0" w:rsidP="000A73DF">
            <w:pPr>
              <w:ind w:right="-426" w:firstLine="75"/>
              <w:jc w:val="both"/>
              <w:rPr>
                <w:lang w:val="en-US"/>
              </w:rPr>
            </w:pPr>
            <w:proofErr w:type="spellStart"/>
            <w:r w:rsidRPr="00557E31">
              <w:rPr>
                <w:lang w:val="en-US"/>
              </w:rPr>
              <w:t>Viršininkas</w:t>
            </w:r>
            <w:proofErr w:type="spellEnd"/>
          </w:p>
        </w:tc>
        <w:tc>
          <w:tcPr>
            <w:tcW w:w="5606" w:type="dxa"/>
            <w:tcBorders>
              <w:top w:val="nil"/>
              <w:left w:val="nil"/>
              <w:bottom w:val="nil"/>
              <w:right w:val="nil"/>
            </w:tcBorders>
            <w:shd w:val="clear" w:color="auto" w:fill="auto"/>
            <w:hideMark/>
          </w:tcPr>
          <w:p w:rsidR="002A2AF0" w:rsidRPr="00557E31" w:rsidRDefault="00557E31" w:rsidP="00557E31">
            <w:pPr>
              <w:overflowPunct w:val="0"/>
              <w:ind w:right="79" w:firstLine="851"/>
              <w:jc w:val="both"/>
              <w:rPr>
                <w:lang w:val="en-US"/>
              </w:rPr>
            </w:pPr>
            <w:r>
              <w:rPr>
                <w:lang w:val="en-US"/>
              </w:rPr>
              <w:t xml:space="preserve">                                           </w:t>
            </w:r>
            <w:proofErr w:type="spellStart"/>
            <w:r w:rsidR="002427F2" w:rsidRPr="00557E31">
              <w:rPr>
                <w:lang w:val="en-US"/>
              </w:rPr>
              <w:t>Gytis</w:t>
            </w:r>
            <w:proofErr w:type="spellEnd"/>
            <w:r w:rsidR="002427F2" w:rsidRPr="00557E31">
              <w:rPr>
                <w:lang w:val="en-US"/>
              </w:rPr>
              <w:t xml:space="preserve"> </w:t>
            </w:r>
            <w:proofErr w:type="spellStart"/>
            <w:r w:rsidR="002427F2" w:rsidRPr="00557E31">
              <w:rPr>
                <w:lang w:val="en-US"/>
              </w:rPr>
              <w:t>Andrulionis</w:t>
            </w:r>
            <w:proofErr w:type="spellEnd"/>
          </w:p>
        </w:tc>
      </w:tr>
      <w:tr w:rsidR="002A2AF0" w:rsidRPr="00557E31" w:rsidTr="004C2596">
        <w:tc>
          <w:tcPr>
            <w:tcW w:w="9720" w:type="dxa"/>
            <w:gridSpan w:val="2"/>
            <w:tcBorders>
              <w:top w:val="nil"/>
              <w:left w:val="nil"/>
              <w:bottom w:val="nil"/>
              <w:right w:val="nil"/>
            </w:tcBorders>
            <w:shd w:val="clear" w:color="auto" w:fill="auto"/>
          </w:tcPr>
          <w:p w:rsidR="002A2AF0" w:rsidRDefault="002A2AF0"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48563A">
            <w:pPr>
              <w:overflowPunct w:val="0"/>
              <w:ind w:right="-426"/>
              <w:jc w:val="both"/>
              <w:rPr>
                <w:lang w:val="en-US"/>
              </w:rPr>
            </w:pPr>
          </w:p>
          <w:p w:rsidR="000A73DF" w:rsidRDefault="000A73DF" w:rsidP="00557E31">
            <w:pPr>
              <w:overflowPunct w:val="0"/>
              <w:ind w:right="-426" w:firstLine="851"/>
              <w:jc w:val="both"/>
              <w:rPr>
                <w:lang w:val="en-US"/>
              </w:rPr>
            </w:pPr>
          </w:p>
          <w:p w:rsidR="000A73DF" w:rsidRDefault="000A73DF" w:rsidP="000A73DF">
            <w:pPr>
              <w:overflowPunct w:val="0"/>
              <w:ind w:right="-426"/>
              <w:jc w:val="both"/>
              <w:rPr>
                <w:lang w:val="en-US"/>
              </w:rPr>
            </w:pPr>
          </w:p>
          <w:p w:rsidR="000A73DF" w:rsidRPr="00557E31" w:rsidRDefault="000A73DF" w:rsidP="00557E31">
            <w:pPr>
              <w:overflowPunct w:val="0"/>
              <w:ind w:right="-426" w:firstLine="851"/>
              <w:jc w:val="both"/>
              <w:rPr>
                <w:lang w:val="en-US"/>
              </w:rPr>
            </w:pPr>
          </w:p>
        </w:tc>
      </w:tr>
    </w:tbl>
    <w:p w:rsidR="001C0EAF" w:rsidRDefault="001C0EAF"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E90009">
      <w:pPr>
        <w:overflowPunct w:val="0"/>
        <w:ind w:right="-426"/>
        <w:jc w:val="both"/>
        <w:rPr>
          <w:sz w:val="18"/>
          <w:szCs w:val="18"/>
        </w:rPr>
      </w:pPr>
    </w:p>
    <w:p w:rsidR="000413DC" w:rsidRDefault="000413DC" w:rsidP="004D0105">
      <w:pPr>
        <w:overflowPunct w:val="0"/>
        <w:ind w:right="-426"/>
        <w:jc w:val="both"/>
        <w:rPr>
          <w:sz w:val="18"/>
          <w:szCs w:val="18"/>
        </w:rPr>
      </w:pPr>
      <w:r w:rsidRPr="000C5B5C">
        <w:rPr>
          <w:sz w:val="18"/>
          <w:szCs w:val="18"/>
        </w:rPr>
        <w:t>Parengė</w:t>
      </w:r>
    </w:p>
    <w:p w:rsidR="004B21E8" w:rsidRPr="004B21E8" w:rsidRDefault="004B21E8" w:rsidP="004D0105">
      <w:pPr>
        <w:overflowPunct w:val="0"/>
        <w:ind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4D0105">
      <w:pPr>
        <w:overflowPunct w:val="0"/>
        <w:ind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FE1AEB"/>
    <w:multiLevelType w:val="multilevel"/>
    <w:tmpl w:val="D15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7695D"/>
    <w:multiLevelType w:val="multilevel"/>
    <w:tmpl w:val="9F32DC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10"/>
  </w:num>
  <w:num w:numId="6">
    <w:abstractNumId w:val="12"/>
  </w:num>
  <w:num w:numId="7">
    <w:abstractNumId w:val="6"/>
  </w:num>
  <w:num w:numId="8">
    <w:abstractNumId w:val="13"/>
  </w:num>
  <w:num w:numId="9">
    <w:abstractNumId w:val="8"/>
  </w:num>
  <w:num w:numId="10">
    <w:abstractNumId w:val="9"/>
  </w:num>
  <w:num w:numId="11">
    <w:abstractNumId w:val="11"/>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076F7"/>
    <w:rsid w:val="00011EFE"/>
    <w:rsid w:val="00011FDA"/>
    <w:rsid w:val="00012427"/>
    <w:rsid w:val="00012E54"/>
    <w:rsid w:val="0001371A"/>
    <w:rsid w:val="00014712"/>
    <w:rsid w:val="00014C8E"/>
    <w:rsid w:val="0001560E"/>
    <w:rsid w:val="000216FB"/>
    <w:rsid w:val="00023CED"/>
    <w:rsid w:val="00024229"/>
    <w:rsid w:val="00024CD0"/>
    <w:rsid w:val="00027828"/>
    <w:rsid w:val="00027FEF"/>
    <w:rsid w:val="00032D9A"/>
    <w:rsid w:val="00032EDD"/>
    <w:rsid w:val="0003349D"/>
    <w:rsid w:val="00037441"/>
    <w:rsid w:val="00040E04"/>
    <w:rsid w:val="00040E08"/>
    <w:rsid w:val="000412DE"/>
    <w:rsid w:val="000413DC"/>
    <w:rsid w:val="00043806"/>
    <w:rsid w:val="000459AF"/>
    <w:rsid w:val="00045BD6"/>
    <w:rsid w:val="00046804"/>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A73DF"/>
    <w:rsid w:val="000B0E38"/>
    <w:rsid w:val="000B1A87"/>
    <w:rsid w:val="000B2BC4"/>
    <w:rsid w:val="000B35AA"/>
    <w:rsid w:val="000B41CA"/>
    <w:rsid w:val="000B45B3"/>
    <w:rsid w:val="000B506E"/>
    <w:rsid w:val="000B55E0"/>
    <w:rsid w:val="000B567B"/>
    <w:rsid w:val="000B690B"/>
    <w:rsid w:val="000B6C99"/>
    <w:rsid w:val="000C052A"/>
    <w:rsid w:val="000C0F28"/>
    <w:rsid w:val="000C19BF"/>
    <w:rsid w:val="000C37FC"/>
    <w:rsid w:val="000C4571"/>
    <w:rsid w:val="000C4F53"/>
    <w:rsid w:val="000C598F"/>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696"/>
    <w:rsid w:val="00131D51"/>
    <w:rsid w:val="001353F8"/>
    <w:rsid w:val="00135DB9"/>
    <w:rsid w:val="00137BE1"/>
    <w:rsid w:val="0014143B"/>
    <w:rsid w:val="0014320D"/>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8D9"/>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6555"/>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222"/>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07B25"/>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026"/>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5774"/>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33D"/>
    <w:rsid w:val="00477DB7"/>
    <w:rsid w:val="00480885"/>
    <w:rsid w:val="0048093B"/>
    <w:rsid w:val="0048563A"/>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105"/>
    <w:rsid w:val="004D0565"/>
    <w:rsid w:val="004D4D77"/>
    <w:rsid w:val="004D5219"/>
    <w:rsid w:val="004D5A90"/>
    <w:rsid w:val="004D6ED0"/>
    <w:rsid w:val="004E0A3E"/>
    <w:rsid w:val="004E18F4"/>
    <w:rsid w:val="004E3362"/>
    <w:rsid w:val="004E3AB3"/>
    <w:rsid w:val="004E5F2A"/>
    <w:rsid w:val="004E6465"/>
    <w:rsid w:val="004E6E1C"/>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57E31"/>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110B"/>
    <w:rsid w:val="005A52E6"/>
    <w:rsid w:val="005A78AF"/>
    <w:rsid w:val="005A7F6A"/>
    <w:rsid w:val="005B0F71"/>
    <w:rsid w:val="005B18EF"/>
    <w:rsid w:val="005B1AA6"/>
    <w:rsid w:val="005B1B65"/>
    <w:rsid w:val="005B2704"/>
    <w:rsid w:val="005B4272"/>
    <w:rsid w:val="005B4642"/>
    <w:rsid w:val="005B5C7F"/>
    <w:rsid w:val="005B71FF"/>
    <w:rsid w:val="005B74AD"/>
    <w:rsid w:val="005B7ACD"/>
    <w:rsid w:val="005C078F"/>
    <w:rsid w:val="005C14AB"/>
    <w:rsid w:val="005C3102"/>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0BEA"/>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6CEA"/>
    <w:rsid w:val="00627E46"/>
    <w:rsid w:val="006302E1"/>
    <w:rsid w:val="00630D60"/>
    <w:rsid w:val="00632C11"/>
    <w:rsid w:val="00633AF0"/>
    <w:rsid w:val="0063513E"/>
    <w:rsid w:val="006351ED"/>
    <w:rsid w:val="006354F0"/>
    <w:rsid w:val="006364DB"/>
    <w:rsid w:val="006371EB"/>
    <w:rsid w:val="00637552"/>
    <w:rsid w:val="0063775D"/>
    <w:rsid w:val="006404AE"/>
    <w:rsid w:val="0064070B"/>
    <w:rsid w:val="00640939"/>
    <w:rsid w:val="006434C1"/>
    <w:rsid w:val="00643AD1"/>
    <w:rsid w:val="00644509"/>
    <w:rsid w:val="00644B13"/>
    <w:rsid w:val="00645043"/>
    <w:rsid w:val="006465DB"/>
    <w:rsid w:val="00647A68"/>
    <w:rsid w:val="00650E38"/>
    <w:rsid w:val="00650F42"/>
    <w:rsid w:val="00652F85"/>
    <w:rsid w:val="006540D9"/>
    <w:rsid w:val="00655A83"/>
    <w:rsid w:val="00656207"/>
    <w:rsid w:val="00656B77"/>
    <w:rsid w:val="00657C19"/>
    <w:rsid w:val="00663F48"/>
    <w:rsid w:val="00664592"/>
    <w:rsid w:val="00664B19"/>
    <w:rsid w:val="0066539E"/>
    <w:rsid w:val="00667D84"/>
    <w:rsid w:val="0067138F"/>
    <w:rsid w:val="00671607"/>
    <w:rsid w:val="00671CD9"/>
    <w:rsid w:val="0067288F"/>
    <w:rsid w:val="006733A5"/>
    <w:rsid w:val="0067443F"/>
    <w:rsid w:val="00674974"/>
    <w:rsid w:val="006758F2"/>
    <w:rsid w:val="0067751D"/>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36B9"/>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4AF3"/>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27D49"/>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1AF5"/>
    <w:rsid w:val="007E2A07"/>
    <w:rsid w:val="007E2D1C"/>
    <w:rsid w:val="007E5BC0"/>
    <w:rsid w:val="007E6013"/>
    <w:rsid w:val="007E6D23"/>
    <w:rsid w:val="007E795C"/>
    <w:rsid w:val="007F2011"/>
    <w:rsid w:val="007F2054"/>
    <w:rsid w:val="007F2D26"/>
    <w:rsid w:val="007F5288"/>
    <w:rsid w:val="007F52CD"/>
    <w:rsid w:val="007F5469"/>
    <w:rsid w:val="007F6B25"/>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09B2"/>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A28"/>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5929"/>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847"/>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2EFD"/>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47D6"/>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241"/>
    <w:rsid w:val="00AA3562"/>
    <w:rsid w:val="00AA656F"/>
    <w:rsid w:val="00AA69D4"/>
    <w:rsid w:val="00AB127F"/>
    <w:rsid w:val="00AB19D4"/>
    <w:rsid w:val="00AB31CB"/>
    <w:rsid w:val="00AB38F3"/>
    <w:rsid w:val="00AB4994"/>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136"/>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57DD"/>
    <w:rsid w:val="00B86CF5"/>
    <w:rsid w:val="00B87346"/>
    <w:rsid w:val="00B875CF"/>
    <w:rsid w:val="00B912CB"/>
    <w:rsid w:val="00B9268E"/>
    <w:rsid w:val="00B939FB"/>
    <w:rsid w:val="00B94ADC"/>
    <w:rsid w:val="00B94DDB"/>
    <w:rsid w:val="00B966CD"/>
    <w:rsid w:val="00B9792A"/>
    <w:rsid w:val="00B97D16"/>
    <w:rsid w:val="00B97FA3"/>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7B5"/>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2CB6"/>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387"/>
    <w:rsid w:val="00CD16F0"/>
    <w:rsid w:val="00CD1D24"/>
    <w:rsid w:val="00CD51D6"/>
    <w:rsid w:val="00CD5EFC"/>
    <w:rsid w:val="00CD6C1F"/>
    <w:rsid w:val="00CD7752"/>
    <w:rsid w:val="00CE08A1"/>
    <w:rsid w:val="00CE0968"/>
    <w:rsid w:val="00CE0B65"/>
    <w:rsid w:val="00CE1901"/>
    <w:rsid w:val="00CE25BA"/>
    <w:rsid w:val="00CE2606"/>
    <w:rsid w:val="00CE3AF3"/>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D63"/>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9E5"/>
    <w:rsid w:val="00DD3A55"/>
    <w:rsid w:val="00DD5F5D"/>
    <w:rsid w:val="00DE61A5"/>
    <w:rsid w:val="00DE643A"/>
    <w:rsid w:val="00DF0D11"/>
    <w:rsid w:val="00DF30DA"/>
    <w:rsid w:val="00DF30FC"/>
    <w:rsid w:val="00DF48F9"/>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2A0B"/>
    <w:rsid w:val="00E77B80"/>
    <w:rsid w:val="00E81C30"/>
    <w:rsid w:val="00E82F90"/>
    <w:rsid w:val="00E83506"/>
    <w:rsid w:val="00E84ECD"/>
    <w:rsid w:val="00E8546B"/>
    <w:rsid w:val="00E86FC5"/>
    <w:rsid w:val="00E90009"/>
    <w:rsid w:val="00E900BE"/>
    <w:rsid w:val="00E90531"/>
    <w:rsid w:val="00E90A30"/>
    <w:rsid w:val="00E90AE6"/>
    <w:rsid w:val="00E90C37"/>
    <w:rsid w:val="00E91B04"/>
    <w:rsid w:val="00E92819"/>
    <w:rsid w:val="00E93569"/>
    <w:rsid w:val="00E9492A"/>
    <w:rsid w:val="00E94EE6"/>
    <w:rsid w:val="00E96A56"/>
    <w:rsid w:val="00EA110F"/>
    <w:rsid w:val="00EA1223"/>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5B0"/>
    <w:rsid w:val="00EF38C9"/>
    <w:rsid w:val="00EF3EEE"/>
    <w:rsid w:val="00EF4D85"/>
    <w:rsid w:val="00EF59A0"/>
    <w:rsid w:val="00EF68B3"/>
    <w:rsid w:val="00F0112C"/>
    <w:rsid w:val="00F01BC3"/>
    <w:rsid w:val="00F02599"/>
    <w:rsid w:val="00F02805"/>
    <w:rsid w:val="00F03E23"/>
    <w:rsid w:val="00F07E43"/>
    <w:rsid w:val="00F1034F"/>
    <w:rsid w:val="00F107A6"/>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AA4"/>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0F9F"/>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82901EC"/>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uiPriority w:val="99"/>
    <w:rsid w:val="009D1781"/>
    <w:rPr>
      <w:sz w:val="16"/>
      <w:szCs w:val="16"/>
    </w:rPr>
  </w:style>
  <w:style w:type="paragraph" w:styleId="Komentarotekstas">
    <w:name w:val="annotation text"/>
    <w:basedOn w:val="prastasis"/>
    <w:link w:val="KomentarotekstasDiagrama"/>
    <w:uiPriority w:val="99"/>
    <w:rsid w:val="009D1781"/>
    <w:rPr>
      <w:sz w:val="20"/>
      <w:szCs w:val="20"/>
    </w:rPr>
  </w:style>
  <w:style w:type="character" w:customStyle="1" w:styleId="KomentarotekstasDiagrama">
    <w:name w:val="Komentaro tekstas Diagrama"/>
    <w:link w:val="Komentarotekstas"/>
    <w:uiPriority w:val="99"/>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85026"/>
    <w:pPr>
      <w:ind w:firstLine="567"/>
      <w:jc w:val="both"/>
    </w:pPr>
    <w:rPr>
      <w:noProof/>
    </w:rPr>
  </w:style>
  <w:style w:type="character" w:customStyle="1" w:styleId="BTEMEASMCAChar">
    <w:name w:val="BT EMEA_SMCA Char"/>
    <w:link w:val="BTEMEASMCA"/>
    <w:rsid w:val="00385026"/>
    <w:rPr>
      <w:noProof/>
      <w:sz w:val="24"/>
      <w:szCs w:val="24"/>
      <w:lang w:eastAsia="en-US"/>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 w:type="paragraph" w:styleId="Pagrindinistekstas2">
    <w:name w:val="Body Text 2"/>
    <w:basedOn w:val="prastasis"/>
    <w:link w:val="Pagrindinistekstas2Diagrama"/>
    <w:unhideWhenUsed/>
    <w:rsid w:val="000C598F"/>
    <w:pPr>
      <w:spacing w:after="120" w:line="480" w:lineRule="auto"/>
    </w:pPr>
  </w:style>
  <w:style w:type="character" w:customStyle="1" w:styleId="Pagrindinistekstas2Diagrama">
    <w:name w:val="Pagrindinis tekstas 2 Diagrama"/>
    <w:basedOn w:val="Numatytasispastraiposriftas"/>
    <w:link w:val="Pagrindinistekstas2"/>
    <w:rsid w:val="000C5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48136847">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234553455">
      <w:bodyDiv w:val="1"/>
      <w:marLeft w:val="0"/>
      <w:marRight w:val="0"/>
      <w:marTop w:val="0"/>
      <w:marBottom w:val="0"/>
      <w:divBdr>
        <w:top w:val="none" w:sz="0" w:space="0" w:color="auto"/>
        <w:left w:val="none" w:sz="0" w:space="0" w:color="auto"/>
        <w:bottom w:val="none" w:sz="0" w:space="0" w:color="auto"/>
        <w:right w:val="none" w:sz="0" w:space="0" w:color="auto"/>
      </w:divBdr>
    </w:div>
    <w:div w:id="38603054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60892664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844176708">
      <w:bodyDiv w:val="1"/>
      <w:marLeft w:val="0"/>
      <w:marRight w:val="0"/>
      <w:marTop w:val="0"/>
      <w:marBottom w:val="0"/>
      <w:divBdr>
        <w:top w:val="none" w:sz="0" w:space="0" w:color="auto"/>
        <w:left w:val="none" w:sz="0" w:space="0" w:color="auto"/>
        <w:bottom w:val="none" w:sz="0" w:space="0" w:color="auto"/>
        <w:right w:val="none" w:sz="0" w:space="0" w:color="auto"/>
      </w:divBdr>
    </w:div>
    <w:div w:id="853419168">
      <w:bodyDiv w:val="1"/>
      <w:marLeft w:val="0"/>
      <w:marRight w:val="0"/>
      <w:marTop w:val="0"/>
      <w:marBottom w:val="0"/>
      <w:divBdr>
        <w:top w:val="none" w:sz="0" w:space="0" w:color="auto"/>
        <w:left w:val="none" w:sz="0" w:space="0" w:color="auto"/>
        <w:bottom w:val="none" w:sz="0" w:space="0" w:color="auto"/>
        <w:right w:val="none" w:sz="0" w:space="0" w:color="auto"/>
      </w:divBdr>
    </w:div>
    <w:div w:id="926961908">
      <w:bodyDiv w:val="1"/>
      <w:marLeft w:val="0"/>
      <w:marRight w:val="0"/>
      <w:marTop w:val="0"/>
      <w:marBottom w:val="0"/>
      <w:divBdr>
        <w:top w:val="none" w:sz="0" w:space="0" w:color="auto"/>
        <w:left w:val="none" w:sz="0" w:space="0" w:color="auto"/>
        <w:bottom w:val="none" w:sz="0" w:space="0" w:color="auto"/>
        <w:right w:val="none" w:sz="0" w:space="0" w:color="auto"/>
      </w:divBdr>
    </w:div>
    <w:div w:id="93228078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148282793">
      <w:bodyDiv w:val="1"/>
      <w:marLeft w:val="0"/>
      <w:marRight w:val="0"/>
      <w:marTop w:val="0"/>
      <w:marBottom w:val="0"/>
      <w:divBdr>
        <w:top w:val="none" w:sz="0" w:space="0" w:color="auto"/>
        <w:left w:val="none" w:sz="0" w:space="0" w:color="auto"/>
        <w:bottom w:val="none" w:sz="0" w:space="0" w:color="auto"/>
        <w:right w:val="none" w:sz="0" w:space="0" w:color="auto"/>
      </w:divBdr>
    </w:div>
    <w:div w:id="1211070009">
      <w:bodyDiv w:val="1"/>
      <w:marLeft w:val="0"/>
      <w:marRight w:val="0"/>
      <w:marTop w:val="0"/>
      <w:marBottom w:val="0"/>
      <w:divBdr>
        <w:top w:val="none" w:sz="0" w:space="0" w:color="auto"/>
        <w:left w:val="none" w:sz="0" w:space="0" w:color="auto"/>
        <w:bottom w:val="none" w:sz="0" w:space="0" w:color="auto"/>
        <w:right w:val="none" w:sz="0" w:space="0" w:color="auto"/>
      </w:divBdr>
    </w:div>
    <w:div w:id="134382034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449933150">
      <w:bodyDiv w:val="1"/>
      <w:marLeft w:val="0"/>
      <w:marRight w:val="0"/>
      <w:marTop w:val="0"/>
      <w:marBottom w:val="0"/>
      <w:divBdr>
        <w:top w:val="none" w:sz="0" w:space="0" w:color="auto"/>
        <w:left w:val="none" w:sz="0" w:space="0" w:color="auto"/>
        <w:bottom w:val="none" w:sz="0" w:space="0" w:color="auto"/>
        <w:right w:val="none" w:sz="0" w:space="0" w:color="auto"/>
      </w:divBdr>
    </w:div>
    <w:div w:id="1519195721">
      <w:bodyDiv w:val="1"/>
      <w:marLeft w:val="0"/>
      <w:marRight w:val="0"/>
      <w:marTop w:val="0"/>
      <w:marBottom w:val="0"/>
      <w:divBdr>
        <w:top w:val="none" w:sz="0" w:space="0" w:color="auto"/>
        <w:left w:val="none" w:sz="0" w:space="0" w:color="auto"/>
        <w:bottom w:val="none" w:sz="0" w:space="0" w:color="auto"/>
        <w:right w:val="none" w:sz="0" w:space="0" w:color="auto"/>
      </w:divBdr>
    </w:div>
    <w:div w:id="1536848094">
      <w:bodyDiv w:val="1"/>
      <w:marLeft w:val="0"/>
      <w:marRight w:val="0"/>
      <w:marTop w:val="0"/>
      <w:marBottom w:val="0"/>
      <w:divBdr>
        <w:top w:val="none" w:sz="0" w:space="0" w:color="auto"/>
        <w:left w:val="none" w:sz="0" w:space="0" w:color="auto"/>
        <w:bottom w:val="none" w:sz="0" w:space="0" w:color="auto"/>
        <w:right w:val="none" w:sz="0" w:space="0" w:color="auto"/>
      </w:divBdr>
    </w:div>
    <w:div w:id="15555849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680544032">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0197846">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16993888">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 w:id="1945648097">
      <w:bodyDiv w:val="1"/>
      <w:marLeft w:val="0"/>
      <w:marRight w:val="0"/>
      <w:marTop w:val="0"/>
      <w:marBottom w:val="0"/>
      <w:divBdr>
        <w:top w:val="none" w:sz="0" w:space="0" w:color="auto"/>
        <w:left w:val="none" w:sz="0" w:space="0" w:color="auto"/>
        <w:bottom w:val="none" w:sz="0" w:space="0" w:color="auto"/>
        <w:right w:val="none" w:sz="0" w:space="0" w:color="auto"/>
      </w:divBdr>
    </w:div>
    <w:div w:id="21240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AE33383C-C3DA-437C-B124-61415C6F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1283</TotalTime>
  <Pages>1</Pages>
  <Words>186</Words>
  <Characters>1560</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58</cp:revision>
  <cp:lastPrinted>2018-07-02T08:04:00Z</cp:lastPrinted>
  <dcterms:created xsi:type="dcterms:W3CDTF">2021-03-05T12:20:00Z</dcterms:created>
  <dcterms:modified xsi:type="dcterms:W3CDTF">2022-05-26T12:14:00Z</dcterms:modified>
</cp:coreProperties>
</file>