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F4" w:rsidRPr="00B827BA" w:rsidRDefault="000C27F4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>
        <w:rPr>
          <w:noProof/>
          <w:sz w:val="22"/>
          <w:szCs w:val="22"/>
          <w:lang w:val="lt-LT"/>
        </w:rPr>
        <w:t>REGLAMENTINIAI KEITIMAI</w:t>
      </w:r>
    </w:p>
    <w:p w:rsidR="000C27F4" w:rsidRPr="00B827BA" w:rsidRDefault="000C27F4" w:rsidP="00EC46B9">
      <w:pPr>
        <w:jc w:val="center"/>
        <w:rPr>
          <w:noProof/>
          <w:sz w:val="22"/>
          <w:szCs w:val="22"/>
          <w:lang w:val="lt-LT"/>
        </w:rPr>
      </w:pPr>
      <w:smartTag w:uri="urn:schemas-microsoft-com:office:smarttags" w:element="metricconverter">
        <w:smartTagPr>
          <w:attr w:name="ProductID" w:val="2013 m"/>
        </w:smartTagPr>
        <w:r w:rsidRPr="00B827BA">
          <w:rPr>
            <w:noProof/>
            <w:sz w:val="22"/>
            <w:szCs w:val="22"/>
            <w:lang w:val="lt-LT"/>
          </w:rPr>
          <w:t>20</w:t>
        </w:r>
        <w:r>
          <w:rPr>
            <w:noProof/>
            <w:sz w:val="22"/>
            <w:szCs w:val="22"/>
            <w:lang w:val="lt-LT"/>
          </w:rPr>
          <w:t>13</w:t>
        </w:r>
        <w:r w:rsidRPr="00B827BA">
          <w:rPr>
            <w:noProof/>
            <w:sz w:val="22"/>
            <w:szCs w:val="22"/>
            <w:lang w:val="lt-LT"/>
          </w:rPr>
          <w:t> m</w:t>
        </w:r>
      </w:smartTag>
      <w:r>
        <w:rPr>
          <w:noProof/>
          <w:sz w:val="22"/>
          <w:szCs w:val="22"/>
          <w:lang w:val="lt-LT"/>
        </w:rPr>
        <w:t>. lapkričio 16-30 d. (RPP keičiami)</w:t>
      </w:r>
    </w:p>
    <w:p w:rsidR="000C27F4" w:rsidRPr="00B827BA" w:rsidRDefault="000C27F4" w:rsidP="00EC46B9">
      <w:pPr>
        <w:jc w:val="center"/>
        <w:rPr>
          <w:noProof/>
          <w:sz w:val="22"/>
          <w:szCs w:val="22"/>
          <w:lang w:val="lt-LT"/>
        </w:rPr>
      </w:pPr>
    </w:p>
    <w:p w:rsidR="000C27F4" w:rsidRPr="00B827BA" w:rsidRDefault="000C27F4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B827BA" w:rsidRDefault="000C27F4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0C27F4" w:rsidRPr="00B827BA" w:rsidRDefault="000C27F4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0C27F4" w:rsidRPr="00B827BA" w:rsidRDefault="000C27F4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0C27F4" w:rsidRPr="00B827BA" w:rsidRDefault="000C27F4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0C27F4" w:rsidRPr="00B827BA" w:rsidRDefault="000C27F4" w:rsidP="00A1053F">
            <w:pPr>
              <w:pStyle w:val="BodyText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0C27F4" w:rsidRPr="00B827BA" w:rsidRDefault="000C27F4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0C27F4" w:rsidRPr="00B827BA" w:rsidRDefault="000C27F4" w:rsidP="00A1053F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B827BA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0C27F4" w:rsidRPr="00B827BA" w:rsidRDefault="000C27F4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0C27F4" w:rsidRPr="00B827BA" w:rsidRDefault="000C27F4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0C27F4" w:rsidRPr="00B827BA" w:rsidRDefault="000C27F4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20C-2413</w:t>
            </w:r>
          </w:p>
        </w:tc>
        <w:tc>
          <w:tcPr>
            <w:tcW w:w="3044" w:type="dxa"/>
          </w:tcPr>
          <w:p w:rsidR="000C27F4" w:rsidRPr="009B1AE9" w:rsidRDefault="000C27F4" w:rsidP="004A0DC7">
            <w:pPr>
              <w:widowControl w:val="0"/>
            </w:pPr>
            <w:r w:rsidRPr="004B22C6">
              <w:rPr>
                <w:sz w:val="22"/>
                <w:szCs w:val="22"/>
              </w:rPr>
              <w:t xml:space="preserve">Telmisartan-ratiopharm 40mg </w:t>
            </w:r>
            <w:r>
              <w:rPr>
                <w:sz w:val="22"/>
                <w:szCs w:val="22"/>
              </w:rPr>
              <w:t xml:space="preserve">(80 mg) </w:t>
            </w:r>
            <w:r w:rsidRPr="004B22C6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0C27F4" w:rsidRPr="009B1AE9" w:rsidRDefault="000C27F4" w:rsidP="00942AD0">
            <w:pPr>
              <w:tabs>
                <w:tab w:val="left" w:pos="567"/>
              </w:tabs>
              <w:rPr>
                <w:lang w:val="lt-LT"/>
              </w:rPr>
            </w:pPr>
            <w:r w:rsidRPr="004B22C6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0C27F4" w:rsidRPr="009B1AE9" w:rsidRDefault="000C27F4" w:rsidP="00D05657">
            <w:r w:rsidRPr="004B22C6">
              <w:rPr>
                <w:sz w:val="22"/>
                <w:szCs w:val="22"/>
              </w:rPr>
              <w:t>FR/H/0398/002-003/IB/008/G</w:t>
            </w:r>
          </w:p>
        </w:tc>
        <w:tc>
          <w:tcPr>
            <w:tcW w:w="1417" w:type="dxa"/>
          </w:tcPr>
          <w:p w:rsidR="000C27F4" w:rsidRPr="004A0DC7" w:rsidRDefault="000C27F4" w:rsidP="00924BBC">
            <w:pPr>
              <w:rPr>
                <w:lang w:val="lt-LT"/>
              </w:rPr>
            </w:pPr>
            <w:r w:rsidRPr="00273F04">
              <w:rPr>
                <w:sz w:val="22"/>
                <w:szCs w:val="22"/>
                <w:lang w:val="lt-LT"/>
              </w:rPr>
              <w:t>2013-1</w:t>
            </w:r>
            <w:r>
              <w:rPr>
                <w:sz w:val="22"/>
                <w:szCs w:val="22"/>
                <w:lang w:val="lt-LT"/>
              </w:rPr>
              <w:t>1</w:t>
            </w:r>
            <w:r w:rsidRPr="00273F04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20C-2053</w:t>
            </w:r>
          </w:p>
        </w:tc>
        <w:tc>
          <w:tcPr>
            <w:tcW w:w="3044" w:type="dxa"/>
          </w:tcPr>
          <w:p w:rsidR="000C27F4" w:rsidRPr="00690AD2" w:rsidRDefault="000C27F4" w:rsidP="004A0DC7">
            <w:pPr>
              <w:widowControl w:val="0"/>
            </w:pPr>
            <w:r w:rsidRPr="005373DA">
              <w:rPr>
                <w:sz w:val="22"/>
                <w:szCs w:val="22"/>
              </w:rPr>
              <w:t>Methylprednisolone Teva 500mg milteliai injekciniam tirpalui</w:t>
            </w:r>
          </w:p>
        </w:tc>
        <w:tc>
          <w:tcPr>
            <w:tcW w:w="2160" w:type="dxa"/>
          </w:tcPr>
          <w:p w:rsidR="000C27F4" w:rsidRPr="00690AD2" w:rsidRDefault="000C27F4" w:rsidP="00E55A50">
            <w:pPr>
              <w:tabs>
                <w:tab w:val="left" w:pos="567"/>
              </w:tabs>
              <w:rPr>
                <w:lang w:val="lt-LT"/>
              </w:rPr>
            </w:pPr>
            <w:r w:rsidRPr="005373DA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C27F4" w:rsidRPr="00690AD2" w:rsidRDefault="000C27F4" w:rsidP="00D05657">
            <w:r w:rsidRPr="005373DA">
              <w:rPr>
                <w:sz w:val="22"/>
                <w:szCs w:val="22"/>
              </w:rPr>
              <w:t>HU/H/0317/003/IA/007</w:t>
            </w:r>
          </w:p>
        </w:tc>
        <w:tc>
          <w:tcPr>
            <w:tcW w:w="1417" w:type="dxa"/>
          </w:tcPr>
          <w:p w:rsidR="000C27F4" w:rsidRDefault="000C27F4" w:rsidP="00924BBC">
            <w:pPr>
              <w:rPr>
                <w:lang w:val="lt-LT"/>
              </w:rPr>
            </w:pPr>
            <w:r w:rsidRPr="004B22C6">
              <w:rPr>
                <w:sz w:val="22"/>
                <w:szCs w:val="22"/>
                <w:lang w:val="lt-LT"/>
              </w:rPr>
              <w:t>2013-11-1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Pr="003270ED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20C-1900</w:t>
            </w:r>
          </w:p>
        </w:tc>
        <w:tc>
          <w:tcPr>
            <w:tcW w:w="3044" w:type="dxa"/>
          </w:tcPr>
          <w:p w:rsidR="000C27F4" w:rsidRPr="003270ED" w:rsidRDefault="000C27F4" w:rsidP="006F505E">
            <w:pPr>
              <w:widowControl w:val="0"/>
            </w:pPr>
            <w:r w:rsidRPr="005373DA">
              <w:rPr>
                <w:sz w:val="22"/>
                <w:szCs w:val="22"/>
              </w:rPr>
              <w:t xml:space="preserve">Fluconazole Portfarma 50mg </w:t>
            </w:r>
            <w:r>
              <w:rPr>
                <w:sz w:val="22"/>
                <w:szCs w:val="22"/>
              </w:rPr>
              <w:t xml:space="preserve">(150 mg) </w:t>
            </w:r>
            <w:r w:rsidRPr="005373DA">
              <w:rPr>
                <w:sz w:val="22"/>
                <w:szCs w:val="22"/>
              </w:rPr>
              <w:t>kietosios kapsulės</w:t>
            </w:r>
          </w:p>
        </w:tc>
        <w:tc>
          <w:tcPr>
            <w:tcW w:w="2160" w:type="dxa"/>
          </w:tcPr>
          <w:p w:rsidR="000C27F4" w:rsidRPr="003270ED" w:rsidRDefault="000C27F4" w:rsidP="00E55A50">
            <w:pPr>
              <w:tabs>
                <w:tab w:val="left" w:pos="567"/>
              </w:tabs>
              <w:rPr>
                <w:lang w:val="lt-LT"/>
              </w:rPr>
            </w:pPr>
            <w:r w:rsidRPr="005373DA"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0C27F4" w:rsidRPr="003270ED" w:rsidRDefault="000C27F4" w:rsidP="00D05657">
            <w:r w:rsidRPr="005373DA">
              <w:rPr>
                <w:sz w:val="22"/>
                <w:szCs w:val="22"/>
              </w:rPr>
              <w:t>NL/H/1017/001-002/IB/008</w:t>
            </w:r>
          </w:p>
        </w:tc>
        <w:tc>
          <w:tcPr>
            <w:tcW w:w="1417" w:type="dxa"/>
          </w:tcPr>
          <w:p w:rsidR="000C27F4" w:rsidRPr="003270ED" w:rsidRDefault="000C27F4" w:rsidP="00924BBC">
            <w:pPr>
              <w:rPr>
                <w:lang w:val="lt-LT"/>
              </w:rPr>
            </w:pPr>
            <w:r w:rsidRPr="004B22C6">
              <w:rPr>
                <w:sz w:val="22"/>
                <w:szCs w:val="22"/>
                <w:lang w:val="lt-LT"/>
              </w:rPr>
              <w:t>2013-11-1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20C-1844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5373DA">
              <w:rPr>
                <w:sz w:val="22"/>
                <w:szCs w:val="22"/>
              </w:rPr>
              <w:t>Gemcitabine Actavis 38mg/ml milteliai infuziniam tirpalui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5373DA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5373DA">
              <w:rPr>
                <w:sz w:val="22"/>
                <w:szCs w:val="22"/>
              </w:rPr>
              <w:t>NL/H/1237/001/IA/017</w:t>
            </w:r>
          </w:p>
        </w:tc>
        <w:tc>
          <w:tcPr>
            <w:tcW w:w="1417" w:type="dxa"/>
          </w:tcPr>
          <w:p w:rsidR="000C27F4" w:rsidRPr="00687947" w:rsidRDefault="000C27F4" w:rsidP="00924BBC">
            <w:pPr>
              <w:rPr>
                <w:lang w:val="lt-LT"/>
              </w:rPr>
            </w:pPr>
            <w:r w:rsidRPr="004B22C6">
              <w:rPr>
                <w:sz w:val="22"/>
                <w:szCs w:val="22"/>
                <w:lang w:val="lt-LT"/>
              </w:rPr>
              <w:t>2013-11-1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20C-1750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5373DA">
              <w:rPr>
                <w:sz w:val="22"/>
                <w:szCs w:val="22"/>
              </w:rPr>
              <w:t xml:space="preserve">Quetirel 200mg </w:t>
            </w:r>
            <w:r>
              <w:rPr>
                <w:sz w:val="22"/>
                <w:szCs w:val="22"/>
              </w:rPr>
              <w:t xml:space="preserve">(300 mg; 400 mg) </w:t>
            </w:r>
            <w:r w:rsidRPr="005373DA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5373DA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5373DA">
              <w:rPr>
                <w:sz w:val="22"/>
                <w:szCs w:val="22"/>
              </w:rPr>
              <w:t>NL/H/2410/001-003/IB/004</w:t>
            </w:r>
          </w:p>
        </w:tc>
        <w:tc>
          <w:tcPr>
            <w:tcW w:w="1417" w:type="dxa"/>
          </w:tcPr>
          <w:p w:rsidR="000C27F4" w:rsidRPr="00687947" w:rsidRDefault="000C27F4" w:rsidP="00924BBC">
            <w:pPr>
              <w:rPr>
                <w:lang w:val="lt-LT"/>
              </w:rPr>
            </w:pPr>
            <w:r w:rsidRPr="004B22C6">
              <w:rPr>
                <w:sz w:val="22"/>
                <w:szCs w:val="22"/>
                <w:lang w:val="lt-LT"/>
              </w:rPr>
              <w:t>2013-11-1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20C-1830</w:t>
            </w:r>
          </w:p>
        </w:tc>
        <w:tc>
          <w:tcPr>
            <w:tcW w:w="3044" w:type="dxa"/>
          </w:tcPr>
          <w:p w:rsidR="000C27F4" w:rsidRPr="00687947" w:rsidRDefault="000C27F4" w:rsidP="0032342F">
            <w:pPr>
              <w:widowControl w:val="0"/>
            </w:pPr>
            <w:r w:rsidRPr="00AA7A4C">
              <w:rPr>
                <w:sz w:val="22"/>
                <w:szCs w:val="22"/>
              </w:rPr>
              <w:t>Oxaliplatin Kabi 5mg/ml koncentratas infuziniam tirpalui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AA7A4C">
              <w:rPr>
                <w:sz w:val="22"/>
                <w:szCs w:val="22"/>
                <w:lang w:val="lt-LT"/>
              </w:rPr>
              <w:t>Fresenius Kabi Oncology Plc, Jungtinė Karalystė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AA7A4C">
              <w:rPr>
                <w:sz w:val="22"/>
                <w:szCs w:val="22"/>
              </w:rPr>
              <w:t xml:space="preserve">UK/H/4134/001/IB/010  </w:t>
            </w:r>
          </w:p>
        </w:tc>
        <w:tc>
          <w:tcPr>
            <w:tcW w:w="1417" w:type="dxa"/>
          </w:tcPr>
          <w:p w:rsidR="000C27F4" w:rsidRPr="00687947" w:rsidRDefault="000C27F4" w:rsidP="00924BBC">
            <w:pPr>
              <w:rPr>
                <w:lang w:val="lt-LT"/>
              </w:rPr>
            </w:pPr>
            <w:r w:rsidRPr="004B22C6">
              <w:rPr>
                <w:sz w:val="22"/>
                <w:szCs w:val="22"/>
                <w:lang w:val="lt-LT"/>
              </w:rPr>
              <w:t>2013-11-1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20C-1993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9768BD">
              <w:rPr>
                <w:sz w:val="22"/>
                <w:szCs w:val="22"/>
              </w:rPr>
              <w:t xml:space="preserve">Metotifi 95mg </w:t>
            </w:r>
            <w:r>
              <w:rPr>
                <w:sz w:val="22"/>
                <w:szCs w:val="22"/>
              </w:rPr>
              <w:t xml:space="preserve">(190 mg) </w:t>
            </w:r>
            <w:r w:rsidRPr="009768BD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9768BD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9768BD">
              <w:rPr>
                <w:sz w:val="22"/>
                <w:szCs w:val="22"/>
              </w:rPr>
              <w:t>DE/H/1469/001-002/IA/002/G</w:t>
            </w:r>
          </w:p>
        </w:tc>
        <w:tc>
          <w:tcPr>
            <w:tcW w:w="1417" w:type="dxa"/>
          </w:tcPr>
          <w:p w:rsidR="000C27F4" w:rsidRPr="00687947" w:rsidRDefault="000C27F4" w:rsidP="00855BE9">
            <w:pPr>
              <w:rPr>
                <w:lang w:val="lt-LT"/>
              </w:rPr>
            </w:pPr>
            <w:r w:rsidRPr="004B22C6">
              <w:rPr>
                <w:sz w:val="22"/>
                <w:szCs w:val="22"/>
                <w:lang w:val="lt-LT"/>
              </w:rPr>
              <w:t>2013-11-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20C-2099</w:t>
            </w:r>
          </w:p>
        </w:tc>
        <w:tc>
          <w:tcPr>
            <w:tcW w:w="3044" w:type="dxa"/>
          </w:tcPr>
          <w:p w:rsidR="000C27F4" w:rsidRPr="00687947" w:rsidRDefault="000C27F4" w:rsidP="009768BD">
            <w:pPr>
              <w:widowControl w:val="0"/>
            </w:pPr>
            <w:r w:rsidRPr="009768BD">
              <w:rPr>
                <w:sz w:val="22"/>
                <w:szCs w:val="22"/>
              </w:rPr>
              <w:t xml:space="preserve">Breakyl 200 mikrogramų </w:t>
            </w:r>
            <w:r>
              <w:rPr>
                <w:sz w:val="22"/>
                <w:szCs w:val="22"/>
              </w:rPr>
              <w:t xml:space="preserve">(400 mikrogramų; 600 mikrogramų; 800 mikrogramų; 1200 mikrogramų) </w:t>
            </w:r>
            <w:r w:rsidRPr="009768BD">
              <w:rPr>
                <w:sz w:val="22"/>
                <w:szCs w:val="22"/>
              </w:rPr>
              <w:t>žandinės plėvelės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9768BD">
              <w:rPr>
                <w:sz w:val="22"/>
                <w:szCs w:val="22"/>
                <w:lang w:val="lt-LT"/>
              </w:rPr>
              <w:t>MEDA Pharma GmbH &amp; Co KG, Vokietija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9768BD">
              <w:rPr>
                <w:sz w:val="22"/>
                <w:szCs w:val="22"/>
              </w:rPr>
              <w:t>DE/H/1660/001-006/IA/006</w:t>
            </w:r>
          </w:p>
        </w:tc>
        <w:tc>
          <w:tcPr>
            <w:tcW w:w="1417" w:type="dxa"/>
          </w:tcPr>
          <w:p w:rsidR="000C27F4" w:rsidRPr="00687947" w:rsidRDefault="000C27F4" w:rsidP="00687947">
            <w:pPr>
              <w:rPr>
                <w:lang w:val="lt-LT"/>
              </w:rPr>
            </w:pPr>
            <w:r w:rsidRPr="009768BD">
              <w:rPr>
                <w:sz w:val="22"/>
                <w:szCs w:val="22"/>
                <w:lang w:val="lt-LT"/>
              </w:rPr>
              <w:t>2013-11-20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20C-1824</w:t>
            </w:r>
          </w:p>
        </w:tc>
        <w:tc>
          <w:tcPr>
            <w:tcW w:w="3044" w:type="dxa"/>
          </w:tcPr>
          <w:p w:rsidR="000C27F4" w:rsidRPr="00821466" w:rsidRDefault="000C27F4" w:rsidP="0091658D">
            <w:pPr>
              <w:widowControl w:val="0"/>
            </w:pPr>
            <w:r w:rsidRPr="00210C4C">
              <w:rPr>
                <w:sz w:val="22"/>
                <w:szCs w:val="22"/>
              </w:rPr>
              <w:t xml:space="preserve">Palexia 4mg/ml </w:t>
            </w:r>
            <w:r>
              <w:rPr>
                <w:sz w:val="22"/>
                <w:szCs w:val="22"/>
              </w:rPr>
              <w:t xml:space="preserve">(20 mg/ml) </w:t>
            </w:r>
            <w:r w:rsidRPr="00210C4C">
              <w:rPr>
                <w:sz w:val="22"/>
                <w:szCs w:val="22"/>
              </w:rPr>
              <w:t>geriamasis tirpalas</w:t>
            </w:r>
          </w:p>
        </w:tc>
        <w:tc>
          <w:tcPr>
            <w:tcW w:w="2160" w:type="dxa"/>
          </w:tcPr>
          <w:p w:rsidR="000C27F4" w:rsidRPr="00821466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210C4C">
              <w:rPr>
                <w:sz w:val="22"/>
                <w:szCs w:val="22"/>
                <w:lang w:val="lt-LT"/>
              </w:rPr>
              <w:t>Grunenthal GmbH, Vokietija</w:t>
            </w:r>
          </w:p>
        </w:tc>
        <w:tc>
          <w:tcPr>
            <w:tcW w:w="2451" w:type="dxa"/>
          </w:tcPr>
          <w:p w:rsidR="000C27F4" w:rsidRDefault="000C27F4" w:rsidP="001426DB">
            <w:r w:rsidRPr="00210C4C">
              <w:rPr>
                <w:sz w:val="22"/>
                <w:szCs w:val="22"/>
              </w:rPr>
              <w:t>DE/H/2020/010-011/WS/013</w:t>
            </w:r>
          </w:p>
        </w:tc>
        <w:tc>
          <w:tcPr>
            <w:tcW w:w="1417" w:type="dxa"/>
          </w:tcPr>
          <w:p w:rsidR="000C27F4" w:rsidRPr="009768BD" w:rsidRDefault="000C27F4" w:rsidP="00687947">
            <w:pPr>
              <w:rPr>
                <w:lang w:val="lt-LT"/>
              </w:rPr>
            </w:pPr>
            <w:r w:rsidRPr="00210C4C">
              <w:rPr>
                <w:sz w:val="22"/>
                <w:szCs w:val="22"/>
                <w:lang w:val="lt-LT"/>
              </w:rPr>
              <w:t>2013-11-20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20C-2087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821466">
              <w:rPr>
                <w:sz w:val="22"/>
                <w:szCs w:val="22"/>
              </w:rPr>
              <w:t>Latizolil 50µg/ml akių lašai (tirpalas)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821466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C27F4" w:rsidRPr="00687947" w:rsidRDefault="000C27F4" w:rsidP="001426DB">
            <w:r>
              <w:rPr>
                <w:sz w:val="22"/>
                <w:szCs w:val="22"/>
              </w:rPr>
              <w:t>DE/H/2076/001/IB/010</w:t>
            </w:r>
          </w:p>
        </w:tc>
        <w:tc>
          <w:tcPr>
            <w:tcW w:w="1417" w:type="dxa"/>
          </w:tcPr>
          <w:p w:rsidR="000C27F4" w:rsidRPr="00BC7A14" w:rsidRDefault="000C27F4" w:rsidP="00687947">
            <w:pPr>
              <w:rPr>
                <w:lang w:val="lt-LT"/>
              </w:rPr>
            </w:pPr>
            <w:r w:rsidRPr="009768BD">
              <w:rPr>
                <w:sz w:val="22"/>
                <w:szCs w:val="22"/>
                <w:lang w:val="lt-LT"/>
              </w:rPr>
              <w:t>2013-11-20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20C-1524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210C4C">
              <w:rPr>
                <w:sz w:val="22"/>
                <w:szCs w:val="22"/>
              </w:rPr>
              <w:t>Paclimedac 6mg/ml koncentratas infuziniam tirpalui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210C4C">
              <w:rPr>
                <w:sz w:val="22"/>
                <w:szCs w:val="22"/>
                <w:lang w:val="lt-LT"/>
              </w:rPr>
              <w:t>medac Gesellschaft für klinische Spezialpräparate mbH, Vokietija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210C4C">
              <w:rPr>
                <w:sz w:val="22"/>
                <w:szCs w:val="22"/>
              </w:rPr>
              <w:t>DK/H/1159/001/IB/013/G</w:t>
            </w:r>
          </w:p>
        </w:tc>
        <w:tc>
          <w:tcPr>
            <w:tcW w:w="1417" w:type="dxa"/>
          </w:tcPr>
          <w:p w:rsidR="000C27F4" w:rsidRPr="00687947" w:rsidRDefault="000C27F4" w:rsidP="00000A2F">
            <w:pPr>
              <w:rPr>
                <w:lang w:val="lt-LT"/>
              </w:rPr>
            </w:pPr>
            <w:r w:rsidRPr="009768BD">
              <w:rPr>
                <w:sz w:val="22"/>
                <w:szCs w:val="22"/>
                <w:lang w:val="lt-LT"/>
              </w:rPr>
              <w:t>2013-11-20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91658D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20C-2974</w:t>
            </w:r>
          </w:p>
        </w:tc>
        <w:tc>
          <w:tcPr>
            <w:tcW w:w="3044" w:type="dxa"/>
          </w:tcPr>
          <w:p w:rsidR="000C27F4" w:rsidRPr="00011AF4" w:rsidRDefault="000C27F4" w:rsidP="0091658D">
            <w:pPr>
              <w:widowControl w:val="0"/>
            </w:pPr>
            <w:r w:rsidRPr="00855BE9">
              <w:rPr>
                <w:sz w:val="22"/>
                <w:szCs w:val="22"/>
              </w:rPr>
              <w:t>Valcyte 450 mg plėvele dengtos tabletės</w:t>
            </w:r>
          </w:p>
        </w:tc>
        <w:tc>
          <w:tcPr>
            <w:tcW w:w="2160" w:type="dxa"/>
          </w:tcPr>
          <w:p w:rsidR="000C27F4" w:rsidRPr="00011AF4" w:rsidRDefault="000C27F4" w:rsidP="0091658D">
            <w:pPr>
              <w:tabs>
                <w:tab w:val="left" w:pos="567"/>
              </w:tabs>
              <w:rPr>
                <w:lang w:val="lt-LT"/>
              </w:rPr>
            </w:pPr>
            <w:r w:rsidRPr="00855BE9">
              <w:rPr>
                <w:sz w:val="22"/>
                <w:szCs w:val="22"/>
                <w:lang w:val="lt-LT"/>
              </w:rPr>
              <w:t>UAB „Roche Lietuva“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Pr="00855BE9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0C27F4" w:rsidRPr="00011AF4" w:rsidRDefault="000C27F4" w:rsidP="0091658D">
            <w:r w:rsidRPr="00855BE9">
              <w:rPr>
                <w:sz w:val="22"/>
                <w:szCs w:val="22"/>
              </w:rPr>
              <w:t>NL/H/0323/001/IB/050</w:t>
            </w:r>
          </w:p>
        </w:tc>
        <w:tc>
          <w:tcPr>
            <w:tcW w:w="1417" w:type="dxa"/>
          </w:tcPr>
          <w:p w:rsidR="000C27F4" w:rsidRPr="006D14E1" w:rsidRDefault="000C27F4" w:rsidP="0091658D">
            <w:pPr>
              <w:rPr>
                <w:lang w:val="lt-LT"/>
              </w:rPr>
            </w:pPr>
            <w:r w:rsidRPr="004B22C6">
              <w:rPr>
                <w:sz w:val="22"/>
                <w:szCs w:val="22"/>
                <w:lang w:val="lt-LT"/>
              </w:rPr>
              <w:t>2013-11-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20C-1923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E516CF">
              <w:rPr>
                <w:sz w:val="22"/>
                <w:szCs w:val="22"/>
              </w:rPr>
              <w:t xml:space="preserve">Capecitabine Sandoz 150mg </w:t>
            </w:r>
            <w:r>
              <w:rPr>
                <w:sz w:val="22"/>
                <w:szCs w:val="22"/>
              </w:rPr>
              <w:t xml:space="preserve">(500 mg) </w:t>
            </w:r>
            <w:r w:rsidRPr="00E516C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E516CF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E516CF">
              <w:rPr>
                <w:sz w:val="22"/>
                <w:szCs w:val="22"/>
              </w:rPr>
              <w:t>NL/H/2458/001-002/IA/004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9768BD">
              <w:rPr>
                <w:sz w:val="22"/>
                <w:szCs w:val="22"/>
                <w:lang w:val="lt-LT"/>
              </w:rPr>
              <w:t>2013-11-20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20C-1970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6C43AF">
              <w:rPr>
                <w:sz w:val="22"/>
                <w:szCs w:val="22"/>
              </w:rPr>
              <w:t>Sildenafil Jubilant 100mg plėvele dengtos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6C43AF">
              <w:rPr>
                <w:sz w:val="22"/>
                <w:szCs w:val="22"/>
                <w:lang w:val="lt-LT"/>
              </w:rPr>
              <w:t>Jubilant Pharmaceuticals NV, Belgija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6C43AF">
              <w:rPr>
                <w:sz w:val="22"/>
                <w:szCs w:val="22"/>
              </w:rPr>
              <w:t>SE/H/1333/003/IB/005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9768BD">
              <w:rPr>
                <w:sz w:val="22"/>
                <w:szCs w:val="22"/>
                <w:lang w:val="lt-LT"/>
              </w:rPr>
              <w:t>2013-11-20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20C-2158</w:t>
            </w:r>
          </w:p>
        </w:tc>
        <w:tc>
          <w:tcPr>
            <w:tcW w:w="3044" w:type="dxa"/>
          </w:tcPr>
          <w:p w:rsidR="000C27F4" w:rsidRPr="009C419A" w:rsidRDefault="000C27F4" w:rsidP="009C419A">
            <w:pPr>
              <w:widowControl w:val="0"/>
            </w:pPr>
            <w:r w:rsidRPr="009C419A">
              <w:rPr>
                <w:sz w:val="22"/>
                <w:szCs w:val="22"/>
              </w:rPr>
              <w:t xml:space="preserve">Calmolan 0,26mg </w:t>
            </w:r>
            <w:r>
              <w:rPr>
                <w:sz w:val="22"/>
                <w:szCs w:val="22"/>
              </w:rPr>
              <w:t xml:space="preserve">(0,52 mg; 1,05 mg; 2,1 mg; 3,15 mg) </w:t>
            </w:r>
            <w:r w:rsidRPr="009C419A">
              <w:rPr>
                <w:sz w:val="22"/>
                <w:szCs w:val="22"/>
              </w:rPr>
              <w:t>pailginto atpalaidavimo tabletės</w:t>
            </w:r>
          </w:p>
          <w:p w:rsidR="000C27F4" w:rsidRPr="00687947" w:rsidRDefault="000C27F4" w:rsidP="009C419A">
            <w:pPr>
              <w:widowControl w:val="0"/>
            </w:pP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9C419A">
              <w:rPr>
                <w:sz w:val="22"/>
                <w:szCs w:val="22"/>
                <w:lang w:val="lt-LT"/>
              </w:rPr>
              <w:t>G.L. Pharma GmbH, Austrija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9C419A">
              <w:rPr>
                <w:sz w:val="22"/>
                <w:szCs w:val="22"/>
              </w:rPr>
              <w:t xml:space="preserve">SE/H/1307/001-003,005,007/IA/001/G  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9C419A">
              <w:rPr>
                <w:sz w:val="22"/>
                <w:szCs w:val="22"/>
                <w:lang w:val="lt-LT"/>
              </w:rPr>
              <w:t>2013-11-20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20C-2102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9C419A">
              <w:rPr>
                <w:sz w:val="22"/>
                <w:szCs w:val="22"/>
              </w:rPr>
              <w:t>Herbion 7mg/ml sirupas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9C419A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9C419A">
              <w:rPr>
                <w:sz w:val="22"/>
                <w:szCs w:val="22"/>
              </w:rPr>
              <w:t>SI/H/0130/001/IB/002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9C419A">
              <w:rPr>
                <w:sz w:val="22"/>
                <w:szCs w:val="22"/>
                <w:lang w:val="lt-LT"/>
              </w:rPr>
              <w:t>2013-11-20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20C-1875</w:t>
            </w:r>
          </w:p>
        </w:tc>
        <w:tc>
          <w:tcPr>
            <w:tcW w:w="3044" w:type="dxa"/>
          </w:tcPr>
          <w:p w:rsidR="000C27F4" w:rsidRDefault="000C27F4" w:rsidP="0091658D">
            <w:pPr>
              <w:widowControl w:val="0"/>
            </w:pPr>
            <w:r w:rsidRPr="006F53F9">
              <w:rPr>
                <w:sz w:val="22"/>
                <w:szCs w:val="22"/>
              </w:rPr>
              <w:t xml:space="preserve">Nisatlex 5mg </w:t>
            </w:r>
            <w:r>
              <w:rPr>
                <w:sz w:val="22"/>
                <w:szCs w:val="22"/>
              </w:rPr>
              <w:t xml:space="preserve">(10 mg; 20 mg; 40 mg) </w:t>
            </w:r>
            <w:r w:rsidRPr="006F53F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6F53F9">
              <w:rPr>
                <w:sz w:val="22"/>
                <w:szCs w:val="22"/>
                <w:lang w:val="lt-LT"/>
              </w:rPr>
              <w:t>Zaklad Farmaceutyczny Adamed Pharma S.A, Lenkija</w:t>
            </w:r>
          </w:p>
        </w:tc>
        <w:tc>
          <w:tcPr>
            <w:tcW w:w="2451" w:type="dxa"/>
          </w:tcPr>
          <w:p w:rsidR="000C27F4" w:rsidRDefault="000C27F4" w:rsidP="001426DB">
            <w:r w:rsidRPr="006F53F9">
              <w:rPr>
                <w:sz w:val="22"/>
                <w:szCs w:val="22"/>
              </w:rPr>
              <w:t>CZ/H/0200/001-004/IB/012</w:t>
            </w:r>
          </w:p>
        </w:tc>
        <w:tc>
          <w:tcPr>
            <w:tcW w:w="1417" w:type="dxa"/>
          </w:tcPr>
          <w:p w:rsidR="000C27F4" w:rsidRPr="00D200CC" w:rsidRDefault="000C27F4" w:rsidP="008C4D95">
            <w:pPr>
              <w:rPr>
                <w:lang w:val="lt-LT"/>
              </w:rPr>
            </w:pPr>
            <w:r w:rsidRPr="008C4D95">
              <w:rPr>
                <w:sz w:val="22"/>
                <w:szCs w:val="22"/>
                <w:lang w:val="lt-LT"/>
              </w:rPr>
              <w:t>2013-11-2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20C-2083</w:t>
            </w:r>
          </w:p>
        </w:tc>
        <w:tc>
          <w:tcPr>
            <w:tcW w:w="3044" w:type="dxa"/>
          </w:tcPr>
          <w:p w:rsidR="000C27F4" w:rsidRDefault="000C27F4" w:rsidP="0091658D">
            <w:pPr>
              <w:widowControl w:val="0"/>
            </w:pPr>
            <w:r w:rsidRPr="006F53F9">
              <w:rPr>
                <w:sz w:val="22"/>
                <w:szCs w:val="22"/>
              </w:rPr>
              <w:t>Desloratadine Zentiva 0,5mg/ml geriamasis tirpalas</w:t>
            </w:r>
          </w:p>
        </w:tc>
        <w:tc>
          <w:tcPr>
            <w:tcW w:w="2160" w:type="dxa"/>
          </w:tcPr>
          <w:p w:rsidR="000C27F4" w:rsidRDefault="000C27F4" w:rsidP="006F53F9">
            <w:pPr>
              <w:tabs>
                <w:tab w:val="left" w:pos="567"/>
              </w:tabs>
              <w:rPr>
                <w:lang w:val="lt-LT"/>
              </w:rPr>
            </w:pPr>
            <w:r w:rsidRPr="006F53F9">
              <w:rPr>
                <w:sz w:val="22"/>
                <w:szCs w:val="22"/>
                <w:lang w:val="lt-LT"/>
              </w:rPr>
              <w:t>ZENTIVA k.s.,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0C27F4" w:rsidRDefault="000C27F4" w:rsidP="001426DB">
            <w:r w:rsidRPr="006F53F9">
              <w:rPr>
                <w:sz w:val="22"/>
                <w:szCs w:val="22"/>
              </w:rPr>
              <w:t>CZ/H/0516/</w:t>
            </w:r>
            <w:r>
              <w:rPr>
                <w:sz w:val="22"/>
                <w:szCs w:val="22"/>
              </w:rPr>
              <w:t>001/</w:t>
            </w:r>
            <w:r w:rsidRPr="006F53F9">
              <w:rPr>
                <w:sz w:val="22"/>
                <w:szCs w:val="22"/>
              </w:rPr>
              <w:t>IB/002/G</w:t>
            </w:r>
          </w:p>
        </w:tc>
        <w:tc>
          <w:tcPr>
            <w:tcW w:w="1417" w:type="dxa"/>
          </w:tcPr>
          <w:p w:rsidR="000C27F4" w:rsidRPr="00D200CC" w:rsidRDefault="000C27F4" w:rsidP="00D200CC">
            <w:pPr>
              <w:rPr>
                <w:lang w:val="lt-LT"/>
              </w:rPr>
            </w:pPr>
            <w:r w:rsidRPr="008C4D95">
              <w:rPr>
                <w:sz w:val="22"/>
                <w:szCs w:val="22"/>
                <w:lang w:val="lt-LT"/>
              </w:rPr>
              <w:t>2013-11-25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20C-1679</w:t>
            </w:r>
          </w:p>
        </w:tc>
        <w:tc>
          <w:tcPr>
            <w:tcW w:w="3044" w:type="dxa"/>
          </w:tcPr>
          <w:p w:rsidR="000C27F4" w:rsidRDefault="000C27F4" w:rsidP="0091658D">
            <w:pPr>
              <w:widowControl w:val="0"/>
            </w:pPr>
            <w:r w:rsidRPr="00043FED">
              <w:rPr>
                <w:sz w:val="22"/>
                <w:szCs w:val="22"/>
              </w:rPr>
              <w:t>Nurofen Forte Orange 40mg/ml geriamoji suspensija</w:t>
            </w:r>
          </w:p>
        </w:tc>
        <w:tc>
          <w:tcPr>
            <w:tcW w:w="2160" w:type="dxa"/>
          </w:tcPr>
          <w:p w:rsidR="000C27F4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043FED">
              <w:rPr>
                <w:sz w:val="22"/>
                <w:szCs w:val="22"/>
                <w:lang w:val="lt-LT"/>
              </w:rPr>
              <w:t>Reckitt Benckiser (Poland) S.A., Lenkija</w:t>
            </w:r>
          </w:p>
        </w:tc>
        <w:tc>
          <w:tcPr>
            <w:tcW w:w="2451" w:type="dxa"/>
          </w:tcPr>
          <w:p w:rsidR="000C27F4" w:rsidRDefault="000C27F4" w:rsidP="001426DB">
            <w:r w:rsidRPr="00043FED">
              <w:rPr>
                <w:sz w:val="22"/>
                <w:szCs w:val="22"/>
              </w:rPr>
              <w:t>DE/H/2206/001/IB/008</w:t>
            </w:r>
          </w:p>
        </w:tc>
        <w:tc>
          <w:tcPr>
            <w:tcW w:w="1417" w:type="dxa"/>
          </w:tcPr>
          <w:p w:rsidR="000C27F4" w:rsidRPr="00D200CC" w:rsidRDefault="000C27F4" w:rsidP="00D200CC">
            <w:pPr>
              <w:rPr>
                <w:lang w:val="lt-LT"/>
              </w:rPr>
            </w:pPr>
            <w:r w:rsidRPr="008C4D95">
              <w:rPr>
                <w:sz w:val="22"/>
                <w:szCs w:val="22"/>
                <w:lang w:val="lt-LT"/>
              </w:rPr>
              <w:t>2013-11-25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20C-1637</w:t>
            </w:r>
          </w:p>
        </w:tc>
        <w:tc>
          <w:tcPr>
            <w:tcW w:w="3044" w:type="dxa"/>
          </w:tcPr>
          <w:p w:rsidR="000C27F4" w:rsidRDefault="000C27F4" w:rsidP="0091658D">
            <w:pPr>
              <w:widowControl w:val="0"/>
            </w:pPr>
            <w:r w:rsidRPr="00CF619D">
              <w:rPr>
                <w:sz w:val="22"/>
                <w:szCs w:val="22"/>
              </w:rPr>
              <w:t xml:space="preserve">Lercanidipine Actavis 10mg </w:t>
            </w:r>
            <w:r>
              <w:rPr>
                <w:sz w:val="22"/>
                <w:szCs w:val="22"/>
              </w:rPr>
              <w:t xml:space="preserve">(20 mg) </w:t>
            </w:r>
            <w:r w:rsidRPr="00CF619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CF619D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C27F4" w:rsidRDefault="000C27F4" w:rsidP="001426DB">
            <w:r w:rsidRPr="00CF619D">
              <w:rPr>
                <w:sz w:val="22"/>
                <w:szCs w:val="22"/>
              </w:rPr>
              <w:t xml:space="preserve">DK/H/1491/001-002/P/001   </w:t>
            </w:r>
          </w:p>
        </w:tc>
        <w:tc>
          <w:tcPr>
            <w:tcW w:w="1417" w:type="dxa"/>
          </w:tcPr>
          <w:p w:rsidR="000C27F4" w:rsidRPr="00D200CC" w:rsidRDefault="000C27F4" w:rsidP="00D200CC">
            <w:pPr>
              <w:rPr>
                <w:lang w:val="lt-LT"/>
              </w:rPr>
            </w:pPr>
            <w:r w:rsidRPr="008C4D95">
              <w:rPr>
                <w:sz w:val="22"/>
                <w:szCs w:val="22"/>
                <w:lang w:val="lt-LT"/>
              </w:rPr>
              <w:t>2013-11-25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20C-2130</w:t>
            </w:r>
          </w:p>
        </w:tc>
        <w:tc>
          <w:tcPr>
            <w:tcW w:w="3044" w:type="dxa"/>
          </w:tcPr>
          <w:p w:rsidR="000C27F4" w:rsidRDefault="000C27F4" w:rsidP="0091658D">
            <w:pPr>
              <w:widowControl w:val="0"/>
            </w:pPr>
            <w:r w:rsidRPr="00B1226E">
              <w:rPr>
                <w:sz w:val="22"/>
                <w:szCs w:val="22"/>
              </w:rPr>
              <w:t xml:space="preserve">Egolanza 5mg </w:t>
            </w:r>
            <w:r>
              <w:rPr>
                <w:sz w:val="22"/>
                <w:szCs w:val="22"/>
              </w:rPr>
              <w:t xml:space="preserve">(7,5 mg; 10 mg; 15 mg; 20 mg) </w:t>
            </w:r>
            <w:r w:rsidRPr="00B1226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B1226E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0C27F4" w:rsidRDefault="000C27F4" w:rsidP="001426DB">
            <w:r w:rsidRPr="00B1226E">
              <w:rPr>
                <w:sz w:val="22"/>
                <w:szCs w:val="22"/>
              </w:rPr>
              <w:t>HU/H/0228/001-005/IB/011</w:t>
            </w:r>
          </w:p>
        </w:tc>
        <w:tc>
          <w:tcPr>
            <w:tcW w:w="1417" w:type="dxa"/>
          </w:tcPr>
          <w:p w:rsidR="000C27F4" w:rsidRPr="00D200CC" w:rsidRDefault="000C27F4" w:rsidP="00D200CC">
            <w:pPr>
              <w:rPr>
                <w:lang w:val="lt-LT"/>
              </w:rPr>
            </w:pPr>
            <w:r w:rsidRPr="008C4D95">
              <w:rPr>
                <w:sz w:val="22"/>
                <w:szCs w:val="22"/>
                <w:lang w:val="lt-LT"/>
              </w:rPr>
              <w:t>2013-11-25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20C-2142</w:t>
            </w:r>
          </w:p>
        </w:tc>
        <w:tc>
          <w:tcPr>
            <w:tcW w:w="3044" w:type="dxa"/>
          </w:tcPr>
          <w:p w:rsidR="000C27F4" w:rsidRDefault="000C27F4" w:rsidP="0091658D">
            <w:pPr>
              <w:widowControl w:val="0"/>
            </w:pPr>
            <w:r w:rsidRPr="00193FCB">
              <w:rPr>
                <w:sz w:val="22"/>
                <w:szCs w:val="22"/>
              </w:rPr>
              <w:t xml:space="preserve">Sumatriptan Actavis 50mg </w:t>
            </w:r>
            <w:r>
              <w:rPr>
                <w:sz w:val="22"/>
                <w:szCs w:val="22"/>
              </w:rPr>
              <w:t xml:space="preserve">(100 mg) </w:t>
            </w:r>
            <w:r w:rsidRPr="00193FCB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0C27F4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193FCB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C27F4" w:rsidRDefault="000C27F4" w:rsidP="001426DB">
            <w:r w:rsidRPr="00193FCB">
              <w:rPr>
                <w:sz w:val="22"/>
                <w:szCs w:val="22"/>
              </w:rPr>
              <w:t>IS/H/0214/001-002/IA/009/G</w:t>
            </w:r>
          </w:p>
        </w:tc>
        <w:tc>
          <w:tcPr>
            <w:tcW w:w="1417" w:type="dxa"/>
          </w:tcPr>
          <w:p w:rsidR="000C27F4" w:rsidRPr="00D200CC" w:rsidRDefault="000C27F4" w:rsidP="00D200CC">
            <w:pPr>
              <w:rPr>
                <w:lang w:val="lt-LT"/>
              </w:rPr>
            </w:pPr>
            <w:r w:rsidRPr="008C4D95">
              <w:rPr>
                <w:sz w:val="22"/>
                <w:szCs w:val="22"/>
                <w:lang w:val="lt-LT"/>
              </w:rPr>
              <w:t>2013-11-25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20C-1327</w:t>
            </w:r>
          </w:p>
        </w:tc>
        <w:tc>
          <w:tcPr>
            <w:tcW w:w="3044" w:type="dxa"/>
          </w:tcPr>
          <w:p w:rsidR="000C27F4" w:rsidRDefault="000C27F4" w:rsidP="0091658D">
            <w:pPr>
              <w:widowControl w:val="0"/>
            </w:pPr>
            <w:r w:rsidRPr="006742ED">
              <w:rPr>
                <w:sz w:val="22"/>
                <w:szCs w:val="22"/>
              </w:rPr>
              <w:t xml:space="preserve">Perilexin 2 mg/0,625 mg </w:t>
            </w:r>
            <w:r>
              <w:rPr>
                <w:sz w:val="22"/>
                <w:szCs w:val="22"/>
              </w:rPr>
              <w:t xml:space="preserve">(4 mg/1,25 mg) </w:t>
            </w:r>
            <w:r w:rsidRPr="006742ED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0C27F4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6742ED">
              <w:rPr>
                <w:sz w:val="22"/>
                <w:szCs w:val="22"/>
                <w:lang w:val="lt-LT"/>
              </w:rPr>
              <w:t>SIA Ingen Pharma, Latvija</w:t>
            </w:r>
          </w:p>
        </w:tc>
        <w:tc>
          <w:tcPr>
            <w:tcW w:w="2451" w:type="dxa"/>
          </w:tcPr>
          <w:p w:rsidR="000C27F4" w:rsidRDefault="000C27F4" w:rsidP="001426DB">
            <w:r w:rsidRPr="006742ED">
              <w:rPr>
                <w:sz w:val="22"/>
                <w:szCs w:val="22"/>
              </w:rPr>
              <w:t xml:space="preserve">IT/H/0198/001-002/IB/005/G  </w:t>
            </w:r>
          </w:p>
        </w:tc>
        <w:tc>
          <w:tcPr>
            <w:tcW w:w="1417" w:type="dxa"/>
          </w:tcPr>
          <w:p w:rsidR="000C27F4" w:rsidRPr="00D200CC" w:rsidRDefault="000C27F4" w:rsidP="00D200CC">
            <w:pPr>
              <w:rPr>
                <w:lang w:val="lt-LT"/>
              </w:rPr>
            </w:pPr>
            <w:r w:rsidRPr="008C4D95">
              <w:rPr>
                <w:sz w:val="22"/>
                <w:szCs w:val="22"/>
                <w:lang w:val="lt-LT"/>
              </w:rPr>
              <w:t>2013-11-25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20C-1469</w:t>
            </w:r>
          </w:p>
        </w:tc>
        <w:tc>
          <w:tcPr>
            <w:tcW w:w="3044" w:type="dxa"/>
          </w:tcPr>
          <w:p w:rsidR="000C27F4" w:rsidRDefault="000C27F4" w:rsidP="0091658D">
            <w:pPr>
              <w:widowControl w:val="0"/>
            </w:pPr>
            <w:r>
              <w:rPr>
                <w:sz w:val="22"/>
                <w:szCs w:val="22"/>
              </w:rPr>
              <w:t>Kytril 1 mg plėvele dengtos tabletės</w:t>
            </w:r>
          </w:p>
          <w:p w:rsidR="000C27F4" w:rsidRPr="00687947" w:rsidRDefault="000C27F4" w:rsidP="0091658D">
            <w:pPr>
              <w:widowControl w:val="0"/>
            </w:pPr>
            <w:r>
              <w:rPr>
                <w:sz w:val="22"/>
                <w:szCs w:val="22"/>
              </w:rPr>
              <w:t>LT/1/96/2746/001-002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Roche Lietuva, UAB, Lietuva</w:t>
            </w:r>
          </w:p>
        </w:tc>
        <w:tc>
          <w:tcPr>
            <w:tcW w:w="2451" w:type="dxa"/>
          </w:tcPr>
          <w:p w:rsidR="000C27F4" w:rsidRPr="00687947" w:rsidRDefault="000C27F4" w:rsidP="001426DB">
            <w:r>
              <w:rPr>
                <w:sz w:val="22"/>
                <w:szCs w:val="22"/>
              </w:rPr>
              <w:t>IT/H/0300/001/II/002</w:t>
            </w:r>
          </w:p>
        </w:tc>
        <w:tc>
          <w:tcPr>
            <w:tcW w:w="1417" w:type="dxa"/>
          </w:tcPr>
          <w:p w:rsidR="000C27F4" w:rsidRPr="009768BD" w:rsidRDefault="000C27F4" w:rsidP="00D200CC">
            <w:pPr>
              <w:rPr>
                <w:lang w:val="lt-LT"/>
              </w:rPr>
            </w:pPr>
            <w:r w:rsidRPr="00D200CC">
              <w:rPr>
                <w:sz w:val="22"/>
                <w:szCs w:val="22"/>
                <w:lang w:val="lt-LT"/>
              </w:rPr>
              <w:t>2013-11-2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A1053F">
            <w:pPr>
              <w:numPr>
                <w:ilvl w:val="0"/>
                <w:numId w:val="5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20C-925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FC1D1F">
              <w:rPr>
                <w:sz w:val="22"/>
                <w:szCs w:val="22"/>
              </w:rPr>
              <w:t>Irinotecan Ebewe 20 mg/ml koncentratas infuziniam tirpalui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FC1D1F">
              <w:rPr>
                <w:sz w:val="22"/>
                <w:szCs w:val="22"/>
              </w:rPr>
              <w:t>AT/H/0256/001/IB/008</w:t>
            </w:r>
          </w:p>
        </w:tc>
        <w:tc>
          <w:tcPr>
            <w:tcW w:w="1417" w:type="dxa"/>
          </w:tcPr>
          <w:p w:rsidR="000C27F4" w:rsidRPr="009768BD" w:rsidRDefault="000C27F4" w:rsidP="00FC1D1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D15E7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26.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20C-1549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235A5D">
              <w:rPr>
                <w:sz w:val="22"/>
                <w:szCs w:val="22"/>
              </w:rPr>
              <w:t xml:space="preserve">Valsacor 40 mg </w:t>
            </w:r>
            <w:r>
              <w:rPr>
                <w:sz w:val="22"/>
                <w:szCs w:val="22"/>
              </w:rPr>
              <w:t xml:space="preserve">(80 mg; 160 mg; 320 mg) </w:t>
            </w:r>
            <w:r w:rsidRPr="00235A5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7E04AE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7E04AE">
              <w:rPr>
                <w:sz w:val="22"/>
                <w:szCs w:val="22"/>
              </w:rPr>
              <w:t>CZ/H/0132/001</w:t>
            </w:r>
            <w:r>
              <w:rPr>
                <w:sz w:val="22"/>
                <w:szCs w:val="22"/>
              </w:rPr>
              <w:t>-004</w:t>
            </w:r>
            <w:r w:rsidRPr="007E04AE">
              <w:rPr>
                <w:sz w:val="22"/>
                <w:szCs w:val="22"/>
              </w:rPr>
              <w:t>/IB/022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D15E7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27.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20C-1557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7E04AE">
              <w:rPr>
                <w:sz w:val="22"/>
                <w:szCs w:val="22"/>
              </w:rPr>
              <w:t>Taxier 100 mg plėvele dengtos tabletės</w:t>
            </w:r>
          </w:p>
        </w:tc>
        <w:tc>
          <w:tcPr>
            <w:tcW w:w="2160" w:type="dxa"/>
          </w:tcPr>
          <w:p w:rsidR="000C27F4" w:rsidRPr="00687947" w:rsidRDefault="000C27F4" w:rsidP="007E04AE">
            <w:pPr>
              <w:tabs>
                <w:tab w:val="left" w:pos="567"/>
              </w:tabs>
              <w:rPr>
                <w:lang w:val="lt-LT"/>
              </w:rPr>
            </w:pPr>
            <w:r w:rsidRPr="007E04AE">
              <w:rPr>
                <w:sz w:val="22"/>
                <w:szCs w:val="22"/>
                <w:lang w:val="lt-LT"/>
              </w:rPr>
              <w:t>ZENTIVA, a.s.,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7E04AE">
              <w:rPr>
                <w:sz w:val="22"/>
                <w:szCs w:val="22"/>
              </w:rPr>
              <w:t>CZ/H/0186/003/IB/010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D15E7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28.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20C-2889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6356A0">
              <w:rPr>
                <w:sz w:val="22"/>
                <w:szCs w:val="22"/>
              </w:rPr>
              <w:t xml:space="preserve">Thyrozol 5 mg </w:t>
            </w:r>
            <w:r>
              <w:rPr>
                <w:sz w:val="22"/>
                <w:szCs w:val="22"/>
              </w:rPr>
              <w:t xml:space="preserve">(10 mg; 20 mg) </w:t>
            </w:r>
            <w:r w:rsidRPr="006356A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6356A0">
              <w:rPr>
                <w:sz w:val="22"/>
                <w:szCs w:val="22"/>
                <w:lang w:val="lt-LT"/>
              </w:rPr>
              <w:t>Merck KGaA, Vokietija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6356A0">
              <w:rPr>
                <w:sz w:val="22"/>
                <w:szCs w:val="22"/>
              </w:rPr>
              <w:t>DE/H/0521/001</w:t>
            </w:r>
            <w:r>
              <w:rPr>
                <w:sz w:val="22"/>
                <w:szCs w:val="22"/>
              </w:rPr>
              <w:t>-003</w:t>
            </w:r>
            <w:r w:rsidRPr="006356A0">
              <w:rPr>
                <w:sz w:val="22"/>
                <w:szCs w:val="22"/>
              </w:rPr>
              <w:t>/IB/020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D15E7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29.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20C-2036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532A13">
              <w:rPr>
                <w:sz w:val="22"/>
                <w:szCs w:val="22"/>
              </w:rPr>
              <w:t>Ventilastin Novolizer 100 mikrogramų/dozėje įkvepiamieji milteliai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532A13">
              <w:rPr>
                <w:sz w:val="22"/>
                <w:szCs w:val="22"/>
                <w:lang w:val="lt-LT"/>
              </w:rPr>
              <w:t>MEDA Pharma GmbH &amp; Co KG, Vokietija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532A13">
              <w:rPr>
                <w:sz w:val="22"/>
                <w:szCs w:val="22"/>
              </w:rPr>
              <w:t>DE/H/1027/001/IA/003/G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D15E7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30.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20C-877</w:t>
            </w:r>
          </w:p>
        </w:tc>
        <w:tc>
          <w:tcPr>
            <w:tcW w:w="3044" w:type="dxa"/>
          </w:tcPr>
          <w:p w:rsidR="000C27F4" w:rsidRPr="00B80882" w:rsidRDefault="000C27F4" w:rsidP="0091658D">
            <w:pPr>
              <w:widowControl w:val="0"/>
            </w:pPr>
            <w:r w:rsidRPr="00397CE0">
              <w:rPr>
                <w:sz w:val="22"/>
                <w:szCs w:val="22"/>
              </w:rPr>
              <w:t xml:space="preserve">Topiramate Portfarma 25 mg </w:t>
            </w:r>
            <w:r>
              <w:rPr>
                <w:sz w:val="22"/>
                <w:szCs w:val="22"/>
              </w:rPr>
              <w:t xml:space="preserve">(50 mg; 100 mg; 200 mg) </w:t>
            </w:r>
            <w:r w:rsidRPr="00397CE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B80882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397CE0"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0C27F4" w:rsidRPr="00B80882" w:rsidRDefault="000C27F4" w:rsidP="001426DB">
            <w:r w:rsidRPr="00397CE0">
              <w:rPr>
                <w:sz w:val="22"/>
                <w:szCs w:val="22"/>
              </w:rPr>
              <w:t>DK/H/0930/001</w:t>
            </w:r>
            <w:r>
              <w:rPr>
                <w:sz w:val="22"/>
                <w:szCs w:val="22"/>
              </w:rPr>
              <w:t>-004</w:t>
            </w:r>
            <w:r w:rsidRPr="00397CE0">
              <w:rPr>
                <w:sz w:val="22"/>
                <w:szCs w:val="22"/>
              </w:rPr>
              <w:t>/IB/013</w:t>
            </w:r>
          </w:p>
        </w:tc>
        <w:tc>
          <w:tcPr>
            <w:tcW w:w="1417" w:type="dxa"/>
          </w:tcPr>
          <w:p w:rsidR="000C27F4" w:rsidRPr="00FC1D1F" w:rsidRDefault="000C27F4" w:rsidP="00000A2F">
            <w:pPr>
              <w:rPr>
                <w:lang w:val="lt-LT"/>
              </w:rPr>
            </w:pPr>
            <w:r w:rsidRPr="00397CE0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397CE0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31.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20C-567</w:t>
            </w:r>
          </w:p>
        </w:tc>
        <w:tc>
          <w:tcPr>
            <w:tcW w:w="3044" w:type="dxa"/>
          </w:tcPr>
          <w:p w:rsidR="000C27F4" w:rsidRPr="00B80882" w:rsidRDefault="000C27F4" w:rsidP="0091658D">
            <w:pPr>
              <w:widowControl w:val="0"/>
            </w:pPr>
            <w:r w:rsidRPr="00E1196A">
              <w:rPr>
                <w:sz w:val="22"/>
                <w:szCs w:val="22"/>
              </w:rPr>
              <w:t xml:space="preserve">Ribavirin Three Rivers 200 mg </w:t>
            </w:r>
            <w:r>
              <w:rPr>
                <w:sz w:val="22"/>
                <w:szCs w:val="22"/>
              </w:rPr>
              <w:t xml:space="preserve">(400 mg; 600 mg) </w:t>
            </w:r>
            <w:r w:rsidRPr="00E1196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B80882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E1196A">
              <w:rPr>
                <w:sz w:val="22"/>
                <w:szCs w:val="22"/>
                <w:lang w:val="lt-LT"/>
              </w:rPr>
              <w:t>Three Rivers Global Pharma Limited, Jungtinė Karalystė</w:t>
            </w:r>
          </w:p>
        </w:tc>
        <w:tc>
          <w:tcPr>
            <w:tcW w:w="2451" w:type="dxa"/>
          </w:tcPr>
          <w:p w:rsidR="000C27F4" w:rsidRPr="00B80882" w:rsidRDefault="000C27F4" w:rsidP="001426DB">
            <w:r w:rsidRPr="00E1196A">
              <w:rPr>
                <w:sz w:val="22"/>
                <w:szCs w:val="22"/>
              </w:rPr>
              <w:t>DK/H/1736/001</w:t>
            </w:r>
            <w:r>
              <w:rPr>
                <w:sz w:val="22"/>
                <w:szCs w:val="22"/>
              </w:rPr>
              <w:t>-003</w:t>
            </w:r>
            <w:r w:rsidRPr="00E1196A">
              <w:rPr>
                <w:sz w:val="22"/>
                <w:szCs w:val="22"/>
              </w:rPr>
              <w:t>/II/007</w:t>
            </w:r>
          </w:p>
        </w:tc>
        <w:tc>
          <w:tcPr>
            <w:tcW w:w="1417" w:type="dxa"/>
          </w:tcPr>
          <w:p w:rsidR="000C27F4" w:rsidRPr="00FC1D1F" w:rsidRDefault="000C27F4" w:rsidP="00000A2F">
            <w:pPr>
              <w:rPr>
                <w:lang w:val="lt-LT"/>
              </w:rPr>
            </w:pPr>
            <w:r w:rsidRPr="00E1196A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E1196A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32.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20C-2679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B80882">
              <w:rPr>
                <w:sz w:val="22"/>
                <w:szCs w:val="22"/>
              </w:rPr>
              <w:t>Risedronate sodium STADA 35 mg plėvele dengtos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B80882"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B80882">
              <w:rPr>
                <w:sz w:val="22"/>
                <w:szCs w:val="22"/>
              </w:rPr>
              <w:t>DK/H/1788/003/IB/008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E1196A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33.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20C-2462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0004A9">
              <w:rPr>
                <w:sz w:val="22"/>
                <w:szCs w:val="22"/>
              </w:rPr>
              <w:t xml:space="preserve">Rabelinz 10 mg </w:t>
            </w:r>
            <w:r>
              <w:rPr>
                <w:sz w:val="22"/>
                <w:szCs w:val="22"/>
              </w:rPr>
              <w:t xml:space="preserve">(20 mg) </w:t>
            </w:r>
            <w:r w:rsidRPr="000004A9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0004A9">
              <w:rPr>
                <w:sz w:val="22"/>
                <w:szCs w:val="22"/>
                <w:lang w:val="lt-LT"/>
              </w:rPr>
              <w:t>Alchemia Limited, Jungtinė Karalystė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0004A9">
              <w:rPr>
                <w:sz w:val="22"/>
                <w:szCs w:val="22"/>
              </w:rPr>
              <w:t>EE/H/0141/001</w:t>
            </w:r>
            <w:r>
              <w:rPr>
                <w:sz w:val="22"/>
                <w:szCs w:val="22"/>
              </w:rPr>
              <w:t>-002</w:t>
            </w:r>
            <w:r w:rsidRPr="000004A9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E1196A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34.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20C-433</w:t>
            </w:r>
          </w:p>
        </w:tc>
        <w:tc>
          <w:tcPr>
            <w:tcW w:w="3044" w:type="dxa"/>
          </w:tcPr>
          <w:p w:rsidR="000C27F4" w:rsidRPr="003B0A5F" w:rsidRDefault="000C27F4" w:rsidP="0091658D">
            <w:pPr>
              <w:widowControl w:val="0"/>
            </w:pPr>
            <w:r w:rsidRPr="002B6BD1">
              <w:rPr>
                <w:sz w:val="22"/>
                <w:szCs w:val="22"/>
              </w:rPr>
              <w:t>Fluoxetine Vitabalans 20 mg plėvele dengtos tabletės</w:t>
            </w:r>
          </w:p>
        </w:tc>
        <w:tc>
          <w:tcPr>
            <w:tcW w:w="2160" w:type="dxa"/>
          </w:tcPr>
          <w:p w:rsidR="000C27F4" w:rsidRPr="003B0A5F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2B6BD1">
              <w:rPr>
                <w:sz w:val="22"/>
                <w:szCs w:val="22"/>
                <w:lang w:val="lt-LT"/>
              </w:rPr>
              <w:t>Vitabalans Oy, Suomija</w:t>
            </w:r>
          </w:p>
        </w:tc>
        <w:tc>
          <w:tcPr>
            <w:tcW w:w="2451" w:type="dxa"/>
          </w:tcPr>
          <w:p w:rsidR="000C27F4" w:rsidRPr="003B0A5F" w:rsidRDefault="000C27F4" w:rsidP="001426DB">
            <w:r w:rsidRPr="002B6BD1">
              <w:rPr>
                <w:sz w:val="22"/>
                <w:szCs w:val="22"/>
              </w:rPr>
              <w:t>FI/H/0751/001/IB/002</w:t>
            </w:r>
          </w:p>
        </w:tc>
        <w:tc>
          <w:tcPr>
            <w:tcW w:w="1417" w:type="dxa"/>
          </w:tcPr>
          <w:p w:rsidR="000C27F4" w:rsidRPr="00FC1D1F" w:rsidRDefault="000C27F4" w:rsidP="00000A2F">
            <w:pPr>
              <w:rPr>
                <w:lang w:val="lt-LT"/>
              </w:rPr>
            </w:pPr>
            <w:r w:rsidRPr="002B6BD1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A6E2A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35.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20C-1008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3B0A5F">
              <w:rPr>
                <w:sz w:val="22"/>
                <w:szCs w:val="22"/>
              </w:rPr>
              <w:t xml:space="preserve">Rileptid 1 mg </w:t>
            </w:r>
            <w:r>
              <w:rPr>
                <w:sz w:val="22"/>
                <w:szCs w:val="22"/>
              </w:rPr>
              <w:t xml:space="preserve">(2 mg; 3 mg; 4 mg) </w:t>
            </w:r>
            <w:r w:rsidRPr="003B0A5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3B0A5F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3B0A5F">
              <w:rPr>
                <w:sz w:val="22"/>
                <w:szCs w:val="22"/>
              </w:rPr>
              <w:t>HU/H/0119/001</w:t>
            </w:r>
            <w:r>
              <w:rPr>
                <w:sz w:val="22"/>
                <w:szCs w:val="22"/>
              </w:rPr>
              <w:t>-004</w:t>
            </w:r>
            <w:r w:rsidRPr="003B0A5F">
              <w:rPr>
                <w:sz w:val="22"/>
                <w:szCs w:val="22"/>
              </w:rPr>
              <w:t>/IB/021/G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E1196A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36.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20C-726</w:t>
            </w:r>
          </w:p>
        </w:tc>
        <w:tc>
          <w:tcPr>
            <w:tcW w:w="3044" w:type="dxa"/>
          </w:tcPr>
          <w:p w:rsidR="000C27F4" w:rsidRPr="003B0A5F" w:rsidRDefault="000C27F4" w:rsidP="0091658D">
            <w:pPr>
              <w:widowControl w:val="0"/>
            </w:pPr>
            <w:r w:rsidRPr="00743E89">
              <w:rPr>
                <w:sz w:val="22"/>
                <w:szCs w:val="22"/>
              </w:rPr>
              <w:t xml:space="preserve">Escitalopram Teva 10 mg </w:t>
            </w:r>
            <w:r>
              <w:rPr>
                <w:sz w:val="22"/>
                <w:szCs w:val="22"/>
              </w:rPr>
              <w:t xml:space="preserve">(20 mg) </w:t>
            </w:r>
            <w:r w:rsidRPr="00743E8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3B0A5F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743E89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C27F4" w:rsidRPr="003B0A5F" w:rsidRDefault="000C27F4" w:rsidP="00743E89">
            <w:r w:rsidRPr="00743E89">
              <w:rPr>
                <w:sz w:val="22"/>
                <w:szCs w:val="22"/>
              </w:rPr>
              <w:t>HU/</w:t>
            </w:r>
            <w:r>
              <w:rPr>
                <w:sz w:val="22"/>
                <w:szCs w:val="22"/>
              </w:rPr>
              <w:t>H</w:t>
            </w:r>
            <w:r w:rsidRPr="00743E89">
              <w:rPr>
                <w:sz w:val="22"/>
                <w:szCs w:val="22"/>
              </w:rPr>
              <w:t>/0179/002</w:t>
            </w:r>
            <w:r>
              <w:rPr>
                <w:sz w:val="22"/>
                <w:szCs w:val="22"/>
              </w:rPr>
              <w:t>,004</w:t>
            </w:r>
            <w:r w:rsidRPr="00743E89">
              <w:rPr>
                <w:sz w:val="22"/>
                <w:szCs w:val="22"/>
              </w:rPr>
              <w:t>/IB/014</w:t>
            </w:r>
          </w:p>
        </w:tc>
        <w:tc>
          <w:tcPr>
            <w:tcW w:w="1417" w:type="dxa"/>
          </w:tcPr>
          <w:p w:rsidR="000C27F4" w:rsidRPr="00FC1D1F" w:rsidRDefault="000C27F4" w:rsidP="00000A2F">
            <w:pPr>
              <w:rPr>
                <w:lang w:val="lt-LT"/>
              </w:rPr>
            </w:pPr>
            <w:r w:rsidRPr="00743E89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A6E2A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37.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20C-645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3B0A5F">
              <w:rPr>
                <w:sz w:val="22"/>
                <w:szCs w:val="22"/>
              </w:rPr>
              <w:t xml:space="preserve">GELDOREN 25 mg </w:t>
            </w:r>
            <w:r>
              <w:rPr>
                <w:sz w:val="22"/>
                <w:szCs w:val="22"/>
              </w:rPr>
              <w:t xml:space="preserve">(100 mg; 200 mg; 300 mg) </w:t>
            </w:r>
            <w:r w:rsidRPr="003B0A5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3B0A5F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3B0A5F">
              <w:rPr>
                <w:sz w:val="22"/>
                <w:szCs w:val="22"/>
              </w:rPr>
              <w:t>HU/H/0197/001</w:t>
            </w:r>
            <w:r>
              <w:rPr>
                <w:sz w:val="22"/>
                <w:szCs w:val="22"/>
              </w:rPr>
              <w:t>-004</w:t>
            </w:r>
            <w:r w:rsidRPr="003B0A5F">
              <w:rPr>
                <w:sz w:val="22"/>
                <w:szCs w:val="22"/>
              </w:rPr>
              <w:t>/IB/005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A6E2A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38.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20C-1870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2B6BD1">
              <w:rPr>
                <w:sz w:val="22"/>
                <w:szCs w:val="22"/>
              </w:rPr>
              <w:t xml:space="preserve">MEROPENEM RANBAXY 500 mg </w:t>
            </w: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1 g"/>
              </w:smartTagPr>
              <w:r>
                <w:rPr>
                  <w:sz w:val="22"/>
                  <w:szCs w:val="22"/>
                </w:rPr>
                <w:t>1 g</w:t>
              </w:r>
            </w:smartTag>
            <w:r>
              <w:rPr>
                <w:sz w:val="22"/>
                <w:szCs w:val="22"/>
              </w:rPr>
              <w:t xml:space="preserve">) </w:t>
            </w:r>
            <w:r w:rsidRPr="002B6BD1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2B6BD1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2B6BD1">
              <w:rPr>
                <w:sz w:val="22"/>
                <w:szCs w:val="22"/>
              </w:rPr>
              <w:t>IE/H/0203/001/IB/005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A6E2A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39.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20C-241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2B6BD1">
              <w:rPr>
                <w:sz w:val="22"/>
                <w:szCs w:val="22"/>
              </w:rPr>
              <w:t xml:space="preserve">Sumatriptan Actavis 50 mg </w:t>
            </w:r>
            <w:r>
              <w:rPr>
                <w:sz w:val="22"/>
                <w:szCs w:val="22"/>
              </w:rPr>
              <w:t xml:space="preserve">(100 mg) </w:t>
            </w:r>
            <w:r w:rsidRPr="002B6BD1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2B6BD1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2B6BD1">
              <w:rPr>
                <w:sz w:val="22"/>
                <w:szCs w:val="22"/>
              </w:rPr>
              <w:t>IS/H/0214/001</w:t>
            </w:r>
            <w:r>
              <w:rPr>
                <w:sz w:val="22"/>
                <w:szCs w:val="22"/>
              </w:rPr>
              <w:t>-002</w:t>
            </w:r>
            <w:r w:rsidRPr="002B6BD1">
              <w:rPr>
                <w:sz w:val="22"/>
                <w:szCs w:val="22"/>
              </w:rPr>
              <w:t>/IB/003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40.</w:t>
            </w:r>
          </w:p>
        </w:tc>
        <w:tc>
          <w:tcPr>
            <w:tcW w:w="850" w:type="dxa"/>
          </w:tcPr>
          <w:p w:rsidR="000C27F4" w:rsidRDefault="000C27F4" w:rsidP="0046215F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20C-1561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5C7C24">
              <w:rPr>
                <w:sz w:val="22"/>
                <w:szCs w:val="22"/>
              </w:rPr>
              <w:t xml:space="preserve">Amaryl 1 mg </w:t>
            </w:r>
            <w:r>
              <w:rPr>
                <w:sz w:val="22"/>
                <w:szCs w:val="22"/>
              </w:rPr>
              <w:t xml:space="preserve">(2 mg; 3 mg; 4 mg) </w:t>
            </w:r>
            <w:r w:rsidRPr="005C7C24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5C7C24">
              <w:rPr>
                <w:sz w:val="22"/>
                <w:szCs w:val="22"/>
                <w:lang w:val="lt-LT"/>
              </w:rPr>
              <w:t>SANOFI-AVENTIS LIETUVA, UAB, Lietuva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5C7C24">
              <w:rPr>
                <w:sz w:val="22"/>
                <w:szCs w:val="22"/>
              </w:rPr>
              <w:t>NL/H/0101/001</w:t>
            </w:r>
            <w:r>
              <w:rPr>
                <w:sz w:val="22"/>
                <w:szCs w:val="22"/>
              </w:rPr>
              <w:t>-004</w:t>
            </w:r>
            <w:r w:rsidRPr="005C7C24">
              <w:rPr>
                <w:sz w:val="22"/>
                <w:szCs w:val="22"/>
              </w:rPr>
              <w:t>/II/067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41.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20C-1584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647411">
              <w:rPr>
                <w:sz w:val="22"/>
                <w:szCs w:val="22"/>
              </w:rPr>
              <w:t>Spiriva Respimat 2,5 mikrogramo/išpurškime inhaliacinis tirpalas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647411">
              <w:rPr>
                <w:sz w:val="22"/>
                <w:szCs w:val="22"/>
                <w:lang w:val="lt-LT"/>
              </w:rPr>
              <w:t>Boehringer Ingelheim International GmbH, Vokietija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647411">
              <w:rPr>
                <w:sz w:val="22"/>
                <w:szCs w:val="22"/>
              </w:rPr>
              <w:t>NL/H/0718/001/IB/008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42.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20C-1465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3470CA">
              <w:rPr>
                <w:sz w:val="22"/>
                <w:szCs w:val="22"/>
              </w:rPr>
              <w:t>Valproate sodium Sandoz 500 mg pailginto atpalaidavimo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3470CA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3470CA">
              <w:rPr>
                <w:sz w:val="22"/>
                <w:szCs w:val="22"/>
              </w:rPr>
              <w:t>NL/H/0736/002/IB/023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43.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20C-793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1F1F7A">
              <w:rPr>
                <w:sz w:val="22"/>
                <w:szCs w:val="22"/>
              </w:rPr>
              <w:t>Vimovo 500 mg/20 mg modifikuoto atpalaidavimo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1F1F7A">
              <w:rPr>
                <w:sz w:val="22"/>
                <w:szCs w:val="22"/>
                <w:lang w:val="lt-LT"/>
              </w:rPr>
              <w:t>AstraZeneca AB, Švedija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1F1F7A">
              <w:rPr>
                <w:sz w:val="22"/>
                <w:szCs w:val="22"/>
              </w:rPr>
              <w:t>NL/H/1848/001/II/003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44.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20C-1769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1F1F7A">
              <w:rPr>
                <w:sz w:val="22"/>
                <w:szCs w:val="22"/>
              </w:rPr>
              <w:t>Vimovo 500 mg/20 mg modifikuoto atpalaidavimo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1F1F7A">
              <w:rPr>
                <w:sz w:val="22"/>
                <w:szCs w:val="22"/>
                <w:lang w:val="lt-LT"/>
              </w:rPr>
              <w:t>AstraZeneca AB, Švedija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1F1F7A">
              <w:rPr>
                <w:sz w:val="22"/>
                <w:szCs w:val="22"/>
              </w:rPr>
              <w:t>NL/H/1848/001/II/006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45.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20C-1622</w:t>
            </w:r>
          </w:p>
        </w:tc>
        <w:tc>
          <w:tcPr>
            <w:tcW w:w="3044" w:type="dxa"/>
          </w:tcPr>
          <w:p w:rsidR="000C27F4" w:rsidRPr="001F1F7A" w:rsidRDefault="000C27F4" w:rsidP="0091658D">
            <w:pPr>
              <w:widowControl w:val="0"/>
            </w:pPr>
            <w:r w:rsidRPr="003F65C4">
              <w:rPr>
                <w:sz w:val="22"/>
                <w:szCs w:val="22"/>
              </w:rPr>
              <w:t>Zoledronic acid Zentiva 4 mg/5 ml koncentratas  infuziniam tirpalui</w:t>
            </w:r>
          </w:p>
        </w:tc>
        <w:tc>
          <w:tcPr>
            <w:tcW w:w="2160" w:type="dxa"/>
          </w:tcPr>
          <w:p w:rsidR="000C27F4" w:rsidRPr="001F1F7A" w:rsidRDefault="000C27F4" w:rsidP="003F65C4">
            <w:pPr>
              <w:tabs>
                <w:tab w:val="left" w:pos="567"/>
              </w:tabs>
              <w:rPr>
                <w:lang w:val="lt-LT"/>
              </w:rPr>
            </w:pPr>
            <w:r w:rsidRPr="003F65C4">
              <w:rPr>
                <w:sz w:val="22"/>
                <w:szCs w:val="22"/>
                <w:lang w:val="lt-LT"/>
              </w:rPr>
              <w:t>ZENTIVA k.s.,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0C27F4" w:rsidRPr="001F1F7A" w:rsidRDefault="000C27F4" w:rsidP="001426DB">
            <w:r w:rsidRPr="003F65C4">
              <w:rPr>
                <w:sz w:val="22"/>
                <w:szCs w:val="22"/>
              </w:rPr>
              <w:t>NL/H/2321/001/IB/003</w:t>
            </w:r>
          </w:p>
        </w:tc>
        <w:tc>
          <w:tcPr>
            <w:tcW w:w="1417" w:type="dxa"/>
          </w:tcPr>
          <w:p w:rsidR="000C27F4" w:rsidRPr="00FC1D1F" w:rsidRDefault="000C27F4" w:rsidP="00000A2F">
            <w:pPr>
              <w:rPr>
                <w:lang w:val="lt-LT"/>
              </w:rPr>
            </w:pPr>
            <w:r w:rsidRPr="003F65C4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46.</w:t>
            </w:r>
          </w:p>
        </w:tc>
        <w:tc>
          <w:tcPr>
            <w:tcW w:w="850" w:type="dxa"/>
          </w:tcPr>
          <w:p w:rsidR="000C27F4" w:rsidRDefault="000C27F4" w:rsidP="00FC3757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20C-1703</w:t>
            </w:r>
          </w:p>
        </w:tc>
        <w:tc>
          <w:tcPr>
            <w:tcW w:w="3044" w:type="dxa"/>
          </w:tcPr>
          <w:p w:rsidR="000C27F4" w:rsidRPr="001F1F7A" w:rsidRDefault="000C27F4" w:rsidP="0091658D">
            <w:pPr>
              <w:widowControl w:val="0"/>
            </w:pPr>
            <w:r w:rsidRPr="00FC3757">
              <w:rPr>
                <w:sz w:val="22"/>
                <w:szCs w:val="22"/>
              </w:rPr>
              <w:t xml:space="preserve">Telmisartan Torrent 20 mg </w:t>
            </w:r>
            <w:r>
              <w:rPr>
                <w:sz w:val="22"/>
                <w:szCs w:val="22"/>
              </w:rPr>
              <w:t xml:space="preserve">(40 mg; 80 mg) </w:t>
            </w:r>
            <w:r w:rsidRPr="00FC3757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0C27F4" w:rsidRPr="001F1F7A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FC3757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0C27F4" w:rsidRPr="001F1F7A" w:rsidRDefault="000C27F4" w:rsidP="001426DB">
            <w:r w:rsidRPr="00FC3757">
              <w:rPr>
                <w:sz w:val="22"/>
                <w:szCs w:val="22"/>
              </w:rPr>
              <w:t>NL/H/2404/001</w:t>
            </w:r>
            <w:r>
              <w:rPr>
                <w:sz w:val="22"/>
                <w:szCs w:val="22"/>
              </w:rPr>
              <w:t>-003</w:t>
            </w:r>
            <w:r w:rsidRPr="00FC3757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0C27F4" w:rsidRPr="00FC1D1F" w:rsidRDefault="000C27F4" w:rsidP="00000A2F">
            <w:pPr>
              <w:rPr>
                <w:lang w:val="lt-LT"/>
              </w:rPr>
            </w:pPr>
            <w:r w:rsidRPr="00FC3757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47.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20C-2743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1F1F7A">
              <w:rPr>
                <w:sz w:val="22"/>
                <w:szCs w:val="22"/>
              </w:rPr>
              <w:t xml:space="preserve">Quetirel 200 mg </w:t>
            </w:r>
            <w:r>
              <w:rPr>
                <w:sz w:val="22"/>
                <w:szCs w:val="22"/>
              </w:rPr>
              <w:t xml:space="preserve">(300 mg; 400 mg) </w:t>
            </w:r>
            <w:r w:rsidRPr="001F1F7A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1F1F7A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1F1F7A">
              <w:rPr>
                <w:sz w:val="22"/>
                <w:szCs w:val="22"/>
              </w:rPr>
              <w:t>NL/H/2410/001</w:t>
            </w:r>
            <w:r>
              <w:rPr>
                <w:sz w:val="22"/>
                <w:szCs w:val="22"/>
              </w:rPr>
              <w:t>-003</w:t>
            </w:r>
            <w:r w:rsidRPr="001F1F7A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48.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20C-697</w:t>
            </w:r>
          </w:p>
        </w:tc>
        <w:tc>
          <w:tcPr>
            <w:tcW w:w="3044" w:type="dxa"/>
          </w:tcPr>
          <w:p w:rsidR="000C27F4" w:rsidRPr="000B26A9" w:rsidRDefault="000C27F4" w:rsidP="000B26A9">
            <w:pPr>
              <w:widowControl w:val="0"/>
            </w:pPr>
            <w:r w:rsidRPr="000B26A9">
              <w:rPr>
                <w:sz w:val="22"/>
                <w:szCs w:val="22"/>
              </w:rPr>
              <w:t xml:space="preserve">Topamax 25 mg </w:t>
            </w:r>
            <w:r>
              <w:rPr>
                <w:sz w:val="22"/>
                <w:szCs w:val="22"/>
              </w:rPr>
              <w:t xml:space="preserve">(50 mg; 100 mg; 200 mg) </w:t>
            </w:r>
            <w:r w:rsidRPr="000B26A9">
              <w:rPr>
                <w:sz w:val="22"/>
                <w:szCs w:val="22"/>
              </w:rPr>
              <w:t>plėvele dengtos tabletės</w:t>
            </w:r>
          </w:p>
          <w:p w:rsidR="000C27F4" w:rsidRPr="00687947" w:rsidRDefault="000C27F4" w:rsidP="000B26A9">
            <w:pPr>
              <w:widowControl w:val="0"/>
            </w:pP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0B26A9">
              <w:rPr>
                <w:sz w:val="22"/>
                <w:szCs w:val="22"/>
                <w:lang w:val="lt-LT"/>
              </w:rPr>
              <w:t>Johnson &amp; Johnson, UAB, Lietuva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0B26A9">
              <w:rPr>
                <w:sz w:val="22"/>
                <w:szCs w:val="22"/>
              </w:rPr>
              <w:t>SE/H/0110/001</w:t>
            </w:r>
            <w:r>
              <w:rPr>
                <w:sz w:val="22"/>
                <w:szCs w:val="22"/>
              </w:rPr>
              <w:t>-004</w:t>
            </w:r>
            <w:r w:rsidRPr="000B26A9">
              <w:rPr>
                <w:sz w:val="22"/>
                <w:szCs w:val="22"/>
              </w:rPr>
              <w:t>/II/064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397CE0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49.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20C-1889</w:t>
            </w:r>
          </w:p>
        </w:tc>
        <w:tc>
          <w:tcPr>
            <w:tcW w:w="3044" w:type="dxa"/>
          </w:tcPr>
          <w:p w:rsidR="000C27F4" w:rsidRPr="00D0375D" w:rsidRDefault="000C27F4" w:rsidP="00D0375D">
            <w:pPr>
              <w:widowControl w:val="0"/>
            </w:pPr>
            <w:r w:rsidRPr="009C2E48">
              <w:rPr>
                <w:sz w:val="22"/>
                <w:szCs w:val="22"/>
              </w:rPr>
              <w:t>Calcigran Forte 1000 mg/800 TV kramtomosios tabletės</w:t>
            </w:r>
          </w:p>
        </w:tc>
        <w:tc>
          <w:tcPr>
            <w:tcW w:w="2160" w:type="dxa"/>
          </w:tcPr>
          <w:p w:rsidR="000C27F4" w:rsidRPr="00D0375D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9C2E48">
              <w:rPr>
                <w:sz w:val="22"/>
                <w:szCs w:val="22"/>
                <w:lang w:val="lt-LT"/>
              </w:rPr>
              <w:t>Takeda Nycomed AS, Norvegija</w:t>
            </w:r>
          </w:p>
        </w:tc>
        <w:tc>
          <w:tcPr>
            <w:tcW w:w="2451" w:type="dxa"/>
          </w:tcPr>
          <w:p w:rsidR="000C27F4" w:rsidRPr="00D0375D" w:rsidRDefault="000C27F4" w:rsidP="001426DB">
            <w:r w:rsidRPr="009C2E48">
              <w:rPr>
                <w:sz w:val="22"/>
                <w:szCs w:val="22"/>
              </w:rPr>
              <w:t>SE/H/126/001/II/078</w:t>
            </w:r>
          </w:p>
        </w:tc>
        <w:tc>
          <w:tcPr>
            <w:tcW w:w="1417" w:type="dxa"/>
          </w:tcPr>
          <w:p w:rsidR="000C27F4" w:rsidRPr="00D0375D" w:rsidRDefault="000C27F4" w:rsidP="00000A2F">
            <w:pPr>
              <w:rPr>
                <w:lang w:val="lt-LT"/>
              </w:rPr>
            </w:pPr>
            <w:r w:rsidRPr="009C2E48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50.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20C-322</w:t>
            </w:r>
          </w:p>
        </w:tc>
        <w:tc>
          <w:tcPr>
            <w:tcW w:w="3044" w:type="dxa"/>
          </w:tcPr>
          <w:p w:rsidR="000C27F4" w:rsidRPr="00D0375D" w:rsidRDefault="000C27F4" w:rsidP="00D0375D">
            <w:pPr>
              <w:widowControl w:val="0"/>
            </w:pPr>
            <w:r w:rsidRPr="00D0375D">
              <w:rPr>
                <w:sz w:val="22"/>
                <w:szCs w:val="22"/>
              </w:rPr>
              <w:t xml:space="preserve">Cipralex 10 mg </w:t>
            </w:r>
            <w:r>
              <w:rPr>
                <w:sz w:val="22"/>
                <w:szCs w:val="22"/>
              </w:rPr>
              <w:t xml:space="preserve">(15 mg; 20 mg) </w:t>
            </w:r>
            <w:r w:rsidRPr="00D0375D">
              <w:rPr>
                <w:sz w:val="22"/>
                <w:szCs w:val="22"/>
              </w:rPr>
              <w:t>plėvele dengtos tabletės</w:t>
            </w:r>
          </w:p>
          <w:p w:rsidR="000C27F4" w:rsidRPr="000B26A9" w:rsidRDefault="000C27F4" w:rsidP="00D0375D">
            <w:pPr>
              <w:widowControl w:val="0"/>
            </w:pPr>
            <w:r w:rsidRPr="00D0375D">
              <w:rPr>
                <w:sz w:val="22"/>
                <w:szCs w:val="22"/>
              </w:rPr>
              <w:t xml:space="preserve">Cipralex MELTZ 10 mg </w:t>
            </w:r>
            <w:r>
              <w:rPr>
                <w:sz w:val="22"/>
                <w:szCs w:val="22"/>
              </w:rPr>
              <w:t xml:space="preserve">(20 mg) </w:t>
            </w:r>
            <w:r w:rsidRPr="00D0375D">
              <w:rPr>
                <w:sz w:val="22"/>
                <w:szCs w:val="22"/>
              </w:rPr>
              <w:t>burnoje disperguojamosios tabletės</w:t>
            </w:r>
          </w:p>
        </w:tc>
        <w:tc>
          <w:tcPr>
            <w:tcW w:w="2160" w:type="dxa"/>
          </w:tcPr>
          <w:p w:rsidR="000C27F4" w:rsidRPr="000B26A9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D0375D">
              <w:rPr>
                <w:sz w:val="22"/>
                <w:szCs w:val="22"/>
                <w:lang w:val="lt-LT"/>
              </w:rPr>
              <w:t>H.Lundbeck A/S, Danija</w:t>
            </w:r>
          </w:p>
        </w:tc>
        <w:tc>
          <w:tcPr>
            <w:tcW w:w="2451" w:type="dxa"/>
          </w:tcPr>
          <w:p w:rsidR="000C27F4" w:rsidRPr="000B26A9" w:rsidRDefault="000C27F4" w:rsidP="001426DB">
            <w:r w:rsidRPr="00D0375D">
              <w:rPr>
                <w:sz w:val="22"/>
                <w:szCs w:val="22"/>
              </w:rPr>
              <w:t>SE/H/0278/002</w:t>
            </w:r>
            <w:r>
              <w:rPr>
                <w:sz w:val="22"/>
                <w:szCs w:val="22"/>
              </w:rPr>
              <w:t>-004,008-009</w:t>
            </w:r>
            <w:r w:rsidRPr="00D0375D">
              <w:rPr>
                <w:sz w:val="22"/>
                <w:szCs w:val="22"/>
              </w:rPr>
              <w:t>/IB/072</w:t>
            </w:r>
          </w:p>
        </w:tc>
        <w:tc>
          <w:tcPr>
            <w:tcW w:w="1417" w:type="dxa"/>
          </w:tcPr>
          <w:p w:rsidR="000C27F4" w:rsidRPr="000B26A9" w:rsidRDefault="000C27F4" w:rsidP="00000A2F">
            <w:pPr>
              <w:rPr>
                <w:lang w:val="lt-LT"/>
              </w:rPr>
            </w:pPr>
            <w:r w:rsidRPr="00D0375D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51.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20C-2292</w:t>
            </w:r>
          </w:p>
        </w:tc>
        <w:tc>
          <w:tcPr>
            <w:tcW w:w="3044" w:type="dxa"/>
          </w:tcPr>
          <w:p w:rsidR="000C27F4" w:rsidRPr="000B26A9" w:rsidRDefault="000C27F4" w:rsidP="000B26A9">
            <w:pPr>
              <w:widowControl w:val="0"/>
            </w:pPr>
            <w:r w:rsidRPr="009C2E48">
              <w:rPr>
                <w:sz w:val="22"/>
                <w:szCs w:val="22"/>
              </w:rPr>
              <w:t>Metex 50 mg/ml injekcinis tirpalas</w:t>
            </w:r>
          </w:p>
        </w:tc>
        <w:tc>
          <w:tcPr>
            <w:tcW w:w="2160" w:type="dxa"/>
          </w:tcPr>
          <w:p w:rsidR="000C27F4" w:rsidRPr="000B26A9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9C2E48">
              <w:rPr>
                <w:sz w:val="22"/>
                <w:szCs w:val="22"/>
                <w:lang w:val="lt-LT"/>
              </w:rPr>
              <w:t>medac Gesellschaft fur klinische Spezialpraparate mbH, Vokietija</w:t>
            </w:r>
          </w:p>
        </w:tc>
        <w:tc>
          <w:tcPr>
            <w:tcW w:w="2451" w:type="dxa"/>
          </w:tcPr>
          <w:p w:rsidR="000C27F4" w:rsidRPr="000B26A9" w:rsidRDefault="000C27F4" w:rsidP="001426DB">
            <w:r w:rsidRPr="009C2E48">
              <w:rPr>
                <w:sz w:val="22"/>
                <w:szCs w:val="22"/>
              </w:rPr>
              <w:t>SE/H/0643/001/II/011</w:t>
            </w:r>
          </w:p>
        </w:tc>
        <w:tc>
          <w:tcPr>
            <w:tcW w:w="1417" w:type="dxa"/>
          </w:tcPr>
          <w:p w:rsidR="000C27F4" w:rsidRPr="000B26A9" w:rsidRDefault="000C27F4" w:rsidP="00000A2F">
            <w:pPr>
              <w:rPr>
                <w:lang w:val="lt-LT"/>
              </w:rPr>
            </w:pPr>
            <w:r w:rsidRPr="009C2E48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52.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20C-396</w:t>
            </w:r>
          </w:p>
        </w:tc>
        <w:tc>
          <w:tcPr>
            <w:tcW w:w="3044" w:type="dxa"/>
          </w:tcPr>
          <w:p w:rsidR="000C27F4" w:rsidRPr="000B26A9" w:rsidRDefault="000C27F4" w:rsidP="000B26A9">
            <w:pPr>
              <w:widowControl w:val="0"/>
            </w:pPr>
            <w:r w:rsidRPr="000B26A9">
              <w:rPr>
                <w:sz w:val="22"/>
                <w:szCs w:val="22"/>
              </w:rPr>
              <w:t>Kalcipos-D forte 500 mg/800 TV kramtomosios tabletės</w:t>
            </w:r>
          </w:p>
          <w:p w:rsidR="000C27F4" w:rsidRPr="000B26A9" w:rsidRDefault="000C27F4" w:rsidP="000B26A9">
            <w:pPr>
              <w:widowControl w:val="0"/>
            </w:pPr>
            <w:r w:rsidRPr="000B26A9">
              <w:rPr>
                <w:sz w:val="22"/>
                <w:szCs w:val="22"/>
              </w:rPr>
              <w:t>Kalcipos-D forte 500 mg/800 TV plėvele dengtos tabletės</w:t>
            </w:r>
          </w:p>
        </w:tc>
        <w:tc>
          <w:tcPr>
            <w:tcW w:w="2160" w:type="dxa"/>
          </w:tcPr>
          <w:p w:rsidR="000C27F4" w:rsidRPr="000B26A9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0B26A9">
              <w:rPr>
                <w:sz w:val="22"/>
                <w:szCs w:val="22"/>
                <w:lang w:val="lt-LT"/>
              </w:rPr>
              <w:t>Meda AB, Švedija</w:t>
            </w:r>
          </w:p>
        </w:tc>
        <w:tc>
          <w:tcPr>
            <w:tcW w:w="2451" w:type="dxa"/>
          </w:tcPr>
          <w:p w:rsidR="000C27F4" w:rsidRPr="000B26A9" w:rsidRDefault="000C27F4" w:rsidP="001426DB">
            <w:r w:rsidRPr="000B26A9">
              <w:rPr>
                <w:sz w:val="22"/>
                <w:szCs w:val="22"/>
              </w:rPr>
              <w:t>SE/H/0805/002/II/013</w:t>
            </w:r>
          </w:p>
        </w:tc>
        <w:tc>
          <w:tcPr>
            <w:tcW w:w="1417" w:type="dxa"/>
          </w:tcPr>
          <w:p w:rsidR="000C27F4" w:rsidRPr="00FC1D1F" w:rsidRDefault="000C27F4" w:rsidP="00000A2F">
            <w:pPr>
              <w:rPr>
                <w:lang w:val="lt-LT"/>
              </w:rPr>
            </w:pPr>
            <w:r w:rsidRPr="000B26A9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53.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20C-589</w:t>
            </w:r>
          </w:p>
        </w:tc>
        <w:tc>
          <w:tcPr>
            <w:tcW w:w="3044" w:type="dxa"/>
          </w:tcPr>
          <w:p w:rsidR="000C27F4" w:rsidRPr="000B26A9" w:rsidRDefault="000C27F4" w:rsidP="00D0375D">
            <w:pPr>
              <w:widowControl w:val="0"/>
            </w:pPr>
            <w:r w:rsidRPr="00D0375D">
              <w:rPr>
                <w:sz w:val="22"/>
                <w:szCs w:val="22"/>
              </w:rPr>
              <w:t xml:space="preserve">Citalopram Vitabalans 20 mg </w:t>
            </w:r>
            <w:r>
              <w:rPr>
                <w:sz w:val="22"/>
                <w:szCs w:val="22"/>
              </w:rPr>
              <w:t xml:space="preserve">(40 mg) </w:t>
            </w:r>
            <w:r w:rsidRPr="00D0375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0B26A9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D0375D">
              <w:rPr>
                <w:sz w:val="22"/>
                <w:szCs w:val="22"/>
                <w:lang w:val="lt-LT"/>
              </w:rPr>
              <w:t>Vitabalans Oy, Suomija</w:t>
            </w:r>
          </w:p>
        </w:tc>
        <w:tc>
          <w:tcPr>
            <w:tcW w:w="2451" w:type="dxa"/>
          </w:tcPr>
          <w:p w:rsidR="000C27F4" w:rsidRPr="000B26A9" w:rsidRDefault="000C27F4" w:rsidP="001426DB">
            <w:r w:rsidRPr="00D0375D">
              <w:rPr>
                <w:sz w:val="22"/>
                <w:szCs w:val="22"/>
              </w:rPr>
              <w:t>SE/H/0818/001</w:t>
            </w:r>
            <w:r>
              <w:rPr>
                <w:sz w:val="22"/>
                <w:szCs w:val="22"/>
              </w:rPr>
              <w:t>-002</w:t>
            </w:r>
            <w:r w:rsidRPr="00D0375D">
              <w:rPr>
                <w:sz w:val="22"/>
                <w:szCs w:val="22"/>
              </w:rPr>
              <w:t>/IB/005</w:t>
            </w:r>
          </w:p>
        </w:tc>
        <w:tc>
          <w:tcPr>
            <w:tcW w:w="1417" w:type="dxa"/>
          </w:tcPr>
          <w:p w:rsidR="000C27F4" w:rsidRPr="00FC1D1F" w:rsidRDefault="000C27F4" w:rsidP="00000A2F">
            <w:pPr>
              <w:rPr>
                <w:lang w:val="lt-LT"/>
              </w:rPr>
            </w:pPr>
            <w:r w:rsidRPr="00D0375D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54.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20C-724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0B26A9">
              <w:rPr>
                <w:sz w:val="22"/>
                <w:szCs w:val="22"/>
              </w:rPr>
              <w:t xml:space="preserve">Xalvobin 150 mg </w:t>
            </w:r>
            <w:r>
              <w:rPr>
                <w:sz w:val="22"/>
                <w:szCs w:val="22"/>
              </w:rPr>
              <w:t xml:space="preserve">(500 mg) </w:t>
            </w:r>
            <w:r w:rsidRPr="000B26A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0B26A9">
              <w:rPr>
                <w:sz w:val="22"/>
                <w:szCs w:val="22"/>
                <w:lang w:val="lt-LT"/>
              </w:rPr>
              <w:t>Alvogen IPCo S.a.r.l., Liuksemburgas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0B26A9">
              <w:rPr>
                <w:sz w:val="22"/>
                <w:szCs w:val="22"/>
              </w:rPr>
              <w:t>SE/H/1179/001/IB/001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55.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20C-857</w:t>
            </w:r>
          </w:p>
        </w:tc>
        <w:tc>
          <w:tcPr>
            <w:tcW w:w="3044" w:type="dxa"/>
          </w:tcPr>
          <w:p w:rsidR="000C27F4" w:rsidRPr="00687947" w:rsidRDefault="000C27F4" w:rsidP="000B26A9">
            <w:pPr>
              <w:widowControl w:val="0"/>
            </w:pPr>
            <w:r w:rsidRPr="000B26A9">
              <w:rPr>
                <w:sz w:val="22"/>
                <w:szCs w:val="22"/>
              </w:rPr>
              <w:t xml:space="preserve">Capecitabine Zentiva 150 mg </w:t>
            </w:r>
            <w:r>
              <w:rPr>
                <w:sz w:val="22"/>
                <w:szCs w:val="22"/>
              </w:rPr>
              <w:t xml:space="preserve">(500 mg) </w:t>
            </w:r>
            <w:r w:rsidRPr="000B26A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687947" w:rsidRDefault="000C27F4" w:rsidP="000B26A9">
            <w:pPr>
              <w:tabs>
                <w:tab w:val="left" w:pos="567"/>
              </w:tabs>
              <w:rPr>
                <w:lang w:val="lt-LT"/>
              </w:rPr>
            </w:pPr>
            <w:r w:rsidRPr="000B26A9">
              <w:rPr>
                <w:sz w:val="22"/>
                <w:szCs w:val="22"/>
                <w:lang w:val="lt-LT"/>
              </w:rPr>
              <w:t>ZENTIVA, k.s.,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0B26A9">
              <w:rPr>
                <w:sz w:val="22"/>
                <w:szCs w:val="22"/>
              </w:rPr>
              <w:t>SE/H/1216/001</w:t>
            </w:r>
            <w:r>
              <w:rPr>
                <w:sz w:val="22"/>
                <w:szCs w:val="22"/>
              </w:rPr>
              <w:t>-002</w:t>
            </w:r>
            <w:r w:rsidRPr="000B26A9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91658D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56.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20C-1675</w:t>
            </w:r>
          </w:p>
        </w:tc>
        <w:tc>
          <w:tcPr>
            <w:tcW w:w="3044" w:type="dxa"/>
          </w:tcPr>
          <w:p w:rsidR="000C27F4" w:rsidRPr="00687947" w:rsidRDefault="000C27F4" w:rsidP="009C2E48">
            <w:pPr>
              <w:widowControl w:val="0"/>
            </w:pPr>
            <w:r w:rsidRPr="009C2E48">
              <w:rPr>
                <w:sz w:val="22"/>
                <w:szCs w:val="22"/>
              </w:rPr>
              <w:t xml:space="preserve">Galsya 8 mg </w:t>
            </w:r>
            <w:r>
              <w:rPr>
                <w:sz w:val="22"/>
                <w:szCs w:val="22"/>
              </w:rPr>
              <w:t xml:space="preserve">(16 mg; 24 mg) </w:t>
            </w:r>
            <w:r w:rsidRPr="009C2E48">
              <w:rPr>
                <w:sz w:val="22"/>
                <w:szCs w:val="22"/>
              </w:rPr>
              <w:t>pailginto atpalaidavimo kietos</w:t>
            </w:r>
            <w:r>
              <w:rPr>
                <w:sz w:val="22"/>
                <w:szCs w:val="22"/>
              </w:rPr>
              <w:t>ios</w:t>
            </w:r>
            <w:r w:rsidRPr="009C2E48">
              <w:rPr>
                <w:sz w:val="22"/>
                <w:szCs w:val="22"/>
              </w:rPr>
              <w:t xml:space="preserve"> kapsulės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9C2E48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9C2E48">
              <w:rPr>
                <w:sz w:val="22"/>
                <w:szCs w:val="22"/>
              </w:rPr>
              <w:t>SI/H/0118/001</w:t>
            </w:r>
            <w:r>
              <w:rPr>
                <w:sz w:val="22"/>
                <w:szCs w:val="22"/>
              </w:rPr>
              <w:t>-003</w:t>
            </w:r>
            <w:r w:rsidRPr="009C2E48">
              <w:rPr>
                <w:sz w:val="22"/>
                <w:szCs w:val="22"/>
              </w:rPr>
              <w:t>/IB/008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197BCE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57.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20C-1911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0429FC">
              <w:rPr>
                <w:sz w:val="22"/>
                <w:szCs w:val="22"/>
              </w:rPr>
              <w:t xml:space="preserve">Cinie 50 mg </w:t>
            </w:r>
            <w:r>
              <w:rPr>
                <w:sz w:val="22"/>
                <w:szCs w:val="22"/>
              </w:rPr>
              <w:t xml:space="preserve">(100 mg) </w:t>
            </w:r>
            <w:r w:rsidRPr="000429FC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0C27F4" w:rsidRPr="00687947" w:rsidRDefault="000C27F4" w:rsidP="000429FC">
            <w:pPr>
              <w:tabs>
                <w:tab w:val="left" w:pos="567"/>
              </w:tabs>
              <w:rPr>
                <w:lang w:val="lt-LT"/>
              </w:rPr>
            </w:pPr>
            <w:r w:rsidRPr="000429FC">
              <w:rPr>
                <w:sz w:val="22"/>
                <w:szCs w:val="22"/>
                <w:lang w:val="lt-LT"/>
              </w:rPr>
              <w:t>ZENTIVA k.s.,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0429FC">
              <w:rPr>
                <w:sz w:val="22"/>
                <w:szCs w:val="22"/>
              </w:rPr>
              <w:t>SK/H/0134/001</w:t>
            </w:r>
            <w:r>
              <w:rPr>
                <w:sz w:val="22"/>
                <w:szCs w:val="22"/>
              </w:rPr>
              <w:t>-002</w:t>
            </w:r>
            <w:bookmarkStart w:id="0" w:name="_GoBack"/>
            <w:bookmarkEnd w:id="0"/>
            <w:r w:rsidRPr="000429FC">
              <w:rPr>
                <w:sz w:val="22"/>
                <w:szCs w:val="22"/>
              </w:rPr>
              <w:t>/IB/003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197BCE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58.</w:t>
            </w:r>
          </w:p>
        </w:tc>
        <w:tc>
          <w:tcPr>
            <w:tcW w:w="850" w:type="dxa"/>
          </w:tcPr>
          <w:p w:rsidR="000C27F4" w:rsidRDefault="000C27F4" w:rsidP="00D640A3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20C-984</w:t>
            </w:r>
          </w:p>
        </w:tc>
        <w:tc>
          <w:tcPr>
            <w:tcW w:w="3044" w:type="dxa"/>
          </w:tcPr>
          <w:p w:rsidR="000C27F4" w:rsidRPr="00687947" w:rsidRDefault="000C27F4" w:rsidP="00D640A3">
            <w:pPr>
              <w:widowControl w:val="0"/>
            </w:pPr>
            <w:r w:rsidRPr="000F402A">
              <w:rPr>
                <w:sz w:val="22"/>
                <w:szCs w:val="22"/>
              </w:rPr>
              <w:t xml:space="preserve">Metypred 4 mg </w:t>
            </w:r>
            <w:r>
              <w:rPr>
                <w:sz w:val="22"/>
                <w:szCs w:val="22"/>
              </w:rPr>
              <w:t xml:space="preserve">(16 mg) </w:t>
            </w:r>
            <w:r w:rsidRPr="000F402A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0F402A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A23F55">
              <w:rPr>
                <w:sz w:val="22"/>
                <w:szCs w:val="22"/>
              </w:rPr>
              <w:t>SK/H/0143/001</w:t>
            </w:r>
            <w:r>
              <w:rPr>
                <w:sz w:val="22"/>
                <w:szCs w:val="22"/>
              </w:rPr>
              <w:t>-002</w:t>
            </w:r>
            <w:r w:rsidRPr="00A23F55">
              <w:rPr>
                <w:sz w:val="22"/>
                <w:szCs w:val="22"/>
              </w:rPr>
              <w:t>/II/006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397CE0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59.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20C-1027</w:t>
            </w:r>
          </w:p>
        </w:tc>
        <w:tc>
          <w:tcPr>
            <w:tcW w:w="3044" w:type="dxa"/>
          </w:tcPr>
          <w:p w:rsidR="000C27F4" w:rsidRPr="00AC2B09" w:rsidRDefault="000C27F4" w:rsidP="0091658D">
            <w:pPr>
              <w:widowControl w:val="0"/>
            </w:pPr>
            <w:r w:rsidRPr="003C18F9">
              <w:rPr>
                <w:sz w:val="22"/>
                <w:szCs w:val="22"/>
              </w:rPr>
              <w:t>Zofistar Plus 30 mg/12,5 mg plėvele dengtos tabletės</w:t>
            </w:r>
          </w:p>
        </w:tc>
        <w:tc>
          <w:tcPr>
            <w:tcW w:w="2160" w:type="dxa"/>
          </w:tcPr>
          <w:p w:rsidR="000C27F4" w:rsidRPr="00AC2B09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3C18F9">
              <w:rPr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0C27F4" w:rsidRPr="00AC2B09" w:rsidRDefault="000C27F4" w:rsidP="001426DB">
            <w:r w:rsidRPr="003C18F9">
              <w:rPr>
                <w:sz w:val="22"/>
                <w:szCs w:val="22"/>
              </w:rPr>
              <w:t>UK/H/0673/001/II/020</w:t>
            </w:r>
          </w:p>
        </w:tc>
        <w:tc>
          <w:tcPr>
            <w:tcW w:w="1417" w:type="dxa"/>
          </w:tcPr>
          <w:p w:rsidR="000C27F4" w:rsidRPr="00AC2B09" w:rsidRDefault="000C27F4" w:rsidP="00000A2F">
            <w:pPr>
              <w:rPr>
                <w:lang w:val="lt-LT"/>
              </w:rPr>
            </w:pPr>
            <w:r w:rsidRPr="003C18F9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197BCE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60.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20C-1086</w:t>
            </w:r>
          </w:p>
        </w:tc>
        <w:tc>
          <w:tcPr>
            <w:tcW w:w="3044" w:type="dxa"/>
          </w:tcPr>
          <w:p w:rsidR="000C27F4" w:rsidRPr="00AC2B09" w:rsidRDefault="000C27F4" w:rsidP="0091658D">
            <w:pPr>
              <w:widowControl w:val="0"/>
            </w:pPr>
            <w:r w:rsidRPr="00AC2B09">
              <w:rPr>
                <w:sz w:val="22"/>
                <w:szCs w:val="22"/>
              </w:rPr>
              <w:t>Corpril 10 mg kietos kapsulės</w:t>
            </w:r>
          </w:p>
        </w:tc>
        <w:tc>
          <w:tcPr>
            <w:tcW w:w="2160" w:type="dxa"/>
          </w:tcPr>
          <w:p w:rsidR="000C27F4" w:rsidRPr="00AC2B09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AC2B09">
              <w:rPr>
                <w:sz w:val="22"/>
                <w:szCs w:val="22"/>
                <w:lang w:val="lt-LT"/>
              </w:rPr>
              <w:t>Ranbaxy UK Ltd., Jungtinė Karalystė</w:t>
            </w:r>
          </w:p>
        </w:tc>
        <w:tc>
          <w:tcPr>
            <w:tcW w:w="2451" w:type="dxa"/>
          </w:tcPr>
          <w:p w:rsidR="000C27F4" w:rsidRPr="00AC2B09" w:rsidRDefault="000C27F4" w:rsidP="001426DB">
            <w:r w:rsidRPr="00AC2B09">
              <w:rPr>
                <w:sz w:val="22"/>
                <w:szCs w:val="22"/>
              </w:rPr>
              <w:t>UK/H/0831/004/IB/011</w:t>
            </w:r>
          </w:p>
        </w:tc>
        <w:tc>
          <w:tcPr>
            <w:tcW w:w="1417" w:type="dxa"/>
          </w:tcPr>
          <w:p w:rsidR="000C27F4" w:rsidRPr="00FC1D1F" w:rsidRDefault="000C27F4" w:rsidP="00000A2F">
            <w:pPr>
              <w:rPr>
                <w:lang w:val="lt-LT"/>
              </w:rPr>
            </w:pPr>
            <w:r w:rsidRPr="00AC2B09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197BCE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61.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1900</w:t>
            </w:r>
          </w:p>
        </w:tc>
        <w:tc>
          <w:tcPr>
            <w:tcW w:w="3044" w:type="dxa"/>
          </w:tcPr>
          <w:p w:rsidR="000C27F4" w:rsidRPr="00AC2B09" w:rsidRDefault="000C27F4" w:rsidP="0091658D">
            <w:pPr>
              <w:widowControl w:val="0"/>
            </w:pPr>
            <w:r w:rsidRPr="00AC2B09">
              <w:rPr>
                <w:sz w:val="22"/>
                <w:szCs w:val="22"/>
              </w:rPr>
              <w:t>Corpril 10 mg kietos kapsulės</w:t>
            </w:r>
          </w:p>
        </w:tc>
        <w:tc>
          <w:tcPr>
            <w:tcW w:w="2160" w:type="dxa"/>
          </w:tcPr>
          <w:p w:rsidR="000C27F4" w:rsidRPr="00AC2B09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AC2B09">
              <w:rPr>
                <w:sz w:val="22"/>
                <w:szCs w:val="22"/>
                <w:lang w:val="lt-LT"/>
              </w:rPr>
              <w:t>Ranbaxy UK Ltd., Jungtinė Karalystė</w:t>
            </w:r>
          </w:p>
        </w:tc>
        <w:tc>
          <w:tcPr>
            <w:tcW w:w="2451" w:type="dxa"/>
          </w:tcPr>
          <w:p w:rsidR="000C27F4" w:rsidRPr="00AC2B09" w:rsidRDefault="000C27F4" w:rsidP="001426DB">
            <w:r w:rsidRPr="00AC2B09">
              <w:rPr>
                <w:sz w:val="22"/>
                <w:szCs w:val="22"/>
              </w:rPr>
              <w:t>UK/H/831/01-04/IB/09</w:t>
            </w:r>
          </w:p>
        </w:tc>
        <w:tc>
          <w:tcPr>
            <w:tcW w:w="1417" w:type="dxa"/>
          </w:tcPr>
          <w:p w:rsidR="000C27F4" w:rsidRPr="00FC1D1F" w:rsidRDefault="000C27F4" w:rsidP="00000A2F">
            <w:pPr>
              <w:rPr>
                <w:lang w:val="lt-LT"/>
              </w:rPr>
            </w:pPr>
            <w:r w:rsidRPr="00AC2B09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197BCE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62.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20C-2721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AC2B09">
              <w:rPr>
                <w:sz w:val="22"/>
                <w:szCs w:val="22"/>
              </w:rPr>
              <w:t>Ferinject 50 mg /ml injekcinis/infuzinis tirpalas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AC2B09">
              <w:rPr>
                <w:sz w:val="22"/>
                <w:szCs w:val="22"/>
                <w:lang w:val="lt-LT"/>
              </w:rPr>
              <w:t>Vifor France SA, Prancūzija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AC2B09">
              <w:rPr>
                <w:sz w:val="22"/>
                <w:szCs w:val="22"/>
              </w:rPr>
              <w:t>UK/H/0894/001/II/026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Default="000C27F4" w:rsidP="00197BCE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63.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20C-302</w:t>
            </w:r>
          </w:p>
        </w:tc>
        <w:tc>
          <w:tcPr>
            <w:tcW w:w="3044" w:type="dxa"/>
          </w:tcPr>
          <w:p w:rsidR="000C27F4" w:rsidRPr="003C18F9" w:rsidRDefault="000C27F4" w:rsidP="0091658D">
            <w:pPr>
              <w:widowControl w:val="0"/>
            </w:pPr>
            <w:r w:rsidRPr="003C18F9">
              <w:rPr>
                <w:sz w:val="22"/>
                <w:szCs w:val="22"/>
              </w:rPr>
              <w:t>Dorzolamide/Timolol Teva 20 mg/5 mg/ml akių lašai, tirpalas</w:t>
            </w:r>
          </w:p>
        </w:tc>
        <w:tc>
          <w:tcPr>
            <w:tcW w:w="2160" w:type="dxa"/>
          </w:tcPr>
          <w:p w:rsidR="000C27F4" w:rsidRPr="003C18F9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3C18F9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C27F4" w:rsidRPr="003C18F9" w:rsidRDefault="000C27F4" w:rsidP="003C18F9">
            <w:r w:rsidRPr="003C18F9">
              <w:rPr>
                <w:sz w:val="22"/>
                <w:szCs w:val="22"/>
              </w:rPr>
              <w:t>UK/</w:t>
            </w:r>
            <w:r>
              <w:rPr>
                <w:sz w:val="22"/>
                <w:szCs w:val="22"/>
              </w:rPr>
              <w:t>H</w:t>
            </w:r>
            <w:r w:rsidRPr="003C18F9">
              <w:rPr>
                <w:sz w:val="22"/>
                <w:szCs w:val="22"/>
              </w:rPr>
              <w:t>/1505/001/II/019</w:t>
            </w:r>
          </w:p>
        </w:tc>
        <w:tc>
          <w:tcPr>
            <w:tcW w:w="1417" w:type="dxa"/>
          </w:tcPr>
          <w:p w:rsidR="000C27F4" w:rsidRPr="00FC1D1F" w:rsidRDefault="000C27F4" w:rsidP="00000A2F">
            <w:pPr>
              <w:rPr>
                <w:lang w:val="lt-LT"/>
              </w:rPr>
            </w:pPr>
            <w:r w:rsidRPr="003C18F9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197BCE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64.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20C-2346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3C18F9">
              <w:rPr>
                <w:sz w:val="22"/>
                <w:szCs w:val="22"/>
              </w:rPr>
              <w:t xml:space="preserve">OROFLOCINA 250 mg </w:t>
            </w:r>
            <w:r>
              <w:rPr>
                <w:sz w:val="22"/>
                <w:szCs w:val="22"/>
              </w:rPr>
              <w:t xml:space="preserve">(500 mg) </w:t>
            </w:r>
            <w:r w:rsidRPr="003C18F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3C18F9">
              <w:rPr>
                <w:sz w:val="22"/>
                <w:szCs w:val="22"/>
                <w:lang w:val="lt-LT"/>
              </w:rPr>
              <w:t>ICN Polfa Rzeszow S.A., Lenkija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3C18F9">
              <w:rPr>
                <w:sz w:val="22"/>
                <w:szCs w:val="22"/>
              </w:rPr>
              <w:t>UK/H/2553/001/IB/008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197BCE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65.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20C-1466</w:t>
            </w:r>
          </w:p>
        </w:tc>
        <w:tc>
          <w:tcPr>
            <w:tcW w:w="3044" w:type="dxa"/>
          </w:tcPr>
          <w:p w:rsidR="000C27F4" w:rsidRPr="00687947" w:rsidRDefault="000C27F4" w:rsidP="003C18F9">
            <w:pPr>
              <w:widowControl w:val="0"/>
            </w:pPr>
            <w:r w:rsidRPr="003C18F9">
              <w:rPr>
                <w:sz w:val="22"/>
                <w:szCs w:val="22"/>
              </w:rPr>
              <w:t xml:space="preserve">Olanzapine Torrent 2,5 mg </w:t>
            </w:r>
            <w:r>
              <w:rPr>
                <w:sz w:val="22"/>
                <w:szCs w:val="22"/>
              </w:rPr>
              <w:t xml:space="preserve">(5 mg; 7,5 mg; 10 mg; 15 mg; 20 mg) </w:t>
            </w:r>
            <w:r w:rsidRPr="003C18F9">
              <w:rPr>
                <w:sz w:val="22"/>
                <w:szCs w:val="22"/>
              </w:rPr>
              <w:t>burnoje disperguojamosios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3C18F9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3C18F9">
              <w:rPr>
                <w:sz w:val="22"/>
                <w:szCs w:val="22"/>
              </w:rPr>
              <w:t>UK/H/2790/001</w:t>
            </w:r>
            <w:r>
              <w:rPr>
                <w:sz w:val="22"/>
                <w:szCs w:val="22"/>
              </w:rPr>
              <w:t>-006</w:t>
            </w:r>
            <w:r w:rsidRPr="003C18F9">
              <w:rPr>
                <w:sz w:val="22"/>
                <w:szCs w:val="22"/>
              </w:rPr>
              <w:t>/IB/020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  <w:tr w:rsidR="000C27F4" w:rsidRPr="00B827BA" w:rsidTr="00A1053F">
        <w:trPr>
          <w:cantSplit/>
          <w:trHeight w:val="197"/>
        </w:trPr>
        <w:tc>
          <w:tcPr>
            <w:tcW w:w="606" w:type="dxa"/>
          </w:tcPr>
          <w:p w:rsidR="000C27F4" w:rsidRPr="00C228E0" w:rsidRDefault="000C27F4" w:rsidP="00197BCE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66.</w:t>
            </w:r>
          </w:p>
        </w:tc>
        <w:tc>
          <w:tcPr>
            <w:tcW w:w="850" w:type="dxa"/>
          </w:tcPr>
          <w:p w:rsidR="000C27F4" w:rsidRDefault="000C27F4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20C-162</w:t>
            </w:r>
          </w:p>
        </w:tc>
        <w:tc>
          <w:tcPr>
            <w:tcW w:w="3044" w:type="dxa"/>
          </w:tcPr>
          <w:p w:rsidR="000C27F4" w:rsidRPr="00687947" w:rsidRDefault="000C27F4" w:rsidP="0091658D">
            <w:pPr>
              <w:widowControl w:val="0"/>
            </w:pPr>
            <w:r w:rsidRPr="00FF71F4">
              <w:rPr>
                <w:sz w:val="22"/>
                <w:szCs w:val="22"/>
              </w:rPr>
              <w:t xml:space="preserve">Telmisartan EGIS 20 mg </w:t>
            </w:r>
            <w:r>
              <w:rPr>
                <w:sz w:val="22"/>
                <w:szCs w:val="22"/>
              </w:rPr>
              <w:t xml:space="preserve">(40 mg; 80 mg) </w:t>
            </w:r>
            <w:r w:rsidRPr="00FF71F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C27F4" w:rsidRPr="00687947" w:rsidRDefault="000C27F4" w:rsidP="001426DB">
            <w:pPr>
              <w:tabs>
                <w:tab w:val="left" w:pos="567"/>
              </w:tabs>
              <w:rPr>
                <w:lang w:val="lt-LT"/>
              </w:rPr>
            </w:pPr>
            <w:r w:rsidRPr="00FF71F4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0C27F4" w:rsidRPr="00687947" w:rsidRDefault="000C27F4" w:rsidP="001426DB">
            <w:r w:rsidRPr="00FF71F4">
              <w:rPr>
                <w:sz w:val="22"/>
                <w:szCs w:val="22"/>
              </w:rPr>
              <w:t>UK/H/5090/001</w:t>
            </w:r>
            <w:r>
              <w:rPr>
                <w:sz w:val="22"/>
                <w:szCs w:val="22"/>
              </w:rPr>
              <w:t>-003</w:t>
            </w:r>
            <w:r w:rsidRPr="00FF71F4">
              <w:rPr>
                <w:sz w:val="22"/>
                <w:szCs w:val="22"/>
              </w:rPr>
              <w:t>/IB/002</w:t>
            </w:r>
          </w:p>
        </w:tc>
        <w:tc>
          <w:tcPr>
            <w:tcW w:w="1417" w:type="dxa"/>
          </w:tcPr>
          <w:p w:rsidR="000C27F4" w:rsidRPr="009768BD" w:rsidRDefault="000C27F4" w:rsidP="00000A2F">
            <w:pPr>
              <w:rPr>
                <w:lang w:val="lt-LT"/>
              </w:rPr>
            </w:pPr>
            <w:r w:rsidRPr="00FC1D1F">
              <w:rPr>
                <w:sz w:val="22"/>
                <w:szCs w:val="22"/>
                <w:lang w:val="lt-LT"/>
              </w:rPr>
              <w:t>2013-11-29</w:t>
            </w:r>
          </w:p>
        </w:tc>
      </w:tr>
    </w:tbl>
    <w:p w:rsidR="000C27F4" w:rsidRPr="0077288A" w:rsidRDefault="000C27F4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>
        <w:rPr>
          <w:noProof/>
          <w:sz w:val="22"/>
          <w:szCs w:val="22"/>
          <w:lang w:val="lt-LT"/>
        </w:rPr>
        <w:t xml:space="preserve">.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0C27F4" w:rsidRDefault="000C27F4"/>
    <w:sectPr w:rsidR="000C27F4" w:rsidSect="00A1053F">
      <w:footerReference w:type="even" r:id="rId7"/>
      <w:footerReference w:type="default" r:id="rId8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7F4" w:rsidRDefault="000C27F4" w:rsidP="00693F5F">
      <w:r>
        <w:separator/>
      </w:r>
    </w:p>
  </w:endnote>
  <w:endnote w:type="continuationSeparator" w:id="0">
    <w:p w:rsidR="000C27F4" w:rsidRDefault="000C27F4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©öØ©A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F4" w:rsidRDefault="000C27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0C27F4" w:rsidRDefault="000C27F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F4" w:rsidRDefault="000C27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C27F4" w:rsidRDefault="000C27F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7F4" w:rsidRDefault="000C27F4" w:rsidP="00693F5F">
      <w:r>
        <w:separator/>
      </w:r>
    </w:p>
  </w:footnote>
  <w:footnote w:type="continuationSeparator" w:id="0">
    <w:p w:rsidR="000C27F4" w:rsidRDefault="000C27F4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0444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8D1D9D"/>
    <w:multiLevelType w:val="multilevel"/>
    <w:tmpl w:val="7ED653D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19E1"/>
    <w:rsid w:val="000429FC"/>
    <w:rsid w:val="00042A8C"/>
    <w:rsid w:val="0004324F"/>
    <w:rsid w:val="00043FED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F02"/>
    <w:rsid w:val="0006145E"/>
    <w:rsid w:val="000657D5"/>
    <w:rsid w:val="000668D9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27F4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2341"/>
    <w:rsid w:val="0010763E"/>
    <w:rsid w:val="00110190"/>
    <w:rsid w:val="00114885"/>
    <w:rsid w:val="0012082B"/>
    <w:rsid w:val="001221CB"/>
    <w:rsid w:val="00122440"/>
    <w:rsid w:val="00123522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51FD"/>
    <w:rsid w:val="001D6901"/>
    <w:rsid w:val="001D765E"/>
    <w:rsid w:val="001D77C8"/>
    <w:rsid w:val="001E5D4E"/>
    <w:rsid w:val="001E5E70"/>
    <w:rsid w:val="001E6F85"/>
    <w:rsid w:val="001F1F7A"/>
    <w:rsid w:val="001F3B6C"/>
    <w:rsid w:val="001F6601"/>
    <w:rsid w:val="002048E9"/>
    <w:rsid w:val="002061BE"/>
    <w:rsid w:val="00207A8E"/>
    <w:rsid w:val="00210C4C"/>
    <w:rsid w:val="00212F50"/>
    <w:rsid w:val="00222276"/>
    <w:rsid w:val="00223450"/>
    <w:rsid w:val="00223471"/>
    <w:rsid w:val="00223DC6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79AC"/>
    <w:rsid w:val="00257FE8"/>
    <w:rsid w:val="00263F18"/>
    <w:rsid w:val="0026707D"/>
    <w:rsid w:val="00271E07"/>
    <w:rsid w:val="00273F04"/>
    <w:rsid w:val="00275A18"/>
    <w:rsid w:val="00281D19"/>
    <w:rsid w:val="00282CCB"/>
    <w:rsid w:val="002866C3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1C45"/>
    <w:rsid w:val="002B22FC"/>
    <w:rsid w:val="002B6BD1"/>
    <w:rsid w:val="002C2C4A"/>
    <w:rsid w:val="002C52F5"/>
    <w:rsid w:val="002C54F1"/>
    <w:rsid w:val="002C6119"/>
    <w:rsid w:val="002C7A29"/>
    <w:rsid w:val="002D1A64"/>
    <w:rsid w:val="002D3635"/>
    <w:rsid w:val="002D40B1"/>
    <w:rsid w:val="002D5A74"/>
    <w:rsid w:val="002E0C55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97CE0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401051"/>
    <w:rsid w:val="00402038"/>
    <w:rsid w:val="0040268C"/>
    <w:rsid w:val="00403599"/>
    <w:rsid w:val="00404BED"/>
    <w:rsid w:val="004069F2"/>
    <w:rsid w:val="00410711"/>
    <w:rsid w:val="004107DE"/>
    <w:rsid w:val="004112B7"/>
    <w:rsid w:val="00412C33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15F"/>
    <w:rsid w:val="00462A1B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C7C24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41A5"/>
    <w:rsid w:val="005F4C09"/>
    <w:rsid w:val="00600BC3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E72"/>
    <w:rsid w:val="00631E9F"/>
    <w:rsid w:val="00632647"/>
    <w:rsid w:val="00633912"/>
    <w:rsid w:val="006356A0"/>
    <w:rsid w:val="00635E8D"/>
    <w:rsid w:val="00636F15"/>
    <w:rsid w:val="006436E8"/>
    <w:rsid w:val="00644AC6"/>
    <w:rsid w:val="0064692E"/>
    <w:rsid w:val="00647411"/>
    <w:rsid w:val="00647715"/>
    <w:rsid w:val="00650A1A"/>
    <w:rsid w:val="00652F4F"/>
    <w:rsid w:val="00653AD8"/>
    <w:rsid w:val="006540AA"/>
    <w:rsid w:val="00654CB0"/>
    <w:rsid w:val="006607FC"/>
    <w:rsid w:val="00661866"/>
    <w:rsid w:val="00661E9A"/>
    <w:rsid w:val="00666567"/>
    <w:rsid w:val="00666D14"/>
    <w:rsid w:val="00666F07"/>
    <w:rsid w:val="00673140"/>
    <w:rsid w:val="006742ED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43AF"/>
    <w:rsid w:val="006C65ED"/>
    <w:rsid w:val="006D14E1"/>
    <w:rsid w:val="006D18DB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2F02"/>
    <w:rsid w:val="00753293"/>
    <w:rsid w:val="007535F4"/>
    <w:rsid w:val="00753D54"/>
    <w:rsid w:val="00754007"/>
    <w:rsid w:val="0075668F"/>
    <w:rsid w:val="007571DB"/>
    <w:rsid w:val="0076059F"/>
    <w:rsid w:val="00761000"/>
    <w:rsid w:val="00761150"/>
    <w:rsid w:val="0076374F"/>
    <w:rsid w:val="00766AA7"/>
    <w:rsid w:val="0077080A"/>
    <w:rsid w:val="007709FA"/>
    <w:rsid w:val="0077288A"/>
    <w:rsid w:val="007728C8"/>
    <w:rsid w:val="007746B3"/>
    <w:rsid w:val="00775CDB"/>
    <w:rsid w:val="00782256"/>
    <w:rsid w:val="0078484A"/>
    <w:rsid w:val="00785777"/>
    <w:rsid w:val="00785CDB"/>
    <w:rsid w:val="00786014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E04AE"/>
    <w:rsid w:val="007E0837"/>
    <w:rsid w:val="007E1505"/>
    <w:rsid w:val="007F046C"/>
    <w:rsid w:val="007F1FBF"/>
    <w:rsid w:val="007F1FD9"/>
    <w:rsid w:val="007F2862"/>
    <w:rsid w:val="007F365F"/>
    <w:rsid w:val="007F4647"/>
    <w:rsid w:val="00803D6C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554"/>
    <w:rsid w:val="008704B3"/>
    <w:rsid w:val="0087639F"/>
    <w:rsid w:val="00882482"/>
    <w:rsid w:val="00882A74"/>
    <w:rsid w:val="008849B4"/>
    <w:rsid w:val="008856D4"/>
    <w:rsid w:val="0088741F"/>
    <w:rsid w:val="00887649"/>
    <w:rsid w:val="008900E0"/>
    <w:rsid w:val="008919F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4D95"/>
    <w:rsid w:val="008C6690"/>
    <w:rsid w:val="008D1B50"/>
    <w:rsid w:val="008D1D03"/>
    <w:rsid w:val="008E27AF"/>
    <w:rsid w:val="008E2889"/>
    <w:rsid w:val="008E72B0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658D"/>
    <w:rsid w:val="009171F1"/>
    <w:rsid w:val="00920054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4626"/>
    <w:rsid w:val="00955C14"/>
    <w:rsid w:val="00955C24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8BD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5E3"/>
    <w:rsid w:val="009C0721"/>
    <w:rsid w:val="009C2E48"/>
    <w:rsid w:val="009C419A"/>
    <w:rsid w:val="009C4654"/>
    <w:rsid w:val="009C53A3"/>
    <w:rsid w:val="009C5C7B"/>
    <w:rsid w:val="009C5D13"/>
    <w:rsid w:val="009D015A"/>
    <w:rsid w:val="009D1EBC"/>
    <w:rsid w:val="009D21C5"/>
    <w:rsid w:val="009D5579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5010"/>
    <w:rsid w:val="00A150F2"/>
    <w:rsid w:val="00A15AE3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65827"/>
    <w:rsid w:val="00A669F0"/>
    <w:rsid w:val="00A679F6"/>
    <w:rsid w:val="00A72C43"/>
    <w:rsid w:val="00A73C01"/>
    <w:rsid w:val="00A75F2B"/>
    <w:rsid w:val="00A765E9"/>
    <w:rsid w:val="00A802CA"/>
    <w:rsid w:val="00A84323"/>
    <w:rsid w:val="00A856DB"/>
    <w:rsid w:val="00A868B5"/>
    <w:rsid w:val="00A90070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B09"/>
    <w:rsid w:val="00AC2B6A"/>
    <w:rsid w:val="00AC3610"/>
    <w:rsid w:val="00AC5BF6"/>
    <w:rsid w:val="00AC7519"/>
    <w:rsid w:val="00AD04FA"/>
    <w:rsid w:val="00AD4571"/>
    <w:rsid w:val="00AD4650"/>
    <w:rsid w:val="00AD50FA"/>
    <w:rsid w:val="00AD5E7A"/>
    <w:rsid w:val="00AD783D"/>
    <w:rsid w:val="00AD7F4C"/>
    <w:rsid w:val="00AE12D0"/>
    <w:rsid w:val="00AE6CC9"/>
    <w:rsid w:val="00AF236E"/>
    <w:rsid w:val="00AF27EA"/>
    <w:rsid w:val="00AF3833"/>
    <w:rsid w:val="00B01872"/>
    <w:rsid w:val="00B066DE"/>
    <w:rsid w:val="00B1226E"/>
    <w:rsid w:val="00B126F3"/>
    <w:rsid w:val="00B15642"/>
    <w:rsid w:val="00B20B1F"/>
    <w:rsid w:val="00B24C41"/>
    <w:rsid w:val="00B25023"/>
    <w:rsid w:val="00B25978"/>
    <w:rsid w:val="00B26158"/>
    <w:rsid w:val="00B2745A"/>
    <w:rsid w:val="00B32568"/>
    <w:rsid w:val="00B32B30"/>
    <w:rsid w:val="00B33090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24B1"/>
    <w:rsid w:val="00B63E99"/>
    <w:rsid w:val="00B64A9E"/>
    <w:rsid w:val="00B64FD5"/>
    <w:rsid w:val="00B70B06"/>
    <w:rsid w:val="00B713CD"/>
    <w:rsid w:val="00B7639B"/>
    <w:rsid w:val="00B80620"/>
    <w:rsid w:val="00B80882"/>
    <w:rsid w:val="00B811FF"/>
    <w:rsid w:val="00B81ABD"/>
    <w:rsid w:val="00B827BA"/>
    <w:rsid w:val="00B84C80"/>
    <w:rsid w:val="00B850C7"/>
    <w:rsid w:val="00B90D01"/>
    <w:rsid w:val="00B92FEA"/>
    <w:rsid w:val="00BA0439"/>
    <w:rsid w:val="00BA0661"/>
    <w:rsid w:val="00BA0B93"/>
    <w:rsid w:val="00BA1795"/>
    <w:rsid w:val="00BA2C4F"/>
    <w:rsid w:val="00BB228A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D051E"/>
    <w:rsid w:val="00BD0D88"/>
    <w:rsid w:val="00BD3A61"/>
    <w:rsid w:val="00BD790E"/>
    <w:rsid w:val="00BE0839"/>
    <w:rsid w:val="00BE3D4D"/>
    <w:rsid w:val="00BE6C33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17A99"/>
    <w:rsid w:val="00C228E0"/>
    <w:rsid w:val="00C24990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7BC"/>
    <w:rsid w:val="00CA6CA6"/>
    <w:rsid w:val="00CA7D08"/>
    <w:rsid w:val="00CB1780"/>
    <w:rsid w:val="00CB1789"/>
    <w:rsid w:val="00CB1E41"/>
    <w:rsid w:val="00CB2BD2"/>
    <w:rsid w:val="00CB56A7"/>
    <w:rsid w:val="00CB70D3"/>
    <w:rsid w:val="00CC283E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5E7D"/>
    <w:rsid w:val="00D200CC"/>
    <w:rsid w:val="00D21208"/>
    <w:rsid w:val="00D230B9"/>
    <w:rsid w:val="00D248A8"/>
    <w:rsid w:val="00D2521A"/>
    <w:rsid w:val="00D2663C"/>
    <w:rsid w:val="00D30331"/>
    <w:rsid w:val="00D30E61"/>
    <w:rsid w:val="00D315CE"/>
    <w:rsid w:val="00D31EF3"/>
    <w:rsid w:val="00D33FF7"/>
    <w:rsid w:val="00D36E24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28A"/>
    <w:rsid w:val="00D57755"/>
    <w:rsid w:val="00D609F4"/>
    <w:rsid w:val="00D613C5"/>
    <w:rsid w:val="00D61510"/>
    <w:rsid w:val="00D61516"/>
    <w:rsid w:val="00D62EC5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4491"/>
    <w:rsid w:val="00E15991"/>
    <w:rsid w:val="00E20019"/>
    <w:rsid w:val="00E2080C"/>
    <w:rsid w:val="00E2340A"/>
    <w:rsid w:val="00E26D93"/>
    <w:rsid w:val="00E26E3D"/>
    <w:rsid w:val="00E27D80"/>
    <w:rsid w:val="00E30A9C"/>
    <w:rsid w:val="00E31CA1"/>
    <w:rsid w:val="00E33B2A"/>
    <w:rsid w:val="00E34DD1"/>
    <w:rsid w:val="00E36428"/>
    <w:rsid w:val="00E40DBA"/>
    <w:rsid w:val="00E417DE"/>
    <w:rsid w:val="00E43E05"/>
    <w:rsid w:val="00E45360"/>
    <w:rsid w:val="00E4552C"/>
    <w:rsid w:val="00E46E37"/>
    <w:rsid w:val="00E50709"/>
    <w:rsid w:val="00E516CF"/>
    <w:rsid w:val="00E55A50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3063"/>
    <w:rsid w:val="00EB36E5"/>
    <w:rsid w:val="00EB452E"/>
    <w:rsid w:val="00EB6B11"/>
    <w:rsid w:val="00EB6ECF"/>
    <w:rsid w:val="00EC1784"/>
    <w:rsid w:val="00EC2A73"/>
    <w:rsid w:val="00EC46B9"/>
    <w:rsid w:val="00EC5316"/>
    <w:rsid w:val="00ED126F"/>
    <w:rsid w:val="00ED2D02"/>
    <w:rsid w:val="00ED5CEA"/>
    <w:rsid w:val="00ED5DAA"/>
    <w:rsid w:val="00ED6872"/>
    <w:rsid w:val="00EE2E4E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100C8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1A88"/>
    <w:rsid w:val="00F52AEF"/>
    <w:rsid w:val="00F53D5C"/>
    <w:rsid w:val="00F62D58"/>
    <w:rsid w:val="00F64AB1"/>
    <w:rsid w:val="00F64E9C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1D1F"/>
    <w:rsid w:val="00FC3757"/>
    <w:rsid w:val="00FC6434"/>
    <w:rsid w:val="00FC6730"/>
    <w:rsid w:val="00FD12F6"/>
    <w:rsid w:val="00FD4510"/>
    <w:rsid w:val="00FD453C"/>
    <w:rsid w:val="00FD493B"/>
    <w:rsid w:val="00FD6C38"/>
    <w:rsid w:val="00FE04E1"/>
    <w:rsid w:val="00FE1D28"/>
    <w:rsid w:val="00FE1E7F"/>
    <w:rsid w:val="00FE3AFF"/>
    <w:rsid w:val="00FE40BD"/>
    <w:rsid w:val="00FE4414"/>
    <w:rsid w:val="00FE7BC5"/>
    <w:rsid w:val="00FF0AA4"/>
    <w:rsid w:val="00FF2E41"/>
    <w:rsid w:val="00FF4706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C46B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6690"/>
    <w:rPr>
      <w:rFonts w:ascii="Times New Roman" w:hAnsi="Times New Roman" w:cs="Times New Roman"/>
      <w:b/>
      <w:spacing w:val="2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C46B9"/>
    <w:rPr>
      <w:sz w:val="22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C46B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46B9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EC46B9"/>
    <w:rPr>
      <w:rFonts w:cs="Times New Roman"/>
    </w:rPr>
  </w:style>
  <w:style w:type="paragraph" w:customStyle="1" w:styleId="BTEMEASMCA">
    <w:name w:val="BT EMEA_SMCA"/>
    <w:basedOn w:val="Normal"/>
    <w:link w:val="BTEMEASMCAChar"/>
    <w:uiPriority w:val="99"/>
    <w:rsid w:val="00EC46B9"/>
    <w:pPr>
      <w:widowControl w:val="0"/>
      <w:suppressAutoHyphens/>
    </w:pPr>
    <w:rPr>
      <w:rFonts w:eastAsia="Calibri"/>
      <w:sz w:val="22"/>
      <w:szCs w:val="22"/>
    </w:rPr>
  </w:style>
  <w:style w:type="paragraph" w:customStyle="1" w:styleId="EMEABodyText">
    <w:name w:val="EMEA Body Text"/>
    <w:basedOn w:val="Normal"/>
    <w:link w:val="EMEABodyTextChar"/>
    <w:uiPriority w:val="99"/>
    <w:rsid w:val="00EC46B9"/>
    <w:rPr>
      <w:rFonts w:eastAsia="Calibri"/>
      <w:sz w:val="20"/>
      <w:szCs w:val="20"/>
      <w:lang w:val="en-GB" w:eastAsia="lt-LT"/>
    </w:rPr>
  </w:style>
  <w:style w:type="paragraph" w:styleId="BodyTextIndent3">
    <w:name w:val="Body Text Indent 3"/>
    <w:basedOn w:val="Normal"/>
    <w:link w:val="BodyTextIndent3Char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C46B9"/>
    <w:rPr>
      <w:rFonts w:ascii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Normal"/>
    <w:next w:val="Normal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rsid w:val="00EC46B9"/>
    <w:rPr>
      <w:rFonts w:cs="Times New Roman"/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DefaultParagraphFont"/>
    <w:link w:val="BTEMEASMCA"/>
    <w:uiPriority w:val="99"/>
    <w:locked/>
    <w:rsid w:val="001C07D1"/>
    <w:rPr>
      <w:rFonts w:ascii="Times New Roman" w:hAnsi="Times New Roman" w:cs="Times New Roman"/>
      <w:lang w:val="en-US"/>
    </w:rPr>
  </w:style>
  <w:style w:type="paragraph" w:customStyle="1" w:styleId="NormaLT">
    <w:name w:val="NormaLT"/>
    <w:basedOn w:val="Normal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uiPriority w:val="99"/>
    <w:locked/>
    <w:rsid w:val="00CB56A7"/>
    <w:rPr>
      <w:rFonts w:ascii="Times New Roman" w:hAnsi="Times New Roman"/>
      <w:sz w:val="20"/>
      <w:lang w:val="en-GB"/>
    </w:rPr>
  </w:style>
  <w:style w:type="paragraph" w:customStyle="1" w:styleId="TitleB">
    <w:name w:val="Title B"/>
    <w:basedOn w:val="Normal"/>
    <w:uiPriority w:val="99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Strong">
    <w:name w:val="Strong"/>
    <w:basedOn w:val="DefaultParagraphFont"/>
    <w:uiPriority w:val="99"/>
    <w:qFormat/>
    <w:rsid w:val="007D1C71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20054"/>
    <w:rPr>
      <w:rFonts w:ascii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99"/>
    <w:qFormat/>
    <w:rsid w:val="00473EEB"/>
    <w:rPr>
      <w:lang w:eastAsia="en-US"/>
    </w:rPr>
  </w:style>
  <w:style w:type="paragraph" w:customStyle="1" w:styleId="Titre2">
    <w:name w:val="Titre 2"/>
    <w:basedOn w:val="Normal"/>
    <w:next w:val="Normal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Normal"/>
    <w:uiPriority w:val="99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BodyText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ListBullet">
    <w:name w:val="List Bullet"/>
    <w:basedOn w:val="Normal"/>
    <w:uiPriority w:val="99"/>
    <w:rsid w:val="0084566E"/>
    <w:pPr>
      <w:numPr>
        <w:numId w:val="7"/>
      </w:numPr>
      <w:ind w:left="360"/>
    </w:pPr>
  </w:style>
  <w:style w:type="character" w:customStyle="1" w:styleId="DeltaViewDeletion">
    <w:name w:val="DeltaView Deletion"/>
    <w:uiPriority w:val="99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Header">
    <w:name w:val="header"/>
    <w:basedOn w:val="Normal"/>
    <w:link w:val="HeaderChar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39A6"/>
    <w:rPr>
      <w:rFonts w:ascii="Times New Roman" w:hAnsi="Times New Roman" w:cs="Times New Roman"/>
      <w:sz w:val="24"/>
      <w:szCs w:val="24"/>
      <w:lang w:val="cs-CZ" w:eastAsia="cs-CZ"/>
    </w:rPr>
  </w:style>
  <w:style w:type="paragraph" w:styleId="NormalIndent">
    <w:name w:val="Normal Indent"/>
    <w:basedOn w:val="Normal"/>
    <w:uiPriority w:val="99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uiPriority w:val="99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6050</Words>
  <Characters>3450</Characters>
  <Application>Microsoft Office Outlook</Application>
  <DocSecurity>0</DocSecurity>
  <Lines>0</Lines>
  <Paragraphs>0</Paragraphs>
  <ScaleCrop>false</ScaleCrop>
  <Company>VVKT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SPP/DP REGLAMENTINIAI KEITIMAI</dc:title>
  <dc:subject/>
  <dc:creator>Asta Kalzanauskiene</dc:creator>
  <cp:keywords/>
  <dc:description/>
  <cp:lastModifiedBy>Aldona Vitkauskiene</cp:lastModifiedBy>
  <cp:revision>3</cp:revision>
  <dcterms:created xsi:type="dcterms:W3CDTF">2014-01-30T07:51:00Z</dcterms:created>
  <dcterms:modified xsi:type="dcterms:W3CDTF">2014-01-30T07:55:00Z</dcterms:modified>
</cp:coreProperties>
</file>