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Heading2"/>
              <w:rPr>
                <w:sz w:val="24"/>
              </w:rPr>
            </w:pPr>
          </w:p>
        </w:tc>
        <w:tc>
          <w:tcPr>
            <w:tcW w:w="9359" w:type="dxa"/>
            <w:tcBorders>
              <w:top w:val="nil"/>
              <w:left w:val="nil"/>
              <w:bottom w:val="nil"/>
              <w:right w:val="nil"/>
            </w:tcBorders>
          </w:tcPr>
          <w:p w:rsidR="00302A14" w:rsidRDefault="003C0711" w:rsidP="0034448B">
            <w:pPr>
              <w:pStyle w:val="Header"/>
              <w:ind w:left="-1644" w:right="-1247"/>
              <w:jc w:val="center"/>
              <w:rPr>
                <w:noProof/>
                <w:lang w:eastAsia="lt-LT"/>
              </w:rPr>
            </w:pPr>
            <w:r>
              <w:rPr>
                <w:noProof/>
                <w:lang w:eastAsia="lt-LT"/>
              </w:rPr>
              <w:t xml:space="preserve">                                                                                                                     </w:t>
            </w:r>
            <w:bookmarkStart w:id="0" w:name="_GoBack"/>
            <w:bookmarkEnd w:id="0"/>
            <w:r>
              <w:rPr>
                <w:noProof/>
                <w:lang w:eastAsia="lt-LT"/>
              </w:rPr>
              <w:t>Nuorašas</w:t>
            </w:r>
          </w:p>
          <w:p w:rsidR="00425DF0" w:rsidRPr="009F6DEF" w:rsidRDefault="00810923" w:rsidP="009F6DEF">
            <w:pPr>
              <w:pStyle w:val="Header"/>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Heading2"/>
              <w:ind w:left="-1644" w:right="-1247"/>
              <w:rPr>
                <w:sz w:val="24"/>
              </w:rPr>
            </w:pPr>
            <w:r w:rsidRPr="006F4232">
              <w:rPr>
                <w:sz w:val="24"/>
              </w:rPr>
              <w:t>Valstybinės vaistų kontrolės tarnybos</w:t>
            </w:r>
          </w:p>
          <w:p w:rsidR="00425DF0" w:rsidRPr="006F4232" w:rsidRDefault="00425DF0" w:rsidP="0034448B">
            <w:pPr>
              <w:pStyle w:val="Heading1"/>
              <w:ind w:left="-1644" w:right="-1247"/>
            </w:pPr>
            <w:r w:rsidRPr="006F4232">
              <w:t>Prie LIETUVOS RESPUBLIKOS sveikatos apsaugos  ministerijos</w:t>
            </w:r>
          </w:p>
          <w:p w:rsidR="00425DF0" w:rsidRPr="006F4232" w:rsidRDefault="00425DF0" w:rsidP="0034448B">
            <w:pPr>
              <w:pStyle w:val="Heading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Heading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C43539">
            <w:pPr>
              <w:pStyle w:val="Heading2"/>
              <w:tabs>
                <w:tab w:val="left" w:pos="759"/>
              </w:tabs>
              <w:rPr>
                <w:sz w:val="24"/>
              </w:rPr>
            </w:pPr>
            <w:r w:rsidRPr="006F4232">
              <w:rPr>
                <w:sz w:val="24"/>
              </w:rPr>
              <w:t xml:space="preserve">DĖL </w:t>
            </w:r>
            <w:r w:rsidR="00ED0AE3" w:rsidRPr="006F4232">
              <w:rPr>
                <w:sz w:val="24"/>
              </w:rPr>
              <w:t>lygiagrečiai importuojam</w:t>
            </w:r>
            <w:r w:rsidR="00C43539">
              <w:rPr>
                <w:sz w:val="24"/>
              </w:rPr>
              <w:t>ų</w:t>
            </w:r>
            <w:r w:rsidR="00ED0AE3" w:rsidRPr="006F4232">
              <w:rPr>
                <w:sz w:val="24"/>
              </w:rPr>
              <w:t xml:space="preserve"> </w:t>
            </w:r>
            <w:r w:rsidRPr="006F4232">
              <w:rPr>
                <w:sz w:val="24"/>
              </w:rPr>
              <w:t>vaistini</w:t>
            </w:r>
            <w:r w:rsidR="00C43539">
              <w:rPr>
                <w:sz w:val="24"/>
              </w:rPr>
              <w:t>ų</w:t>
            </w:r>
            <w:r w:rsidRPr="006F4232">
              <w:rPr>
                <w:sz w:val="24"/>
              </w:rPr>
              <w:t xml:space="preserve"> preparat</w:t>
            </w:r>
            <w:r w:rsidR="00C4353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Heading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3C0711">
            <w:pPr>
              <w:pStyle w:val="Heading2"/>
              <w:tabs>
                <w:tab w:val="center" w:pos="3402"/>
              </w:tabs>
              <w:rPr>
                <w:b w:val="0"/>
                <w:caps w:val="0"/>
                <w:sz w:val="24"/>
              </w:rPr>
            </w:pPr>
            <w:r>
              <w:rPr>
                <w:b w:val="0"/>
                <w:caps w:val="0"/>
                <w:sz w:val="24"/>
              </w:rPr>
              <w:t>20</w:t>
            </w:r>
            <w:r w:rsidR="00C13A7E">
              <w:rPr>
                <w:b w:val="0"/>
                <w:caps w:val="0"/>
                <w:sz w:val="24"/>
              </w:rPr>
              <w:t>2</w:t>
            </w:r>
            <w:r w:rsidR="00C43539">
              <w:rPr>
                <w:b w:val="0"/>
                <w:caps w:val="0"/>
                <w:sz w:val="24"/>
              </w:rPr>
              <w:t>5</w:t>
            </w:r>
            <w:r w:rsidR="003D5D3F">
              <w:rPr>
                <w:b w:val="0"/>
                <w:caps w:val="0"/>
                <w:sz w:val="24"/>
              </w:rPr>
              <w:t xml:space="preserve"> </w:t>
            </w:r>
            <w:r>
              <w:rPr>
                <w:b w:val="0"/>
                <w:caps w:val="0"/>
                <w:sz w:val="24"/>
              </w:rPr>
              <w:t xml:space="preserve">m. </w:t>
            </w:r>
            <w:sdt>
              <w:sdtPr>
                <w:rPr>
                  <w:b w:val="0"/>
                  <w:caps w:val="0"/>
                  <w:sz w:val="24"/>
                </w:rPr>
                <w:alias w:val="Pasirinkite mėnesį"/>
                <w:tag w:val="Menesis"/>
                <w:id w:val="1476724917"/>
                <w:lock w:val="sdtLocked"/>
                <w:placeholder>
                  <w:docPart w:val="EB4ADFC37CEF4259A804851F1BFA4FE9"/>
                </w:placeholder>
                <w:dropDownList>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dropDownList>
              </w:sdtPr>
              <w:sdtEndPr/>
              <w:sdtContent>
                <w:r w:rsidR="00C43539">
                  <w:rPr>
                    <w:b w:val="0"/>
                    <w:caps w:val="0"/>
                    <w:sz w:val="24"/>
                  </w:rPr>
                  <w:t>balandžio</w:t>
                </w:r>
              </w:sdtContent>
            </w:sdt>
            <w:r w:rsidR="00921C8B">
              <w:rPr>
                <w:b w:val="0"/>
                <w:caps w:val="0"/>
                <w:sz w:val="24"/>
              </w:rPr>
              <w:t xml:space="preserve"> </w:t>
            </w:r>
            <w:r w:rsidR="003C0711">
              <w:rPr>
                <w:b w:val="0"/>
                <w:caps w:val="0"/>
                <w:sz w:val="24"/>
              </w:rPr>
              <w:t xml:space="preserve">14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w:t>
            </w:r>
            <w:r w:rsidR="00577517">
              <w:rPr>
                <w:b w:val="0"/>
                <w:caps w:val="0"/>
                <w:sz w:val="24"/>
              </w:rPr>
              <w:t>E</w:t>
            </w:r>
            <w:r w:rsidR="00707F54" w:rsidRPr="00726933">
              <w:rPr>
                <w:b w:val="0"/>
                <w:caps w:val="0"/>
                <w:sz w:val="24"/>
              </w:rPr>
              <w:t>)1A-</w:t>
            </w:r>
            <w:r w:rsidR="003C0711">
              <w:rPr>
                <w:b w:val="0"/>
                <w:caps w:val="0"/>
                <w:sz w:val="24"/>
              </w:rPr>
              <w:t>464</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Heading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Heading2"/>
              <w:rPr>
                <w:b w:val="0"/>
                <w:caps w:val="0"/>
                <w:sz w:val="24"/>
              </w:rPr>
            </w:pPr>
          </w:p>
        </w:tc>
      </w:tr>
    </w:tbl>
    <w:p w:rsidR="002013EA" w:rsidRDefault="00800202" w:rsidP="00C220BE">
      <w:pPr>
        <w:ind w:left="-142" w:right="-143"/>
        <w:jc w:val="both"/>
      </w:pPr>
      <w:r w:rsidRPr="00726933">
        <w:t xml:space="preserve">           </w:t>
      </w:r>
      <w:r w:rsidR="0024435B" w:rsidRPr="0024435B">
        <w:t xml:space="preserve">Vadovaudamasi  Lietuvos Respublikos farmacijos įstatymo 17 straipsnio 2 dalimi, vykdydama Vaistinių preparatų lygiagretaus importo taisyklių, patvirtintų Lietuvos Respublikos sveikatos apsaugos ministro 2007 m. kovo 30 d. įsakymu Nr. V-228 ,,Dėl Vaistinių preparatų lygiagretaus importo taisyklių patvirtinimo“, 19 punktą </w:t>
      </w:r>
      <w:r w:rsidR="004057EC" w:rsidRPr="00726933">
        <w:t>ir ats</w:t>
      </w:r>
      <w:r w:rsidR="0024435B">
        <w:t>ižvelgdama</w:t>
      </w:r>
      <w:r w:rsidR="004F7D42" w:rsidRPr="00726933">
        <w:t xml:space="preserve"> į tai, kad vaistini</w:t>
      </w:r>
      <w:r w:rsidR="00C43539">
        <w:t>ų</w:t>
      </w:r>
      <w:r w:rsidR="004057EC" w:rsidRPr="00726933">
        <w:t xml:space="preserve"> </w:t>
      </w:r>
      <w:r w:rsidR="004F7D42" w:rsidRPr="00726933">
        <w:t>preparat</w:t>
      </w:r>
      <w:r w:rsidR="00C43539">
        <w:t>ų</w:t>
      </w:r>
      <w:r w:rsidR="00901AAB">
        <w:t xml:space="preserve"> </w:t>
      </w:r>
      <w:sdt>
        <w:sdtPr>
          <w:rPr>
            <w:rStyle w:val="Italic"/>
          </w:rPr>
          <w:tag w:val="pirm_pas"/>
          <w:id w:val="629202058"/>
          <w:lock w:val="sdtLocked"/>
          <w:placeholder>
            <w:docPart w:val="919E5D26214947B89EB6DD916FE9E889"/>
          </w:placeholder>
        </w:sdtPr>
        <w:sdtEndPr>
          <w:rPr>
            <w:rStyle w:val="DefaultParagraphFont"/>
            <w:i w:val="0"/>
          </w:rPr>
        </w:sdtEndPr>
        <w:sdtContent>
          <w:sdt>
            <w:sdtPr>
              <w:rPr>
                <w:i/>
              </w:rPr>
              <w:alias w:val="VP pavadinimas"/>
              <w:tag w:val="VP_pav"/>
              <w:id w:val="939494383"/>
              <w:placeholder>
                <w:docPart w:val="C251E416F41446D9803802B65BB0F639"/>
              </w:placeholder>
              <w:text/>
            </w:sdtPr>
            <w:sdtEndPr/>
            <w:sdtContent>
              <w:proofErr w:type="spellStart"/>
              <w:r w:rsidR="00C43539" w:rsidRPr="00C43539">
                <w:rPr>
                  <w:i/>
                </w:rPr>
                <w:t>fortrans</w:t>
              </w:r>
              <w:proofErr w:type="spellEnd"/>
              <w:r w:rsidR="00C43539" w:rsidRPr="00C43539">
                <w:rPr>
                  <w:i/>
                </w:rPr>
                <w:t xml:space="preserve"> milteliai geriamajam tirpalui paketėlyje</w:t>
              </w:r>
            </w:sdtContent>
          </w:sdt>
          <w:r w:rsidR="00C43539">
            <w:rPr>
              <w:i/>
            </w:rPr>
            <w:t xml:space="preserve">, </w:t>
          </w:r>
          <w:sdt>
            <w:sdtPr>
              <w:rPr>
                <w:i/>
              </w:rPr>
              <w:alias w:val="VP pavadinimas"/>
              <w:tag w:val="VP_pav"/>
              <w:id w:val="-1686902090"/>
              <w:placeholder>
                <w:docPart w:val="89ECF7066ED8478D9363030977FC4EED"/>
              </w:placeholder>
              <w:text/>
            </w:sdtPr>
            <w:sdtEndPr/>
            <w:sdtContent>
              <w:proofErr w:type="spellStart"/>
              <w:r w:rsidR="00C43539" w:rsidRPr="00C43539">
                <w:rPr>
                  <w:i/>
                </w:rPr>
                <w:t>Iberogast</w:t>
              </w:r>
              <w:proofErr w:type="spellEnd"/>
              <w:r w:rsidR="00C43539" w:rsidRPr="00C43539">
                <w:rPr>
                  <w:i/>
                </w:rPr>
                <w:t xml:space="preserve"> geriamasis skystis</w:t>
              </w:r>
            </w:sdtContent>
          </w:sdt>
        </w:sdtContent>
      </w:sdt>
      <w:r w:rsidR="00FD0318">
        <w:t xml:space="preserve"> </w:t>
      </w:r>
      <w:r w:rsidR="00C505E6" w:rsidRPr="00726933">
        <w:t>kartu su paraišk</w:t>
      </w:r>
      <w:r w:rsidR="005055FA" w:rsidRPr="00726933">
        <w:t>a</w:t>
      </w:r>
      <w:r w:rsidR="00C505E6" w:rsidRPr="00726933">
        <w:t xml:space="preserve"> regis</w:t>
      </w:r>
      <w:r w:rsidR="0073657A" w:rsidRPr="00726933">
        <w:t>truoti lygiagrečiai imp</w:t>
      </w:r>
      <w:r w:rsidR="005055FA" w:rsidRPr="00726933">
        <w:t>ortuojamą vaistinį preparatą</w:t>
      </w:r>
      <w:r w:rsidR="00040E08" w:rsidRPr="00726933">
        <w:t xml:space="preserve"> </w:t>
      </w:r>
      <w:r w:rsidR="00C505E6" w:rsidRPr="00726933">
        <w:t>pateikti dokumentai atitinka teisės aktų nustatytus reikalavimus</w:t>
      </w:r>
      <w:r w:rsidR="002013EA" w:rsidRPr="00726933">
        <w:t>:</w:t>
      </w:r>
    </w:p>
    <w:p w:rsidR="006A0F5E" w:rsidRDefault="00B06A55" w:rsidP="00990EBC">
      <w:pPr>
        <w:pStyle w:val="ListParagraph"/>
        <w:numPr>
          <w:ilvl w:val="0"/>
          <w:numId w:val="8"/>
        </w:numPr>
        <w:ind w:left="851" w:right="-143" w:hanging="284"/>
        <w:jc w:val="both"/>
      </w:pPr>
      <w:r w:rsidRPr="00726933">
        <w:t>R e g i s t r u o j u</w:t>
      </w:r>
      <w:r w:rsidR="003C51F5">
        <w:t>:</w:t>
      </w:r>
    </w:p>
    <w:sdt>
      <w:sdtPr>
        <w:rPr>
          <w:color w:val="808080"/>
        </w:rPr>
        <w:alias w:val="Nauja registracija"/>
        <w:tag w:val="New_reg"/>
        <w:id w:val="-1434980521"/>
        <w15:repeatingSection>
          <w15:sectionTitle w:val="Nauja registracija"/>
        </w15:repeatingSection>
      </w:sdtPr>
      <w:sdtEndPr>
        <w:rPr>
          <w:rStyle w:val="PlaceholderText"/>
        </w:rPr>
      </w:sdtEndPr>
      <w:sdtContent>
        <w:sdt>
          <w:sdtPr>
            <w:rPr>
              <w:color w:val="808080"/>
            </w:rPr>
            <w:id w:val="539405758"/>
            <w:placeholder>
              <w:docPart w:val="4BDEDC7F12EB4183A099121C5B146D8F"/>
            </w:placeholder>
            <w15:repeatingSectionItem/>
          </w:sdtPr>
          <w:sdtEndPr>
            <w:rPr>
              <w:rStyle w:val="PlaceholderText"/>
            </w:rPr>
          </w:sdtEndPr>
          <w:sdtContent>
            <w:p w:rsidR="00810923" w:rsidRDefault="00B666D4" w:rsidP="0025288A">
              <w:pPr>
                <w:pStyle w:val="ListParagraph"/>
                <w:numPr>
                  <w:ilvl w:val="1"/>
                  <w:numId w:val="8"/>
                </w:numPr>
                <w:ind w:left="-142" w:right="-142" w:firstLine="709"/>
                <w:jc w:val="both"/>
              </w:pPr>
              <w:r w:rsidRPr="0091068E">
                <w:t xml:space="preserve">lygiagrečiai importuojamą vaistinį preparatą </w:t>
              </w:r>
              <w:sdt>
                <w:sdtPr>
                  <w:rPr>
                    <w:rStyle w:val="Italic"/>
                  </w:rPr>
                  <w:alias w:val="VP pavadinimas"/>
                  <w:tag w:val="VP_pav"/>
                  <w:id w:val="-1050914244"/>
                  <w:lock w:val="sdtLocked"/>
                  <w:placeholder>
                    <w:docPart w:val="3902360A970C4AA4BE6D1475473E0AAF"/>
                  </w:placeholder>
                  <w:text/>
                </w:sdtPr>
                <w:sdtEndPr>
                  <w:rPr>
                    <w:rStyle w:val="Italic"/>
                  </w:rPr>
                </w:sdtEndPr>
                <w:sdtContent>
                  <w:proofErr w:type="spellStart"/>
                  <w:r w:rsidR="00C23F70">
                    <w:rPr>
                      <w:rStyle w:val="Italic"/>
                    </w:rPr>
                    <w:t>fortrans</w:t>
                  </w:r>
                  <w:proofErr w:type="spellEnd"/>
                  <w:r w:rsidR="00C23F70">
                    <w:rPr>
                      <w:rStyle w:val="Italic"/>
                    </w:rPr>
                    <w:t xml:space="preserve"> milteliai geriamajam tirpalui paketėlyje</w:t>
                  </w:r>
                </w:sdtContent>
              </w:sdt>
              <w:r w:rsidRPr="006A0F5E">
                <w:rPr>
                  <w:i/>
                </w:rPr>
                <w:t xml:space="preserve"> </w:t>
              </w:r>
              <w:r w:rsidRPr="0091068E">
                <w:t>(veiklioji medžiaga –</w:t>
              </w:r>
              <w:r>
                <w:t xml:space="preserve"> </w:t>
              </w:r>
              <w:sdt>
                <w:sdtPr>
                  <w:alias w:val="Veikliosios m. pavadinimas"/>
                  <w:tag w:val="Veik_med"/>
                  <w:id w:val="-1521153530"/>
                  <w:lock w:val="sdtLocked"/>
                  <w:placeholder>
                    <w:docPart w:val="8617F2D2444E44AB8214A2582F07BAC8"/>
                  </w:placeholder>
                  <w:text/>
                </w:sdtPr>
                <w:sdtEndPr/>
                <w:sdtContent>
                  <w:proofErr w:type="spellStart"/>
                  <w:r w:rsidR="00C23F70">
                    <w:t>makrogolis</w:t>
                  </w:r>
                  <w:proofErr w:type="spellEnd"/>
                  <w:r w:rsidR="00C23F70">
                    <w:t xml:space="preserve"> 4000/natrio sulfatas, bevandenis/natrio-vandenilio karbonatas/natrio chloridas/kalio chloridas</w:t>
                  </w:r>
                </w:sdtContent>
              </w:sdt>
              <w:r>
                <w:t>,</w:t>
              </w:r>
              <w:r w:rsidRPr="0091068E">
                <w:t xml:space="preserve"> lygiagretaus importo leidimo numeris – </w:t>
              </w:r>
              <w:sdt>
                <w:sdtPr>
                  <w:alias w:val="Leidimo numeris"/>
                  <w:tag w:val="LI_NO"/>
                  <w:id w:val="1054658693"/>
                  <w:lock w:val="sdtLocked"/>
                  <w:placeholder>
                    <w:docPart w:val="C13EF20C900B4828A1C56C70F7F264B2"/>
                  </w:placeholder>
                  <w:text/>
                </w:sdtPr>
                <w:sdtEndPr/>
                <w:sdtContent>
                  <w:r w:rsidR="00C23F70">
                    <w:t>LT/L/25/2471/001</w:t>
                  </w:r>
                </w:sdtContent>
              </w:sdt>
              <w:r>
                <w:t>,</w:t>
              </w:r>
              <w:r w:rsidR="00462C84">
                <w:t xml:space="preserve"> </w:t>
              </w:r>
              <w:r w:rsidRPr="0091068E">
                <w:t xml:space="preserve">lygiagretaus importo leidimo turėtojas – </w:t>
              </w:r>
              <w:r>
                <w:t xml:space="preserve">UAB </w:t>
              </w:r>
              <w:r w:rsidR="00462C84">
                <w:t>„</w:t>
              </w:r>
              <w:proofErr w:type="spellStart"/>
              <w:sdt>
                <w:sdtPr>
                  <w:alias w:val="Pareiškėjas"/>
                  <w:tag w:val="Par_pav"/>
                  <w:id w:val="1035777064"/>
                  <w:lock w:val="sdtLocked"/>
                  <w:placeholder>
                    <w:docPart w:val="694F86601B8042B592F5750A3B486F6E"/>
                  </w:placeholder>
                  <w:text/>
                </w:sdtPr>
                <w:sdtEndPr/>
                <w:sdtContent>
                  <w:r w:rsidR="00C23F70">
                    <w:t>Niromed</w:t>
                  </w:r>
                  <w:proofErr w:type="spellEnd"/>
                </w:sdtContent>
              </w:sdt>
              <w:r>
                <w:t>“,</w:t>
              </w:r>
              <w:r w:rsidRPr="00A86021">
                <w:t xml:space="preserve"> Lietuva</w:t>
              </w:r>
              <w:r w:rsidR="00577517">
                <w:t>, paraiškos numeris -</w:t>
              </w:r>
              <w:r w:rsidR="003D5D3F">
                <w:t xml:space="preserve"> </w:t>
              </w:r>
              <w:r w:rsidR="00735C10">
                <w:t>4328894</w:t>
              </w:r>
              <w:r w:rsidRPr="0091068E">
                <w:t>, eksportuojanti valstybė –</w:t>
              </w:r>
              <w:r>
                <w:t xml:space="preserve"> </w:t>
              </w:r>
              <w:sdt>
                <w:sdtPr>
                  <w:alias w:val="eksportuojanti valstybė"/>
                  <w:tag w:val="Eksp_val"/>
                  <w:id w:val="1704746408"/>
                  <w:lock w:val="sdtLocked"/>
                  <w:placeholder>
                    <w:docPart w:val="72EC27E77A434271BAEA219673F51201"/>
                  </w:placeholder>
                  <w:text/>
                </w:sdtPr>
                <w:sdtEndPr/>
                <w:sdtContent>
                  <w:r w:rsidR="00C23F70">
                    <w:t>Lenkija</w:t>
                  </w:r>
                </w:sdtContent>
              </w:sdt>
              <w:r w:rsidRPr="0091068E">
                <w:t xml:space="preserve">, klasifikacija – </w:t>
              </w:r>
              <w:sdt>
                <w:sdtPr>
                  <w:alias w:val="Klasifikacija"/>
                  <w:tag w:val="Class"/>
                  <w:id w:val="1840732709"/>
                  <w:lock w:val="sdtLocked"/>
                  <w:placeholder>
                    <w:docPart w:val="CCBDC10F561F4B81B7F793AF28920235"/>
                  </w:placeholder>
                  <w:dropDownList>
                    <w:listItem w:displayText="receptinis" w:value="receptinis"/>
                    <w:listItem w:displayText="nereceptinis" w:value="nereceptinis"/>
                    <w:listItem w:displayText="receptinis/nereceptinis" w:value="receptinis/nereceptinis"/>
                  </w:dropDownList>
                </w:sdtPr>
                <w:sdtEndPr/>
                <w:sdtContent>
                  <w:r w:rsidR="00577517">
                    <w:t>receptinis</w:t>
                  </w:r>
                </w:sdtContent>
              </w:sdt>
              <w:r w:rsidR="00C51CFA">
                <w:t xml:space="preserve"> </w:t>
              </w:r>
              <w:r w:rsidRPr="0091068E">
                <w:t>vaistinis preparatas</w:t>
              </w:r>
              <w:r>
                <w:t>,</w:t>
              </w:r>
              <w:r w:rsidRPr="0091068E">
                <w:t xml:space="preserve"> pakuotė –</w:t>
              </w:r>
              <w:r>
                <w:t xml:space="preserve"> </w:t>
              </w:r>
              <w:sdt>
                <w:sdtPr>
                  <w:alias w:val="Pakuotė, kiekis"/>
                  <w:tag w:val="Pakuote"/>
                  <w:id w:val="-527566239"/>
                  <w:lock w:val="sdtLocked"/>
                  <w:placeholder>
                    <w:docPart w:val="8AFFE3D07A9449A6A748E7056E687AC0"/>
                  </w:placeholder>
                  <w:text/>
                </w:sdtPr>
                <w:sdtEndPr/>
                <w:sdtContent>
                  <w:r w:rsidR="00AE577D">
                    <w:t>paketėlis</w:t>
                  </w:r>
                  <w:r w:rsidR="00AF1128">
                    <w:t xml:space="preserve">, </w:t>
                  </w:r>
                  <w:r w:rsidR="00AF1128" w:rsidRPr="00AF1128">
                    <w:t>73,69 g N4</w:t>
                  </w:r>
                </w:sdtContent>
              </w:sdt>
              <w:r>
                <w:t>,</w:t>
              </w:r>
              <w:r w:rsidRPr="0091068E">
                <w:t xml:space="preserve"> referencinio vaistinio preparato pavadinimas – </w:t>
              </w:r>
              <w:sdt>
                <w:sdtPr>
                  <w:alias w:val="Referencinis VP"/>
                  <w:tag w:val="Ref_VP"/>
                  <w:id w:val="1478947433"/>
                  <w:lock w:val="sdtLocked"/>
                  <w:placeholder>
                    <w:docPart w:val="CC3B3E4FD3D54F7E86EF4DB3FD418841"/>
                  </w:placeholder>
                  <w:text/>
                </w:sdtPr>
                <w:sdtEndPr/>
                <w:sdtContent>
                  <w:proofErr w:type="spellStart"/>
                  <w:r w:rsidR="000E3067" w:rsidRPr="000E3067">
                    <w:t>Fortrans</w:t>
                  </w:r>
                  <w:proofErr w:type="spellEnd"/>
                  <w:r w:rsidR="000E3067" w:rsidRPr="000E3067">
                    <w:t xml:space="preserve"> milteliai geriamajam tirpalui paketėlyje</w:t>
                  </w:r>
                </w:sdtContent>
              </w:sdt>
              <w:r>
                <w:t xml:space="preserve">, </w:t>
              </w:r>
              <w:r w:rsidRPr="0091068E">
                <w:t>referencinio vaistinio preparato registracijos pažymėjimo numeris –</w:t>
              </w:r>
              <w:r>
                <w:t xml:space="preserve"> </w:t>
              </w:r>
              <w:sdt>
                <w:sdtPr>
                  <w:alias w:val="Referencinio VP reg. Nr."/>
                  <w:tag w:val="RefVP_NR"/>
                  <w:id w:val="-728382928"/>
                  <w:lock w:val="sdtLocked"/>
                  <w:placeholder>
                    <w:docPart w:val="EA7470179F4747E1908FE33ECA3B0786"/>
                  </w:placeholder>
                  <w:text/>
                </w:sdtPr>
                <w:sdtEndPr/>
                <w:sdtContent>
                  <w:r w:rsidR="00C23F70">
                    <w:t>LT/1/93/0110/001</w:t>
                  </w:r>
                </w:sdtContent>
              </w:sdt>
              <w:r>
                <w:t>, r</w:t>
              </w:r>
              <w:r w:rsidRPr="0091068E">
                <w:t xml:space="preserve">eferencinio vaistinio preparato registruotojas </w:t>
              </w:r>
              <w:r>
                <w:t xml:space="preserve">– </w:t>
              </w:r>
              <w:sdt>
                <w:sdtPr>
                  <w:alias w:val="Ref. VP registruotojas, valstybė"/>
                  <w:tag w:val="Ref_Reg_Val"/>
                  <w:id w:val="1993752903"/>
                  <w:lock w:val="sdtLocked"/>
                  <w:placeholder>
                    <w:docPart w:val="1496B00F32004A15A14299F5A850509C"/>
                  </w:placeholder>
                  <w:text/>
                </w:sdtPr>
                <w:sdtEndPr/>
                <w:sdtContent>
                  <w:r w:rsidR="00AF1128" w:rsidRPr="00AF1128">
                    <w:t xml:space="preserve">IPSEN </w:t>
                  </w:r>
                  <w:proofErr w:type="spellStart"/>
                  <w:r w:rsidR="00AF1128" w:rsidRPr="00AF1128">
                    <w:t>Consumer</w:t>
                  </w:r>
                  <w:proofErr w:type="spellEnd"/>
                  <w:r w:rsidR="00AF1128" w:rsidRPr="00AF1128">
                    <w:t xml:space="preserve"> </w:t>
                  </w:r>
                  <w:proofErr w:type="spellStart"/>
                  <w:r w:rsidR="00AF1128" w:rsidRPr="00AF1128">
                    <w:t>HealthCare</w:t>
                  </w:r>
                  <w:proofErr w:type="spellEnd"/>
                  <w:r w:rsidR="00AF1128" w:rsidRPr="00AF1128">
                    <w:t>, Prancūzija</w:t>
                  </w:r>
                </w:sdtContent>
              </w:sdt>
              <w:r w:rsidR="004945E6">
                <w:t>)</w:t>
              </w:r>
              <w:r w:rsidR="000E3067">
                <w:t>;</w:t>
              </w:r>
            </w:p>
          </w:sdtContent>
        </w:sdt>
        <w:sdt>
          <w:sdtPr>
            <w:rPr>
              <w:color w:val="808080"/>
            </w:rPr>
            <w:id w:val="-338687916"/>
            <w:placeholder>
              <w:docPart w:val="4061E3AA95CB46179155EC2EB818BD20"/>
            </w:placeholder>
            <w15:repeatingSectionItem/>
          </w:sdtPr>
          <w:sdtEndPr>
            <w:rPr>
              <w:rStyle w:val="PlaceholderText"/>
            </w:rPr>
          </w:sdtEndPr>
          <w:sdtContent>
            <w:p w:rsidR="00C23F70" w:rsidRDefault="00C23F70" w:rsidP="0025288A">
              <w:pPr>
                <w:pStyle w:val="ListParagraph"/>
                <w:numPr>
                  <w:ilvl w:val="1"/>
                  <w:numId w:val="8"/>
                </w:numPr>
                <w:ind w:left="-142" w:right="-142" w:firstLine="709"/>
                <w:jc w:val="both"/>
              </w:pPr>
              <w:r w:rsidRPr="0091068E">
                <w:t xml:space="preserve">lygiagrečiai importuojamą vaistinį preparatą </w:t>
              </w:r>
              <w:sdt>
                <w:sdtPr>
                  <w:rPr>
                    <w:rStyle w:val="Italic"/>
                  </w:rPr>
                  <w:alias w:val="VP pavadinimas"/>
                  <w:tag w:val="VP_pav"/>
                  <w:id w:val="-698556909"/>
                  <w:lock w:val="sdtLocked"/>
                  <w:placeholder>
                    <w:docPart w:val="6410574E340A40B480EC5C9DDCD501DD"/>
                  </w:placeholder>
                  <w:text/>
                </w:sdtPr>
                <w:sdtEndPr>
                  <w:rPr>
                    <w:rStyle w:val="Italic"/>
                  </w:rPr>
                </w:sdtEndPr>
                <w:sdtContent>
                  <w:proofErr w:type="spellStart"/>
                  <w:r>
                    <w:rPr>
                      <w:rStyle w:val="Italic"/>
                    </w:rPr>
                    <w:t>Iberogast</w:t>
                  </w:r>
                  <w:proofErr w:type="spellEnd"/>
                  <w:r>
                    <w:rPr>
                      <w:rStyle w:val="Italic"/>
                    </w:rPr>
                    <w:t xml:space="preserve"> geriamasis skystis</w:t>
                  </w:r>
                </w:sdtContent>
              </w:sdt>
              <w:r w:rsidRPr="006A0F5E">
                <w:rPr>
                  <w:i/>
                </w:rPr>
                <w:t xml:space="preserve"> </w:t>
              </w:r>
              <w:r w:rsidRPr="0091068E">
                <w:t>(veiklioji medžiaga –</w:t>
              </w:r>
              <w:r>
                <w:t xml:space="preserve"> </w:t>
              </w:r>
              <w:sdt>
                <w:sdtPr>
                  <w:alias w:val="Veikliosios m. pavadinimas"/>
                  <w:tag w:val="Veik_med"/>
                  <w:id w:val="-219759364"/>
                  <w:lock w:val="sdtLocked"/>
                  <w:placeholder>
                    <w:docPart w:val="706534B794E84EFB8CA754AC709DE704"/>
                  </w:placeholder>
                  <w:text/>
                </w:sdtPr>
                <w:sdtEndPr/>
                <w:sdtContent>
                  <w:r>
                    <w:t xml:space="preserve">karčiųjų </w:t>
                  </w:r>
                  <w:proofErr w:type="spellStart"/>
                  <w:r>
                    <w:t>rudgrūdėlių</w:t>
                  </w:r>
                  <w:proofErr w:type="spellEnd"/>
                  <w:r>
                    <w:t xml:space="preserve"> šviežio augalo skystasis ekstraktas, vaistinių šventagaršvių šaknų, vaistinių ramunių žiedų, paprastųjų kmynų vaisių, tikrųjų </w:t>
                  </w:r>
                  <w:proofErr w:type="spellStart"/>
                  <w:r>
                    <w:t>margainių</w:t>
                  </w:r>
                  <w:proofErr w:type="spellEnd"/>
                  <w:r>
                    <w:t xml:space="preserve"> vaisių, vaistinių melisų lapų, pipirmėčių lapų, didžiųjų ugniažolių žolės, paprastųjų saldymedžių šaknų skystasis ekstraktas</w:t>
                  </w:r>
                </w:sdtContent>
              </w:sdt>
              <w:r>
                <w:t>,</w:t>
              </w:r>
              <w:r w:rsidRPr="0091068E">
                <w:t xml:space="preserve"> lygiagretaus importo leidimo numeris – </w:t>
              </w:r>
              <w:sdt>
                <w:sdtPr>
                  <w:alias w:val="Leidimo numeris"/>
                  <w:tag w:val="LI_NO"/>
                  <w:id w:val="1909265328"/>
                  <w:lock w:val="sdtLocked"/>
                  <w:placeholder>
                    <w:docPart w:val="A0207D4962D7475EA8104AFA59864FD5"/>
                  </w:placeholder>
                  <w:text/>
                </w:sdtPr>
                <w:sdtEndPr/>
                <w:sdtContent>
                  <w:r>
                    <w:t>LT/L/25/2472/001</w:t>
                  </w:r>
                </w:sdtContent>
              </w:sdt>
              <w:r>
                <w:t xml:space="preserve">, </w:t>
              </w:r>
              <w:r w:rsidRPr="0091068E">
                <w:t xml:space="preserve">lygiagretaus importo leidimo turėtojas – </w:t>
              </w:r>
              <w:r>
                <w:t>UAB „</w:t>
              </w:r>
              <w:proofErr w:type="spellStart"/>
              <w:sdt>
                <w:sdtPr>
                  <w:alias w:val="Pareiškėjas"/>
                  <w:tag w:val="Par_pav"/>
                  <w:id w:val="-2058240252"/>
                  <w:lock w:val="sdtLocked"/>
                  <w:placeholder>
                    <w:docPart w:val="73152F696E454AE887F41E54C23B2C2E"/>
                  </w:placeholder>
                  <w:text/>
                </w:sdtPr>
                <w:sdtEndPr/>
                <w:sdtContent>
                  <w:r>
                    <w:t>Niromed</w:t>
                  </w:r>
                  <w:proofErr w:type="spellEnd"/>
                </w:sdtContent>
              </w:sdt>
              <w:r>
                <w:t>“,</w:t>
              </w:r>
              <w:r w:rsidRPr="00A86021">
                <w:t xml:space="preserve"> Lietuva</w:t>
              </w:r>
              <w:r>
                <w:t xml:space="preserve">, paraiškos numeris - </w:t>
              </w:r>
              <w:r w:rsidR="00735C10">
                <w:t>4337317</w:t>
              </w:r>
              <w:r w:rsidRPr="0091068E">
                <w:t>, eksportuojanti valstybė –</w:t>
              </w:r>
              <w:r>
                <w:t xml:space="preserve"> </w:t>
              </w:r>
              <w:sdt>
                <w:sdtPr>
                  <w:alias w:val="eksportuojanti valstybė"/>
                  <w:tag w:val="Eksp_val"/>
                  <w:id w:val="1761873572"/>
                  <w:lock w:val="sdtLocked"/>
                  <w:placeholder>
                    <w:docPart w:val="2DA25D26363A4E368536D71D94DF4F68"/>
                  </w:placeholder>
                  <w:text/>
                </w:sdtPr>
                <w:sdtEndPr/>
                <w:sdtContent>
                  <w:r>
                    <w:t>Rumunija</w:t>
                  </w:r>
                </w:sdtContent>
              </w:sdt>
              <w:r w:rsidRPr="0091068E">
                <w:t xml:space="preserve">, klasifikacija – </w:t>
              </w:r>
              <w:sdt>
                <w:sdtPr>
                  <w:alias w:val="Klasifikacija"/>
                  <w:tag w:val="Class"/>
                  <w:id w:val="-397275035"/>
                  <w:lock w:val="sdtLocked"/>
                  <w:placeholder>
                    <w:docPart w:val="DA8EB870C47B44649B9571BB18056AEA"/>
                  </w:placeholder>
                  <w:dropDownList>
                    <w:listItem w:displayText="receptinis" w:value="receptinis"/>
                    <w:listItem w:displayText="nereceptinis" w:value="nereceptinis"/>
                    <w:listItem w:displayText="receptinis/nereceptinis" w:value="receptinis/nereceptinis"/>
                  </w:dropDownList>
                </w:sdtPr>
                <w:sdtEndPr/>
                <w:sdtContent>
                  <w:r w:rsidR="0057530A">
                    <w:t>nereceptinis</w:t>
                  </w:r>
                </w:sdtContent>
              </w:sdt>
              <w:r>
                <w:t xml:space="preserve"> </w:t>
              </w:r>
              <w:r w:rsidRPr="0091068E">
                <w:t>vaistinis preparatas</w:t>
              </w:r>
              <w:r>
                <w:t>,</w:t>
              </w:r>
              <w:r w:rsidRPr="0091068E">
                <w:t xml:space="preserve"> pakuotė –</w:t>
              </w:r>
              <w:r>
                <w:t xml:space="preserve"> </w:t>
              </w:r>
              <w:sdt>
                <w:sdtPr>
                  <w:alias w:val="Pakuotė, kiekis"/>
                  <w:tag w:val="Pakuote"/>
                  <w:id w:val="1046108093"/>
                  <w:lock w:val="sdtLocked"/>
                  <w:placeholder>
                    <w:docPart w:val="E021B1C67C244500BC3BE28963EE22DF"/>
                  </w:placeholder>
                  <w:text/>
                </w:sdtPr>
                <w:sdtEndPr/>
                <w:sdtContent>
                  <w:r w:rsidR="000E3067">
                    <w:t>buteliukas, 50 ml N1</w:t>
                  </w:r>
                </w:sdtContent>
              </w:sdt>
              <w:r>
                <w:t>,</w:t>
              </w:r>
              <w:r w:rsidRPr="0091068E">
                <w:t xml:space="preserve"> referencinio vaistinio preparato pavadinimas – </w:t>
              </w:r>
              <w:sdt>
                <w:sdtPr>
                  <w:alias w:val="Referencinis VP"/>
                  <w:tag w:val="Ref_VP"/>
                  <w:id w:val="1285626375"/>
                  <w:lock w:val="sdtLocked"/>
                  <w:placeholder>
                    <w:docPart w:val="1229435A873D4CB8900CCDC95254DFAF"/>
                  </w:placeholder>
                  <w:text/>
                </w:sdtPr>
                <w:sdtEndPr/>
                <w:sdtContent>
                  <w:proofErr w:type="spellStart"/>
                  <w:r w:rsidR="000E3067" w:rsidRPr="000E3067">
                    <w:t>Iberogast</w:t>
                  </w:r>
                  <w:proofErr w:type="spellEnd"/>
                  <w:r w:rsidR="000E3067" w:rsidRPr="000E3067">
                    <w:t xml:space="preserve"> geriamasis skystis</w:t>
                  </w:r>
                </w:sdtContent>
              </w:sdt>
              <w:r>
                <w:t xml:space="preserve">, </w:t>
              </w:r>
              <w:r w:rsidRPr="0091068E">
                <w:t>referencinio vaistinio preparato registracijos pažymėjimo numeris –</w:t>
              </w:r>
              <w:r>
                <w:t xml:space="preserve"> </w:t>
              </w:r>
              <w:sdt>
                <w:sdtPr>
                  <w:alias w:val="Referencinio VP reg. Nr."/>
                  <w:tag w:val="RefVP_NR"/>
                  <w:id w:val="-885637368"/>
                  <w:lock w:val="sdtLocked"/>
                  <w:placeholder>
                    <w:docPart w:val="B043B93751E04798A24531BF17392918"/>
                  </w:placeholder>
                  <w:text/>
                </w:sdtPr>
                <w:sdtEndPr/>
                <w:sdtContent>
                  <w:r>
                    <w:t>LT/1/99/0641/002</w:t>
                  </w:r>
                </w:sdtContent>
              </w:sdt>
              <w:r>
                <w:t>, r</w:t>
              </w:r>
              <w:r w:rsidRPr="0091068E">
                <w:t xml:space="preserve">eferencinio vaistinio preparato registruotojas </w:t>
              </w:r>
              <w:r>
                <w:t xml:space="preserve">– </w:t>
              </w:r>
              <w:sdt>
                <w:sdtPr>
                  <w:alias w:val="Ref. VP registruotojas, valstybė"/>
                  <w:tag w:val="Ref_Reg_Val"/>
                  <w:id w:val="1846128774"/>
                  <w:lock w:val="sdtLocked"/>
                  <w:placeholder>
                    <w:docPart w:val="58DA8D96A7AC4DB69D3BD819F9EE05E1"/>
                  </w:placeholder>
                  <w:text/>
                </w:sdtPr>
                <w:sdtEndPr/>
                <w:sdtContent>
                  <w:r w:rsidR="000E3067" w:rsidRPr="000E3067">
                    <w:t>UAB „Bayer“</w:t>
                  </w:r>
                  <w:r w:rsidR="000E3067">
                    <w:t>, Lietuva</w:t>
                  </w:r>
                </w:sdtContent>
              </w:sdt>
              <w:r>
                <w:t>).</w:t>
              </w:r>
            </w:p>
          </w:sdtContent>
        </w:sdt>
      </w:sdtContent>
    </w:sdt>
    <w:p w:rsidR="00846B67" w:rsidRPr="00726933" w:rsidRDefault="004B72DB" w:rsidP="00C220BE">
      <w:pPr>
        <w:ind w:left="-142" w:right="-143" w:firstLine="709"/>
        <w:jc w:val="both"/>
      </w:pPr>
      <w:r w:rsidRPr="00726933">
        <w:rPr>
          <w:bCs/>
          <w:noProof/>
        </w:rPr>
        <w:t>2.</w:t>
      </w:r>
      <w:r w:rsidR="002013EA" w:rsidRPr="00726933">
        <w:t xml:space="preserve"> </w:t>
      </w:r>
      <w:r w:rsidR="00123453" w:rsidRPr="00123453">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r w:rsidR="00123453">
        <w:t>.</w:t>
      </w:r>
    </w:p>
    <w:p w:rsidR="008C3D9A" w:rsidRDefault="008C3D9A" w:rsidP="009F6DEF">
      <w:pPr>
        <w:overflowPunct w:val="0"/>
        <w:ind w:right="142"/>
        <w:jc w:val="both"/>
      </w:pPr>
    </w:p>
    <w:p w:rsidR="009F6DEF" w:rsidRPr="0052077D" w:rsidRDefault="009F6DEF" w:rsidP="009F6DEF">
      <w:pPr>
        <w:overflowPunct w:val="0"/>
        <w:ind w:right="142"/>
        <w:jc w:val="both"/>
      </w:pPr>
    </w:p>
    <w:p w:rsidR="009F6DEF" w:rsidRPr="009F6DEF" w:rsidRDefault="0052077D" w:rsidP="00C75337">
      <w:pPr>
        <w:ind w:left="-142" w:right="-142"/>
        <w:jc w:val="both"/>
        <w:rPr>
          <w:color w:val="000000"/>
        </w:rPr>
      </w:pPr>
      <w:r w:rsidRPr="0052077D">
        <w:rPr>
          <w:color w:val="000000"/>
        </w:rPr>
        <w:t xml:space="preserve">Viršininkė                                                                                                                </w:t>
      </w:r>
      <w:r w:rsidR="009066FE">
        <w:rPr>
          <w:color w:val="000000"/>
        </w:rPr>
        <w:t xml:space="preserve"> </w:t>
      </w:r>
      <w:r w:rsidRPr="0052077D">
        <w:rPr>
          <w:color w:val="000000"/>
        </w:rPr>
        <w:t xml:space="preserve">    Dovilė </w:t>
      </w:r>
      <w:proofErr w:type="spellStart"/>
      <w:r w:rsidRPr="0052077D">
        <w:rPr>
          <w:color w:val="000000"/>
        </w:rPr>
        <w:t>Marcinkė</w:t>
      </w:r>
      <w:proofErr w:type="spellEnd"/>
    </w:p>
    <w:p w:rsidR="00E410F7" w:rsidRDefault="00E410F7" w:rsidP="009F6DEF">
      <w:pPr>
        <w:ind w:left="-142" w:right="-142"/>
        <w:jc w:val="both"/>
        <w:rPr>
          <w:sz w:val="18"/>
          <w:szCs w:val="18"/>
        </w:rPr>
      </w:pPr>
    </w:p>
    <w:p w:rsidR="000413DC" w:rsidRPr="00C75337" w:rsidRDefault="000413DC" w:rsidP="009F6DEF">
      <w:pPr>
        <w:ind w:left="-142" w:right="-142"/>
        <w:jc w:val="both"/>
        <w:rPr>
          <w:color w:val="000000"/>
          <w:sz w:val="18"/>
          <w:szCs w:val="18"/>
        </w:rPr>
      </w:pPr>
      <w:r w:rsidRPr="00C75337">
        <w:rPr>
          <w:sz w:val="18"/>
          <w:szCs w:val="18"/>
        </w:rPr>
        <w:t>Parengė</w:t>
      </w:r>
    </w:p>
    <w:p w:rsidR="009F6DEF" w:rsidRPr="00C75337" w:rsidRDefault="009F6DEF" w:rsidP="009F6DEF">
      <w:pPr>
        <w:overflowPunct w:val="0"/>
        <w:ind w:left="-142" w:right="-142"/>
        <w:jc w:val="both"/>
        <w:rPr>
          <w:sz w:val="18"/>
          <w:szCs w:val="18"/>
        </w:rPr>
      </w:pPr>
      <w:r w:rsidRPr="00C75337">
        <w:rPr>
          <w:sz w:val="18"/>
          <w:szCs w:val="18"/>
        </w:rPr>
        <w:t xml:space="preserve">Vaistų stebėsenos ir informacijos skyriaus vyriausioji specialistė </w:t>
      </w:r>
    </w:p>
    <w:sdt>
      <w:sdtPr>
        <w:rPr>
          <w:sz w:val="18"/>
          <w:szCs w:val="18"/>
        </w:rPr>
        <w:alias w:val="Data"/>
        <w:tag w:val="Data"/>
        <w:id w:val="-1567947268"/>
        <w:lock w:val="sdtLocked"/>
        <w:placeholder>
          <w:docPart w:val="2D765103879346A7A5EF6393E42FE901"/>
        </w:placeholder>
        <w:date>
          <w:dateFormat w:val="yyyy-MM-dd"/>
          <w:lid w:val="lt-LT"/>
          <w:storeMappedDataAs w:val="dateTime"/>
          <w:calendar w:val="gregorian"/>
        </w:date>
      </w:sdtPr>
      <w:sdtEndPr/>
      <w:sdtContent>
        <w:p w:rsidR="008C3D9A" w:rsidRPr="009F6DEF" w:rsidRDefault="00E410F7" w:rsidP="00E410F7">
          <w:pPr>
            <w:overflowPunct w:val="0"/>
            <w:ind w:left="-142"/>
            <w:jc w:val="both"/>
            <w:rPr>
              <w:color w:val="FFFFFF" w:themeColor="background1"/>
              <w:sz w:val="18"/>
              <w:szCs w:val="18"/>
            </w:rPr>
          </w:pPr>
          <w:r w:rsidRPr="00E410F7">
            <w:rPr>
              <w:sz w:val="18"/>
              <w:szCs w:val="18"/>
            </w:rPr>
            <w:t>R. Tomaševič</w:t>
          </w:r>
        </w:p>
      </w:sdtContent>
    </w:sdt>
    <w:sectPr w:rsidR="008C3D9A" w:rsidRPr="009F6DEF"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650" w:rsidRDefault="00325650">
      <w:r>
        <w:separator/>
      </w:r>
    </w:p>
  </w:endnote>
  <w:endnote w:type="continuationSeparator" w:id="0">
    <w:p w:rsidR="00325650" w:rsidRDefault="0032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650" w:rsidRDefault="00325650">
      <w:r>
        <w:separator/>
      </w:r>
    </w:p>
  </w:footnote>
  <w:footnote w:type="continuationSeparator" w:id="0">
    <w:p w:rsidR="00325650" w:rsidRDefault="00325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572C" w:rsidRDefault="00B35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Header"/>
      <w:framePr w:wrap="around" w:vAnchor="text" w:hAnchor="margin" w:xAlign="center" w:y="1"/>
      <w:rPr>
        <w:rStyle w:val="PageNumber"/>
      </w:rPr>
    </w:pPr>
  </w:p>
  <w:p w:rsidR="00B3572C" w:rsidRDefault="00B35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70"/>
    <w:rsid w:val="000013DE"/>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3067"/>
    <w:rsid w:val="000E45D0"/>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3453"/>
    <w:rsid w:val="0012487F"/>
    <w:rsid w:val="00124FD8"/>
    <w:rsid w:val="0012583B"/>
    <w:rsid w:val="00127DBE"/>
    <w:rsid w:val="00130DF5"/>
    <w:rsid w:val="00131D51"/>
    <w:rsid w:val="001353F8"/>
    <w:rsid w:val="00135DB9"/>
    <w:rsid w:val="00137BE1"/>
    <w:rsid w:val="0014143B"/>
    <w:rsid w:val="0014619F"/>
    <w:rsid w:val="00146742"/>
    <w:rsid w:val="00150AB3"/>
    <w:rsid w:val="00154555"/>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1608"/>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35B"/>
    <w:rsid w:val="0024440B"/>
    <w:rsid w:val="002473B1"/>
    <w:rsid w:val="00250614"/>
    <w:rsid w:val="0025288A"/>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5650"/>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0711"/>
    <w:rsid w:val="003C1C0E"/>
    <w:rsid w:val="003C44B4"/>
    <w:rsid w:val="003C51F5"/>
    <w:rsid w:val="003C7421"/>
    <w:rsid w:val="003D1027"/>
    <w:rsid w:val="003D105D"/>
    <w:rsid w:val="003D19C1"/>
    <w:rsid w:val="003D1B41"/>
    <w:rsid w:val="003D1CF7"/>
    <w:rsid w:val="003D2CDB"/>
    <w:rsid w:val="003D331D"/>
    <w:rsid w:val="003D5D3F"/>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479AF"/>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E6A19"/>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77D"/>
    <w:rsid w:val="00520806"/>
    <w:rsid w:val="0052245B"/>
    <w:rsid w:val="00523039"/>
    <w:rsid w:val="00525276"/>
    <w:rsid w:val="005307CA"/>
    <w:rsid w:val="00531A31"/>
    <w:rsid w:val="00533D05"/>
    <w:rsid w:val="005348FF"/>
    <w:rsid w:val="0053528F"/>
    <w:rsid w:val="005356B5"/>
    <w:rsid w:val="005406A8"/>
    <w:rsid w:val="005406C3"/>
    <w:rsid w:val="00540ADD"/>
    <w:rsid w:val="00541327"/>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1AD3"/>
    <w:rsid w:val="00571D10"/>
    <w:rsid w:val="0057222A"/>
    <w:rsid w:val="00572968"/>
    <w:rsid w:val="0057530A"/>
    <w:rsid w:val="00575B64"/>
    <w:rsid w:val="00575F94"/>
    <w:rsid w:val="00576BE3"/>
    <w:rsid w:val="005771CE"/>
    <w:rsid w:val="00577517"/>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1820"/>
    <w:rsid w:val="00612FFD"/>
    <w:rsid w:val="006134DB"/>
    <w:rsid w:val="00616EC1"/>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221"/>
    <w:rsid w:val="0072149F"/>
    <w:rsid w:val="00722668"/>
    <w:rsid w:val="007234D9"/>
    <w:rsid w:val="00723A61"/>
    <w:rsid w:val="0072470C"/>
    <w:rsid w:val="00725853"/>
    <w:rsid w:val="00725AD2"/>
    <w:rsid w:val="00726933"/>
    <w:rsid w:val="00726CC4"/>
    <w:rsid w:val="00733951"/>
    <w:rsid w:val="007344CA"/>
    <w:rsid w:val="00734F0B"/>
    <w:rsid w:val="00735C10"/>
    <w:rsid w:val="0073657A"/>
    <w:rsid w:val="007374A2"/>
    <w:rsid w:val="00737A4B"/>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2E37"/>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CFA"/>
    <w:rsid w:val="007A0FAA"/>
    <w:rsid w:val="007A4609"/>
    <w:rsid w:val="007A46AC"/>
    <w:rsid w:val="007A757F"/>
    <w:rsid w:val="007B18D1"/>
    <w:rsid w:val="007B3C3E"/>
    <w:rsid w:val="007B4B5C"/>
    <w:rsid w:val="007C2A47"/>
    <w:rsid w:val="007C4359"/>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6E6"/>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6F6"/>
    <w:rsid w:val="00833C48"/>
    <w:rsid w:val="00835EC2"/>
    <w:rsid w:val="00836AB1"/>
    <w:rsid w:val="0084048C"/>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23"/>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66FE"/>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A48"/>
    <w:rsid w:val="009E1CD2"/>
    <w:rsid w:val="009E1EE3"/>
    <w:rsid w:val="009E364F"/>
    <w:rsid w:val="009E4132"/>
    <w:rsid w:val="009E61E9"/>
    <w:rsid w:val="009E66E5"/>
    <w:rsid w:val="009E6BCB"/>
    <w:rsid w:val="009E76D8"/>
    <w:rsid w:val="009F09B4"/>
    <w:rsid w:val="009F1A45"/>
    <w:rsid w:val="009F1BF6"/>
    <w:rsid w:val="009F490F"/>
    <w:rsid w:val="009F50A4"/>
    <w:rsid w:val="009F6DEF"/>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4300"/>
    <w:rsid w:val="00A94CF7"/>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77D"/>
    <w:rsid w:val="00AE5F30"/>
    <w:rsid w:val="00AE6B9B"/>
    <w:rsid w:val="00AF052D"/>
    <w:rsid w:val="00AF0705"/>
    <w:rsid w:val="00AF1128"/>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3268"/>
    <w:rsid w:val="00B779A1"/>
    <w:rsid w:val="00B77F2D"/>
    <w:rsid w:val="00B80E65"/>
    <w:rsid w:val="00B80F4D"/>
    <w:rsid w:val="00B81970"/>
    <w:rsid w:val="00B84462"/>
    <w:rsid w:val="00B85567"/>
    <w:rsid w:val="00B86CF5"/>
    <w:rsid w:val="00B86EF4"/>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3F70"/>
    <w:rsid w:val="00C2495D"/>
    <w:rsid w:val="00C2793E"/>
    <w:rsid w:val="00C309D9"/>
    <w:rsid w:val="00C33BEE"/>
    <w:rsid w:val="00C34D70"/>
    <w:rsid w:val="00C4028A"/>
    <w:rsid w:val="00C406FA"/>
    <w:rsid w:val="00C412B2"/>
    <w:rsid w:val="00C41EB1"/>
    <w:rsid w:val="00C43539"/>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337"/>
    <w:rsid w:val="00C75911"/>
    <w:rsid w:val="00C76020"/>
    <w:rsid w:val="00C7670F"/>
    <w:rsid w:val="00C811DC"/>
    <w:rsid w:val="00C81801"/>
    <w:rsid w:val="00C8270A"/>
    <w:rsid w:val="00C83AD0"/>
    <w:rsid w:val="00C8546D"/>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10F7"/>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7B80"/>
    <w:rsid w:val="00E81C30"/>
    <w:rsid w:val="00E82F90"/>
    <w:rsid w:val="00E83506"/>
    <w:rsid w:val="00E84ECD"/>
    <w:rsid w:val="00E8546B"/>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6DA71E"/>
  <w15:docId w15:val="{FBBF27DB-B6CF-46C5-97E1-C6E52412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56"/>
    <w:rPr>
      <w:sz w:val="24"/>
      <w:szCs w:val="24"/>
      <w:lang w:eastAsia="en-US"/>
    </w:rPr>
  </w:style>
  <w:style w:type="paragraph" w:styleId="Heading1">
    <w:name w:val="heading 1"/>
    <w:basedOn w:val="Normal"/>
    <w:next w:val="Normal"/>
    <w:link w:val="Heading1Char"/>
    <w:qFormat/>
    <w:rsid w:val="00BD4056"/>
    <w:pPr>
      <w:keepNext/>
      <w:jc w:val="center"/>
      <w:outlineLvl w:val="0"/>
    </w:pPr>
    <w:rPr>
      <w:b/>
      <w:bCs/>
      <w:caps/>
    </w:rPr>
  </w:style>
  <w:style w:type="paragraph" w:styleId="Heading2">
    <w:name w:val="heading 2"/>
    <w:basedOn w:val="Normal"/>
    <w:next w:val="Normal"/>
    <w:link w:val="Heading2Char"/>
    <w:qFormat/>
    <w:rsid w:val="00BD4056"/>
    <w:pPr>
      <w:keepNext/>
      <w:jc w:val="center"/>
      <w:outlineLvl w:val="1"/>
    </w:pPr>
    <w:rPr>
      <w:b/>
      <w:bCs/>
      <w:caps/>
      <w:sz w:val="28"/>
    </w:rPr>
  </w:style>
  <w:style w:type="paragraph" w:styleId="Heading7">
    <w:name w:val="heading 7"/>
    <w:basedOn w:val="Normal"/>
    <w:next w:val="Normal"/>
    <w:link w:val="Heading7Char"/>
    <w:qFormat/>
    <w:rsid w:val="00F929CC"/>
    <w:pPr>
      <w:spacing w:before="240" w:after="60"/>
      <w:outlineLvl w:val="6"/>
    </w:pPr>
  </w:style>
  <w:style w:type="paragraph" w:styleId="Heading9">
    <w:name w:val="heading 9"/>
    <w:basedOn w:val="Normal"/>
    <w:next w:val="Normal"/>
    <w:qFormat/>
    <w:rsid w:val="00C023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4056"/>
    <w:pPr>
      <w:tabs>
        <w:tab w:val="center" w:pos="4986"/>
        <w:tab w:val="right" w:pos="9972"/>
      </w:tabs>
    </w:pPr>
  </w:style>
  <w:style w:type="paragraph" w:styleId="Footer">
    <w:name w:val="footer"/>
    <w:basedOn w:val="Normal"/>
    <w:rsid w:val="00BD4056"/>
    <w:pPr>
      <w:tabs>
        <w:tab w:val="center" w:pos="4986"/>
        <w:tab w:val="right" w:pos="9972"/>
      </w:tabs>
    </w:pPr>
  </w:style>
  <w:style w:type="character" w:styleId="PageNumber">
    <w:name w:val="page number"/>
    <w:basedOn w:val="DefaultParagraphFont"/>
    <w:rsid w:val="00BD4056"/>
  </w:style>
  <w:style w:type="character" w:styleId="Hyperlink">
    <w:name w:val="Hyperlink"/>
    <w:rsid w:val="00BD4056"/>
    <w:rPr>
      <w:color w:val="0000FF"/>
      <w:u w:val="single"/>
    </w:rPr>
  </w:style>
  <w:style w:type="paragraph" w:styleId="BalloonText">
    <w:name w:val="Balloon Text"/>
    <w:basedOn w:val="Normal"/>
    <w:semiHidden/>
    <w:rsid w:val="001B0B43"/>
    <w:rPr>
      <w:rFonts w:ascii="Tahoma" w:hAnsi="Tahoma" w:cs="Tahoma"/>
      <w:sz w:val="16"/>
      <w:szCs w:val="16"/>
    </w:rPr>
  </w:style>
  <w:style w:type="character" w:styleId="CommentReference">
    <w:name w:val="annotation reference"/>
    <w:rsid w:val="009D1781"/>
    <w:rPr>
      <w:sz w:val="16"/>
      <w:szCs w:val="16"/>
    </w:rPr>
  </w:style>
  <w:style w:type="paragraph" w:styleId="CommentText">
    <w:name w:val="annotation text"/>
    <w:basedOn w:val="Normal"/>
    <w:link w:val="CommentTextChar"/>
    <w:rsid w:val="009D1781"/>
    <w:rPr>
      <w:sz w:val="20"/>
      <w:szCs w:val="20"/>
    </w:rPr>
  </w:style>
  <w:style w:type="character" w:customStyle="1" w:styleId="CommentTextChar">
    <w:name w:val="Comment Text Char"/>
    <w:link w:val="CommentText"/>
    <w:rsid w:val="009D1781"/>
    <w:rPr>
      <w:lang w:eastAsia="en-US"/>
    </w:rPr>
  </w:style>
  <w:style w:type="paragraph" w:styleId="CommentSubject">
    <w:name w:val="annotation subject"/>
    <w:basedOn w:val="CommentText"/>
    <w:next w:val="CommentText"/>
    <w:link w:val="CommentSubjectChar"/>
    <w:rsid w:val="009D1781"/>
    <w:rPr>
      <w:b/>
      <w:bCs/>
    </w:rPr>
  </w:style>
  <w:style w:type="character" w:customStyle="1" w:styleId="CommentSubjectChar">
    <w:name w:val="Comment Subject Char"/>
    <w:link w:val="CommentSubject"/>
    <w:rsid w:val="009D1781"/>
    <w:rPr>
      <w:b/>
      <w:bCs/>
      <w:lang w:eastAsia="en-US"/>
    </w:rPr>
  </w:style>
  <w:style w:type="paragraph" w:styleId="DocumentMap">
    <w:name w:val="Document Map"/>
    <w:basedOn w:val="Normal"/>
    <w:semiHidden/>
    <w:rsid w:val="00AA656F"/>
    <w:pPr>
      <w:shd w:val="clear" w:color="auto" w:fill="000080"/>
    </w:pPr>
    <w:rPr>
      <w:rFonts w:ascii="Tahoma" w:hAnsi="Tahoma" w:cs="Tahoma"/>
      <w:sz w:val="20"/>
      <w:szCs w:val="20"/>
    </w:rPr>
  </w:style>
  <w:style w:type="paragraph" w:customStyle="1" w:styleId="BTEMEASMCA">
    <w:name w:val="BT EMEA_SMCA"/>
    <w:basedOn w:val="Normal"/>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BodyText">
    <w:name w:val="Body Text"/>
    <w:basedOn w:val="Normal"/>
    <w:link w:val="BodyTextChar"/>
    <w:rsid w:val="007E0AE5"/>
    <w:pPr>
      <w:spacing w:after="120"/>
    </w:pPr>
    <w:rPr>
      <w:sz w:val="22"/>
      <w:szCs w:val="20"/>
      <w:lang w:eastAsia="lt-LT"/>
    </w:rPr>
  </w:style>
  <w:style w:type="paragraph" w:customStyle="1" w:styleId="TTEMEASMCA">
    <w:name w:val="TT EMEA_SMCA"/>
    <w:basedOn w:val="Heading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Heading7Char">
    <w:name w:val="Heading 7 Char"/>
    <w:link w:val="Heading7"/>
    <w:semiHidden/>
    <w:rsid w:val="00F929CC"/>
    <w:rPr>
      <w:sz w:val="24"/>
      <w:szCs w:val="24"/>
      <w:lang w:val="lt-LT" w:eastAsia="en-US" w:bidi="ar-SA"/>
    </w:rPr>
  </w:style>
  <w:style w:type="paragraph" w:styleId="Title">
    <w:name w:val="Title"/>
    <w:basedOn w:val="Normal"/>
    <w:link w:val="TitleChar"/>
    <w:uiPriority w:val="99"/>
    <w:qFormat/>
    <w:rsid w:val="00DA2A4C"/>
    <w:pPr>
      <w:jc w:val="center"/>
    </w:pPr>
    <w:rPr>
      <w:sz w:val="28"/>
      <w:szCs w:val="20"/>
    </w:rPr>
  </w:style>
  <w:style w:type="character" w:customStyle="1" w:styleId="TitleChar">
    <w:name w:val="Title Char"/>
    <w:link w:val="Title"/>
    <w:uiPriority w:val="99"/>
    <w:rsid w:val="00DA2A4C"/>
    <w:rPr>
      <w:sz w:val="28"/>
      <w:lang w:eastAsia="en-US"/>
    </w:rPr>
  </w:style>
  <w:style w:type="character" w:customStyle="1" w:styleId="BodyTextChar">
    <w:name w:val="Body Text Char"/>
    <w:link w:val="BodyText"/>
    <w:rsid w:val="00B84462"/>
    <w:rPr>
      <w:sz w:val="22"/>
    </w:rPr>
  </w:style>
  <w:style w:type="paragraph" w:styleId="ListParagraph">
    <w:name w:val="List Paragraph"/>
    <w:basedOn w:val="Normal"/>
    <w:uiPriority w:val="34"/>
    <w:qFormat/>
    <w:rsid w:val="0073657A"/>
    <w:pPr>
      <w:ind w:left="720"/>
      <w:contextualSpacing/>
    </w:pPr>
  </w:style>
  <w:style w:type="character" w:customStyle="1" w:styleId="Heading1Char">
    <w:name w:val="Heading 1 Char"/>
    <w:link w:val="Heading1"/>
    <w:rsid w:val="00425DF0"/>
    <w:rPr>
      <w:b/>
      <w:bCs/>
      <w:caps/>
      <w:sz w:val="24"/>
      <w:szCs w:val="24"/>
      <w:lang w:eastAsia="en-US"/>
    </w:rPr>
  </w:style>
  <w:style w:type="character" w:customStyle="1" w:styleId="Heading2Char">
    <w:name w:val="Heading 2 Char"/>
    <w:link w:val="Heading2"/>
    <w:rsid w:val="00425DF0"/>
    <w:rPr>
      <w:b/>
      <w:bCs/>
      <w:caps/>
      <w:sz w:val="28"/>
      <w:szCs w:val="24"/>
      <w:lang w:eastAsia="en-US"/>
    </w:rPr>
  </w:style>
  <w:style w:type="table" w:styleId="TableGrid">
    <w:name w:val="Table Grid"/>
    <w:basedOn w:val="TableNorma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290"/>
    <w:rPr>
      <w:color w:val="808080"/>
    </w:rPr>
  </w:style>
  <w:style w:type="character" w:customStyle="1" w:styleId="Italic">
    <w:name w:val="Italic"/>
    <w:basedOn w:val="DefaultParagraphFont"/>
    <w:uiPriority w:val="1"/>
    <w:rsid w:val="00901A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4ADFC37CEF4259A804851F1BFA4FE9"/>
        <w:category>
          <w:name w:val="General"/>
          <w:gallery w:val="placeholder"/>
        </w:category>
        <w:types>
          <w:type w:val="bbPlcHdr"/>
        </w:types>
        <w:behaviors>
          <w:behavior w:val="content"/>
        </w:behaviors>
        <w:guid w:val="{CAED67F5-E8C5-41E7-A78B-0FDDC2519425}"/>
      </w:docPartPr>
      <w:docPartBody>
        <w:p w:rsidR="009C2DE8" w:rsidRDefault="000147CA">
          <w:pPr>
            <w:pStyle w:val="EB4ADFC37CEF4259A804851F1BFA4FE9"/>
          </w:pPr>
          <w:r w:rsidRPr="007839EB">
            <w:rPr>
              <w:rStyle w:val="PlaceholderText"/>
            </w:rPr>
            <w:t>pasirinkite mėn.</w:t>
          </w:r>
        </w:p>
      </w:docPartBody>
    </w:docPart>
    <w:docPart>
      <w:docPartPr>
        <w:name w:val="919E5D26214947B89EB6DD916FE9E889"/>
        <w:category>
          <w:name w:val="General"/>
          <w:gallery w:val="placeholder"/>
        </w:category>
        <w:types>
          <w:type w:val="bbPlcHdr"/>
        </w:types>
        <w:behaviors>
          <w:behavior w:val="content"/>
        </w:behaviors>
        <w:guid w:val="{17579C55-75C4-49EF-BF42-BDA1EDF905DA}"/>
      </w:docPartPr>
      <w:docPartBody>
        <w:p w:rsidR="009C2DE8" w:rsidRDefault="000147CA">
          <w:pPr>
            <w:pStyle w:val="919E5D26214947B89EB6DD916FE9E889"/>
          </w:pPr>
          <w:r>
            <w:rPr>
              <w:rStyle w:val="PlaceholderText"/>
            </w:rPr>
            <w:t>GENERUOJASI AUTOMATIŠKAI (VP pavadinimai)</w:t>
          </w:r>
        </w:p>
      </w:docPartBody>
    </w:docPart>
    <w:docPart>
      <w:docPartPr>
        <w:name w:val="4BDEDC7F12EB4183A099121C5B146D8F"/>
        <w:category>
          <w:name w:val="General"/>
          <w:gallery w:val="placeholder"/>
        </w:category>
        <w:types>
          <w:type w:val="bbPlcHdr"/>
        </w:types>
        <w:behaviors>
          <w:behavior w:val="content"/>
        </w:behaviors>
        <w:guid w:val="{FD431366-AB81-4866-B53B-076FFC042DAB}"/>
      </w:docPartPr>
      <w:docPartBody>
        <w:p w:rsidR="009C2DE8" w:rsidRDefault="000147CA">
          <w:pPr>
            <w:pStyle w:val="4BDEDC7F12EB4183A099121C5B146D8F"/>
          </w:pPr>
          <w:r w:rsidRPr="0000688D">
            <w:rPr>
              <w:rStyle w:val="PlaceholderText"/>
            </w:rPr>
            <w:t>Enter any content that you want to repeat, including other content controls. You can also insert this control around table rows in order to repeat parts of a table.</w:t>
          </w:r>
        </w:p>
      </w:docPartBody>
    </w:docPart>
    <w:docPart>
      <w:docPartPr>
        <w:name w:val="3902360A970C4AA4BE6D1475473E0AAF"/>
        <w:category>
          <w:name w:val="General"/>
          <w:gallery w:val="placeholder"/>
        </w:category>
        <w:types>
          <w:type w:val="bbPlcHdr"/>
        </w:types>
        <w:behaviors>
          <w:behavior w:val="content"/>
        </w:behaviors>
        <w:guid w:val="{DDF46D35-B90E-431E-AE53-8188C8D1C324}"/>
      </w:docPartPr>
      <w:docPartBody>
        <w:p w:rsidR="009C2DE8" w:rsidRDefault="000147CA">
          <w:pPr>
            <w:pStyle w:val="3902360A970C4AA4BE6D1475473E0AAF"/>
          </w:pPr>
          <w:r>
            <w:rPr>
              <w:rStyle w:val="PlaceholderText"/>
            </w:rPr>
            <w:t>Pavadinimas + stiprumas + farmacinė forma</w:t>
          </w:r>
        </w:p>
      </w:docPartBody>
    </w:docPart>
    <w:docPart>
      <w:docPartPr>
        <w:name w:val="8617F2D2444E44AB8214A2582F07BAC8"/>
        <w:category>
          <w:name w:val="General"/>
          <w:gallery w:val="placeholder"/>
        </w:category>
        <w:types>
          <w:type w:val="bbPlcHdr"/>
        </w:types>
        <w:behaviors>
          <w:behavior w:val="content"/>
        </w:behaviors>
        <w:guid w:val="{ADE4AA1D-170F-455F-AFCD-28F976D2595F}"/>
      </w:docPartPr>
      <w:docPartBody>
        <w:p w:rsidR="009C2DE8" w:rsidRDefault="000147CA">
          <w:pPr>
            <w:pStyle w:val="8617F2D2444E44AB8214A2582F07BAC8"/>
          </w:pPr>
          <w:r>
            <w:rPr>
              <w:rStyle w:val="PlaceholderText"/>
            </w:rPr>
            <w:t>veik. m. pavadinimas</w:t>
          </w:r>
        </w:p>
      </w:docPartBody>
    </w:docPart>
    <w:docPart>
      <w:docPartPr>
        <w:name w:val="C13EF20C900B4828A1C56C70F7F264B2"/>
        <w:category>
          <w:name w:val="General"/>
          <w:gallery w:val="placeholder"/>
        </w:category>
        <w:types>
          <w:type w:val="bbPlcHdr"/>
        </w:types>
        <w:behaviors>
          <w:behavior w:val="content"/>
        </w:behaviors>
        <w:guid w:val="{A67C2AAB-86B1-4E5E-A8E2-56F7AE67C32A}"/>
      </w:docPartPr>
      <w:docPartBody>
        <w:p w:rsidR="009C2DE8" w:rsidRDefault="000147CA">
          <w:pPr>
            <w:pStyle w:val="C13EF20C900B4828A1C56C70F7F264B2"/>
          </w:pPr>
          <w:r>
            <w:rPr>
              <w:rStyle w:val="PlaceholderText"/>
            </w:rPr>
            <w:t>Leidimo Nr</w:t>
          </w:r>
          <w:r w:rsidRPr="00573C2C">
            <w:rPr>
              <w:rStyle w:val="PlaceholderText"/>
            </w:rPr>
            <w:t>.</w:t>
          </w:r>
        </w:p>
      </w:docPartBody>
    </w:docPart>
    <w:docPart>
      <w:docPartPr>
        <w:name w:val="694F86601B8042B592F5750A3B486F6E"/>
        <w:category>
          <w:name w:val="General"/>
          <w:gallery w:val="placeholder"/>
        </w:category>
        <w:types>
          <w:type w:val="bbPlcHdr"/>
        </w:types>
        <w:behaviors>
          <w:behavior w:val="content"/>
        </w:behaviors>
        <w:guid w:val="{F82D2CC3-170B-421F-A956-DF9B1856CB82}"/>
      </w:docPartPr>
      <w:docPartBody>
        <w:p w:rsidR="009C2DE8" w:rsidRDefault="000147CA">
          <w:pPr>
            <w:pStyle w:val="694F86601B8042B592F5750A3B486F6E"/>
          </w:pPr>
          <w:r>
            <w:rPr>
              <w:rStyle w:val="PlaceholderText"/>
            </w:rPr>
            <w:t>Pavadinimas</w:t>
          </w:r>
        </w:p>
      </w:docPartBody>
    </w:docPart>
    <w:docPart>
      <w:docPartPr>
        <w:name w:val="72EC27E77A434271BAEA219673F51201"/>
        <w:category>
          <w:name w:val="General"/>
          <w:gallery w:val="placeholder"/>
        </w:category>
        <w:types>
          <w:type w:val="bbPlcHdr"/>
        </w:types>
        <w:behaviors>
          <w:behavior w:val="content"/>
        </w:behaviors>
        <w:guid w:val="{1070CAA8-3BCD-4039-AF70-CB1616CD445A}"/>
      </w:docPartPr>
      <w:docPartBody>
        <w:p w:rsidR="009C2DE8" w:rsidRDefault="000147CA">
          <w:pPr>
            <w:pStyle w:val="72EC27E77A434271BAEA219673F51201"/>
          </w:pPr>
          <w:r>
            <w:rPr>
              <w:rStyle w:val="PlaceholderText"/>
            </w:rPr>
            <w:t>Valstybės pavadinimas</w:t>
          </w:r>
        </w:p>
      </w:docPartBody>
    </w:docPart>
    <w:docPart>
      <w:docPartPr>
        <w:name w:val="CCBDC10F561F4B81B7F793AF28920235"/>
        <w:category>
          <w:name w:val="General"/>
          <w:gallery w:val="placeholder"/>
        </w:category>
        <w:types>
          <w:type w:val="bbPlcHdr"/>
        </w:types>
        <w:behaviors>
          <w:behavior w:val="content"/>
        </w:behaviors>
        <w:guid w:val="{CC00B79A-EC10-475A-9D08-03103F142747}"/>
      </w:docPartPr>
      <w:docPartBody>
        <w:p w:rsidR="009C2DE8" w:rsidRDefault="000147CA">
          <w:pPr>
            <w:pStyle w:val="CCBDC10F561F4B81B7F793AF28920235"/>
          </w:pPr>
          <w:r>
            <w:rPr>
              <w:rStyle w:val="PlaceholderText"/>
            </w:rPr>
            <w:t>receptinis/nereceptinis</w:t>
          </w:r>
        </w:p>
      </w:docPartBody>
    </w:docPart>
    <w:docPart>
      <w:docPartPr>
        <w:name w:val="8AFFE3D07A9449A6A748E7056E687AC0"/>
        <w:category>
          <w:name w:val="General"/>
          <w:gallery w:val="placeholder"/>
        </w:category>
        <w:types>
          <w:type w:val="bbPlcHdr"/>
        </w:types>
        <w:behaviors>
          <w:behavior w:val="content"/>
        </w:behaviors>
        <w:guid w:val="{9D42EF2A-1F6E-47A3-AE90-E1642D39535C}"/>
      </w:docPartPr>
      <w:docPartBody>
        <w:p w:rsidR="009C2DE8" w:rsidRDefault="000147CA">
          <w:pPr>
            <w:pStyle w:val="8AFFE3D07A9449A6A748E7056E687AC0"/>
          </w:pPr>
          <w:r>
            <w:rPr>
              <w:rStyle w:val="PlaceholderText"/>
            </w:rPr>
            <w:t>pakuotės tipas, kiekis</w:t>
          </w:r>
        </w:p>
      </w:docPartBody>
    </w:docPart>
    <w:docPart>
      <w:docPartPr>
        <w:name w:val="CC3B3E4FD3D54F7E86EF4DB3FD418841"/>
        <w:category>
          <w:name w:val="General"/>
          <w:gallery w:val="placeholder"/>
        </w:category>
        <w:types>
          <w:type w:val="bbPlcHdr"/>
        </w:types>
        <w:behaviors>
          <w:behavior w:val="content"/>
        </w:behaviors>
        <w:guid w:val="{DD753F80-D38D-44CD-B2AD-63EDA355F12B}"/>
      </w:docPartPr>
      <w:docPartBody>
        <w:p w:rsidR="009C2DE8" w:rsidRDefault="000147CA">
          <w:pPr>
            <w:pStyle w:val="CC3B3E4FD3D54F7E86EF4DB3FD418841"/>
          </w:pPr>
          <w:r>
            <w:rPr>
              <w:rStyle w:val="PlaceholderText"/>
            </w:rPr>
            <w:t>VP pavadinimas + stiprumas + farm. forma</w:t>
          </w:r>
        </w:p>
      </w:docPartBody>
    </w:docPart>
    <w:docPart>
      <w:docPartPr>
        <w:name w:val="EA7470179F4747E1908FE33ECA3B0786"/>
        <w:category>
          <w:name w:val="General"/>
          <w:gallery w:val="placeholder"/>
        </w:category>
        <w:types>
          <w:type w:val="bbPlcHdr"/>
        </w:types>
        <w:behaviors>
          <w:behavior w:val="content"/>
        </w:behaviors>
        <w:guid w:val="{8705ED86-EB97-4CC4-ACEC-016A864C6388}"/>
      </w:docPartPr>
      <w:docPartBody>
        <w:p w:rsidR="009C2DE8" w:rsidRDefault="000147CA">
          <w:pPr>
            <w:pStyle w:val="EA7470179F4747E1908FE33ECA3B0786"/>
          </w:pPr>
          <w:r>
            <w:rPr>
              <w:rStyle w:val="PlaceholderText"/>
            </w:rPr>
            <w:t>Reg. pažymėjimo Nr</w:t>
          </w:r>
        </w:p>
      </w:docPartBody>
    </w:docPart>
    <w:docPart>
      <w:docPartPr>
        <w:name w:val="1496B00F32004A15A14299F5A850509C"/>
        <w:category>
          <w:name w:val="General"/>
          <w:gallery w:val="placeholder"/>
        </w:category>
        <w:types>
          <w:type w:val="bbPlcHdr"/>
        </w:types>
        <w:behaviors>
          <w:behavior w:val="content"/>
        </w:behaviors>
        <w:guid w:val="{29DC755B-F407-405C-87C9-A23E02275961}"/>
      </w:docPartPr>
      <w:docPartBody>
        <w:p w:rsidR="009C2DE8" w:rsidRDefault="000147CA">
          <w:pPr>
            <w:pStyle w:val="1496B00F32004A15A14299F5A850509C"/>
          </w:pPr>
          <w:r>
            <w:rPr>
              <w:rStyle w:val="PlaceholderText"/>
            </w:rPr>
            <w:t>registruotojo pavadinimas, valstybė</w:t>
          </w:r>
        </w:p>
      </w:docPartBody>
    </w:docPart>
    <w:docPart>
      <w:docPartPr>
        <w:name w:val="2D765103879346A7A5EF6393E42FE901"/>
        <w:category>
          <w:name w:val="General"/>
          <w:gallery w:val="placeholder"/>
        </w:category>
        <w:types>
          <w:type w:val="bbPlcHdr"/>
        </w:types>
        <w:behaviors>
          <w:behavior w:val="content"/>
        </w:behaviors>
        <w:guid w:val="{6F285394-AC38-434A-924E-102B4AD161BF}"/>
      </w:docPartPr>
      <w:docPartBody>
        <w:p w:rsidR="009C2DE8" w:rsidRDefault="000147CA">
          <w:pPr>
            <w:pStyle w:val="2D765103879346A7A5EF6393E42FE901"/>
          </w:pPr>
          <w:r>
            <w:rPr>
              <w:rStyle w:val="PlaceholderText"/>
            </w:rPr>
            <w:t>Pasirinkite datą</w:t>
          </w:r>
        </w:p>
      </w:docPartBody>
    </w:docPart>
    <w:docPart>
      <w:docPartPr>
        <w:name w:val="4061E3AA95CB46179155EC2EB818BD20"/>
        <w:category>
          <w:name w:val="General"/>
          <w:gallery w:val="placeholder"/>
        </w:category>
        <w:types>
          <w:type w:val="bbPlcHdr"/>
        </w:types>
        <w:behaviors>
          <w:behavior w:val="content"/>
        </w:behaviors>
        <w:guid w:val="{3FF81C2A-EBD3-4A9D-B016-F9A1DFD7F836}"/>
      </w:docPartPr>
      <w:docPartBody>
        <w:p w:rsidR="009C2DE8" w:rsidRDefault="00541B09" w:rsidP="00541B09">
          <w:pPr>
            <w:pStyle w:val="4061E3AA95CB46179155EC2EB818BD20"/>
          </w:pPr>
          <w:r w:rsidRPr="0000688D">
            <w:rPr>
              <w:rStyle w:val="PlaceholderText"/>
            </w:rPr>
            <w:t>Enter any content that you want to repeat, including other content controls. You can also insert this control around table rows in order to repeat parts of a table.</w:t>
          </w:r>
        </w:p>
      </w:docPartBody>
    </w:docPart>
    <w:docPart>
      <w:docPartPr>
        <w:name w:val="6410574E340A40B480EC5C9DDCD501DD"/>
        <w:category>
          <w:name w:val="General"/>
          <w:gallery w:val="placeholder"/>
        </w:category>
        <w:types>
          <w:type w:val="bbPlcHdr"/>
        </w:types>
        <w:behaviors>
          <w:behavior w:val="content"/>
        </w:behaviors>
        <w:guid w:val="{A3D45FC7-2733-4590-BFE9-06F6198D6C8F}"/>
      </w:docPartPr>
      <w:docPartBody>
        <w:p w:rsidR="009C2DE8" w:rsidRDefault="00541B09" w:rsidP="00541B09">
          <w:pPr>
            <w:pStyle w:val="6410574E340A40B480EC5C9DDCD501DD"/>
          </w:pPr>
          <w:r>
            <w:rPr>
              <w:rStyle w:val="PlaceholderText"/>
            </w:rPr>
            <w:t>Pavadinimas + stiprumas + farmacinė forma</w:t>
          </w:r>
        </w:p>
      </w:docPartBody>
    </w:docPart>
    <w:docPart>
      <w:docPartPr>
        <w:name w:val="706534B794E84EFB8CA754AC709DE704"/>
        <w:category>
          <w:name w:val="General"/>
          <w:gallery w:val="placeholder"/>
        </w:category>
        <w:types>
          <w:type w:val="bbPlcHdr"/>
        </w:types>
        <w:behaviors>
          <w:behavior w:val="content"/>
        </w:behaviors>
        <w:guid w:val="{1BBB151D-FC9E-424D-A8BF-BE3771FC43C3}"/>
      </w:docPartPr>
      <w:docPartBody>
        <w:p w:rsidR="009C2DE8" w:rsidRDefault="00541B09" w:rsidP="00541B09">
          <w:pPr>
            <w:pStyle w:val="706534B794E84EFB8CA754AC709DE704"/>
          </w:pPr>
          <w:r>
            <w:rPr>
              <w:rStyle w:val="PlaceholderText"/>
            </w:rPr>
            <w:t>veik. m. pavadinimas</w:t>
          </w:r>
        </w:p>
      </w:docPartBody>
    </w:docPart>
    <w:docPart>
      <w:docPartPr>
        <w:name w:val="A0207D4962D7475EA8104AFA59864FD5"/>
        <w:category>
          <w:name w:val="General"/>
          <w:gallery w:val="placeholder"/>
        </w:category>
        <w:types>
          <w:type w:val="bbPlcHdr"/>
        </w:types>
        <w:behaviors>
          <w:behavior w:val="content"/>
        </w:behaviors>
        <w:guid w:val="{665F6A87-2455-4CB6-81B3-006A376209E8}"/>
      </w:docPartPr>
      <w:docPartBody>
        <w:p w:rsidR="009C2DE8" w:rsidRDefault="00541B09" w:rsidP="00541B09">
          <w:pPr>
            <w:pStyle w:val="A0207D4962D7475EA8104AFA59864FD5"/>
          </w:pPr>
          <w:r>
            <w:rPr>
              <w:rStyle w:val="PlaceholderText"/>
            </w:rPr>
            <w:t>Leidimo Nr</w:t>
          </w:r>
          <w:r w:rsidRPr="00573C2C">
            <w:rPr>
              <w:rStyle w:val="PlaceholderText"/>
            </w:rPr>
            <w:t>.</w:t>
          </w:r>
        </w:p>
      </w:docPartBody>
    </w:docPart>
    <w:docPart>
      <w:docPartPr>
        <w:name w:val="73152F696E454AE887F41E54C23B2C2E"/>
        <w:category>
          <w:name w:val="General"/>
          <w:gallery w:val="placeholder"/>
        </w:category>
        <w:types>
          <w:type w:val="bbPlcHdr"/>
        </w:types>
        <w:behaviors>
          <w:behavior w:val="content"/>
        </w:behaviors>
        <w:guid w:val="{A54F88DD-7701-466A-9792-1CD66E77C5B8}"/>
      </w:docPartPr>
      <w:docPartBody>
        <w:p w:rsidR="009C2DE8" w:rsidRDefault="00541B09" w:rsidP="00541B09">
          <w:pPr>
            <w:pStyle w:val="73152F696E454AE887F41E54C23B2C2E"/>
          </w:pPr>
          <w:r>
            <w:rPr>
              <w:rStyle w:val="PlaceholderText"/>
            </w:rPr>
            <w:t>Pavadinimas</w:t>
          </w:r>
        </w:p>
      </w:docPartBody>
    </w:docPart>
    <w:docPart>
      <w:docPartPr>
        <w:name w:val="2DA25D26363A4E368536D71D94DF4F68"/>
        <w:category>
          <w:name w:val="General"/>
          <w:gallery w:val="placeholder"/>
        </w:category>
        <w:types>
          <w:type w:val="bbPlcHdr"/>
        </w:types>
        <w:behaviors>
          <w:behavior w:val="content"/>
        </w:behaviors>
        <w:guid w:val="{D72B6CAA-F2CC-4017-85EB-8429F2369D27}"/>
      </w:docPartPr>
      <w:docPartBody>
        <w:p w:rsidR="009C2DE8" w:rsidRDefault="00541B09" w:rsidP="00541B09">
          <w:pPr>
            <w:pStyle w:val="2DA25D26363A4E368536D71D94DF4F68"/>
          </w:pPr>
          <w:r>
            <w:rPr>
              <w:rStyle w:val="PlaceholderText"/>
            </w:rPr>
            <w:t>Valstybės pavadinimas</w:t>
          </w:r>
        </w:p>
      </w:docPartBody>
    </w:docPart>
    <w:docPart>
      <w:docPartPr>
        <w:name w:val="DA8EB870C47B44649B9571BB18056AEA"/>
        <w:category>
          <w:name w:val="General"/>
          <w:gallery w:val="placeholder"/>
        </w:category>
        <w:types>
          <w:type w:val="bbPlcHdr"/>
        </w:types>
        <w:behaviors>
          <w:behavior w:val="content"/>
        </w:behaviors>
        <w:guid w:val="{6A771FD1-B40D-435C-96F7-E92833DEB115}"/>
      </w:docPartPr>
      <w:docPartBody>
        <w:p w:rsidR="009C2DE8" w:rsidRDefault="00541B09" w:rsidP="00541B09">
          <w:pPr>
            <w:pStyle w:val="DA8EB870C47B44649B9571BB18056AEA"/>
          </w:pPr>
          <w:r>
            <w:rPr>
              <w:rStyle w:val="PlaceholderText"/>
            </w:rPr>
            <w:t>receptinis/nereceptinis</w:t>
          </w:r>
        </w:p>
      </w:docPartBody>
    </w:docPart>
    <w:docPart>
      <w:docPartPr>
        <w:name w:val="E021B1C67C244500BC3BE28963EE22DF"/>
        <w:category>
          <w:name w:val="General"/>
          <w:gallery w:val="placeholder"/>
        </w:category>
        <w:types>
          <w:type w:val="bbPlcHdr"/>
        </w:types>
        <w:behaviors>
          <w:behavior w:val="content"/>
        </w:behaviors>
        <w:guid w:val="{F30F0611-7A7B-42F3-B7C6-42F3D01A86C3}"/>
      </w:docPartPr>
      <w:docPartBody>
        <w:p w:rsidR="009C2DE8" w:rsidRDefault="00541B09" w:rsidP="00541B09">
          <w:pPr>
            <w:pStyle w:val="E021B1C67C244500BC3BE28963EE22DF"/>
          </w:pPr>
          <w:r>
            <w:rPr>
              <w:rStyle w:val="PlaceholderText"/>
            </w:rPr>
            <w:t>pakuotės tipas, kiekis</w:t>
          </w:r>
        </w:p>
      </w:docPartBody>
    </w:docPart>
    <w:docPart>
      <w:docPartPr>
        <w:name w:val="1229435A873D4CB8900CCDC95254DFAF"/>
        <w:category>
          <w:name w:val="General"/>
          <w:gallery w:val="placeholder"/>
        </w:category>
        <w:types>
          <w:type w:val="bbPlcHdr"/>
        </w:types>
        <w:behaviors>
          <w:behavior w:val="content"/>
        </w:behaviors>
        <w:guid w:val="{1E0D9E87-8D31-4CC6-BA7A-FBC33347AB6A}"/>
      </w:docPartPr>
      <w:docPartBody>
        <w:p w:rsidR="009C2DE8" w:rsidRDefault="00541B09" w:rsidP="00541B09">
          <w:pPr>
            <w:pStyle w:val="1229435A873D4CB8900CCDC95254DFAF"/>
          </w:pPr>
          <w:r>
            <w:rPr>
              <w:rStyle w:val="PlaceholderText"/>
            </w:rPr>
            <w:t>VP pavadinimas + stiprumas + farm. forma</w:t>
          </w:r>
        </w:p>
      </w:docPartBody>
    </w:docPart>
    <w:docPart>
      <w:docPartPr>
        <w:name w:val="B043B93751E04798A24531BF17392918"/>
        <w:category>
          <w:name w:val="General"/>
          <w:gallery w:val="placeholder"/>
        </w:category>
        <w:types>
          <w:type w:val="bbPlcHdr"/>
        </w:types>
        <w:behaviors>
          <w:behavior w:val="content"/>
        </w:behaviors>
        <w:guid w:val="{8A18FEA4-C5A9-4851-8845-5E4A36CD8700}"/>
      </w:docPartPr>
      <w:docPartBody>
        <w:p w:rsidR="009C2DE8" w:rsidRDefault="00541B09" w:rsidP="00541B09">
          <w:pPr>
            <w:pStyle w:val="B043B93751E04798A24531BF17392918"/>
          </w:pPr>
          <w:r>
            <w:rPr>
              <w:rStyle w:val="PlaceholderText"/>
            </w:rPr>
            <w:t>Reg. pažymėjimo Nr</w:t>
          </w:r>
        </w:p>
      </w:docPartBody>
    </w:docPart>
    <w:docPart>
      <w:docPartPr>
        <w:name w:val="58DA8D96A7AC4DB69D3BD819F9EE05E1"/>
        <w:category>
          <w:name w:val="General"/>
          <w:gallery w:val="placeholder"/>
        </w:category>
        <w:types>
          <w:type w:val="bbPlcHdr"/>
        </w:types>
        <w:behaviors>
          <w:behavior w:val="content"/>
        </w:behaviors>
        <w:guid w:val="{013D6375-1E01-4D5B-BA3D-0C0C37C65083}"/>
      </w:docPartPr>
      <w:docPartBody>
        <w:p w:rsidR="009C2DE8" w:rsidRDefault="00541B09" w:rsidP="00541B09">
          <w:pPr>
            <w:pStyle w:val="58DA8D96A7AC4DB69D3BD819F9EE05E1"/>
          </w:pPr>
          <w:r>
            <w:rPr>
              <w:rStyle w:val="PlaceholderText"/>
            </w:rPr>
            <w:t>registruotojo pavadinimas, valstybė</w:t>
          </w:r>
        </w:p>
      </w:docPartBody>
    </w:docPart>
    <w:docPart>
      <w:docPartPr>
        <w:name w:val="C251E416F41446D9803802B65BB0F639"/>
        <w:category>
          <w:name w:val="General"/>
          <w:gallery w:val="placeholder"/>
        </w:category>
        <w:types>
          <w:type w:val="bbPlcHdr"/>
        </w:types>
        <w:behaviors>
          <w:behavior w:val="content"/>
        </w:behaviors>
        <w:guid w:val="{5A2A2B2C-BCCF-487A-8DED-0FBA55189666}"/>
      </w:docPartPr>
      <w:docPartBody>
        <w:p w:rsidR="009C2DE8" w:rsidRDefault="00541B09" w:rsidP="00541B09">
          <w:pPr>
            <w:pStyle w:val="C251E416F41446D9803802B65BB0F639"/>
          </w:pPr>
          <w:r>
            <w:rPr>
              <w:rStyle w:val="PlaceholderText"/>
            </w:rPr>
            <w:t>Pavadinimas + stiprumas + farmacinė forma</w:t>
          </w:r>
        </w:p>
      </w:docPartBody>
    </w:docPart>
    <w:docPart>
      <w:docPartPr>
        <w:name w:val="89ECF7066ED8478D9363030977FC4EED"/>
        <w:category>
          <w:name w:val="General"/>
          <w:gallery w:val="placeholder"/>
        </w:category>
        <w:types>
          <w:type w:val="bbPlcHdr"/>
        </w:types>
        <w:behaviors>
          <w:behavior w:val="content"/>
        </w:behaviors>
        <w:guid w:val="{E22F084D-2FB9-4BBF-BDE7-A947E462C847}"/>
      </w:docPartPr>
      <w:docPartBody>
        <w:p w:rsidR="009C2DE8" w:rsidRDefault="00541B09" w:rsidP="00541B09">
          <w:pPr>
            <w:pStyle w:val="89ECF7066ED8478D9363030977FC4EED"/>
          </w:pPr>
          <w:r>
            <w:rPr>
              <w:rStyle w:val="PlaceholderText"/>
            </w:rPr>
            <w:t>Pavadinimas + stiprumas + farmacinė forma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09"/>
    <w:rsid w:val="000147CA"/>
    <w:rsid w:val="00541B09"/>
    <w:rsid w:val="009C2DE8"/>
    <w:rsid w:val="00CF7314"/>
    <w:rsid w:val="00DA4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B09"/>
    <w:rPr>
      <w:color w:val="808080"/>
    </w:rPr>
  </w:style>
  <w:style w:type="paragraph" w:customStyle="1" w:styleId="EB4ADFC37CEF4259A804851F1BFA4FE9">
    <w:name w:val="EB4ADFC37CEF4259A804851F1BFA4FE9"/>
  </w:style>
  <w:style w:type="paragraph" w:customStyle="1" w:styleId="919E5D26214947B89EB6DD916FE9E889">
    <w:name w:val="919E5D26214947B89EB6DD916FE9E889"/>
  </w:style>
  <w:style w:type="paragraph" w:customStyle="1" w:styleId="4BDEDC7F12EB4183A099121C5B146D8F">
    <w:name w:val="4BDEDC7F12EB4183A099121C5B146D8F"/>
  </w:style>
  <w:style w:type="paragraph" w:customStyle="1" w:styleId="3902360A970C4AA4BE6D1475473E0AAF">
    <w:name w:val="3902360A970C4AA4BE6D1475473E0AAF"/>
  </w:style>
  <w:style w:type="paragraph" w:customStyle="1" w:styleId="8617F2D2444E44AB8214A2582F07BAC8">
    <w:name w:val="8617F2D2444E44AB8214A2582F07BAC8"/>
  </w:style>
  <w:style w:type="paragraph" w:customStyle="1" w:styleId="C13EF20C900B4828A1C56C70F7F264B2">
    <w:name w:val="C13EF20C900B4828A1C56C70F7F264B2"/>
  </w:style>
  <w:style w:type="paragraph" w:customStyle="1" w:styleId="694F86601B8042B592F5750A3B486F6E">
    <w:name w:val="694F86601B8042B592F5750A3B486F6E"/>
  </w:style>
  <w:style w:type="paragraph" w:customStyle="1" w:styleId="72EC27E77A434271BAEA219673F51201">
    <w:name w:val="72EC27E77A434271BAEA219673F51201"/>
  </w:style>
  <w:style w:type="paragraph" w:customStyle="1" w:styleId="CCBDC10F561F4B81B7F793AF28920235">
    <w:name w:val="CCBDC10F561F4B81B7F793AF28920235"/>
  </w:style>
  <w:style w:type="paragraph" w:customStyle="1" w:styleId="8AFFE3D07A9449A6A748E7056E687AC0">
    <w:name w:val="8AFFE3D07A9449A6A748E7056E687AC0"/>
  </w:style>
  <w:style w:type="paragraph" w:customStyle="1" w:styleId="CC3B3E4FD3D54F7E86EF4DB3FD418841">
    <w:name w:val="CC3B3E4FD3D54F7E86EF4DB3FD418841"/>
  </w:style>
  <w:style w:type="paragraph" w:customStyle="1" w:styleId="EA7470179F4747E1908FE33ECA3B0786">
    <w:name w:val="EA7470179F4747E1908FE33ECA3B0786"/>
  </w:style>
  <w:style w:type="paragraph" w:customStyle="1" w:styleId="1496B00F32004A15A14299F5A850509C">
    <w:name w:val="1496B00F32004A15A14299F5A850509C"/>
  </w:style>
  <w:style w:type="paragraph" w:customStyle="1" w:styleId="2D765103879346A7A5EF6393E42FE901">
    <w:name w:val="2D765103879346A7A5EF6393E42FE901"/>
  </w:style>
  <w:style w:type="paragraph" w:customStyle="1" w:styleId="4061E3AA95CB46179155EC2EB818BD20">
    <w:name w:val="4061E3AA95CB46179155EC2EB818BD20"/>
    <w:rsid w:val="00541B09"/>
  </w:style>
  <w:style w:type="paragraph" w:customStyle="1" w:styleId="6410574E340A40B480EC5C9DDCD501DD">
    <w:name w:val="6410574E340A40B480EC5C9DDCD501DD"/>
    <w:rsid w:val="00541B09"/>
  </w:style>
  <w:style w:type="paragraph" w:customStyle="1" w:styleId="706534B794E84EFB8CA754AC709DE704">
    <w:name w:val="706534B794E84EFB8CA754AC709DE704"/>
    <w:rsid w:val="00541B09"/>
  </w:style>
  <w:style w:type="paragraph" w:customStyle="1" w:styleId="A0207D4962D7475EA8104AFA59864FD5">
    <w:name w:val="A0207D4962D7475EA8104AFA59864FD5"/>
    <w:rsid w:val="00541B09"/>
  </w:style>
  <w:style w:type="paragraph" w:customStyle="1" w:styleId="73152F696E454AE887F41E54C23B2C2E">
    <w:name w:val="73152F696E454AE887F41E54C23B2C2E"/>
    <w:rsid w:val="00541B09"/>
  </w:style>
  <w:style w:type="paragraph" w:customStyle="1" w:styleId="2DA25D26363A4E368536D71D94DF4F68">
    <w:name w:val="2DA25D26363A4E368536D71D94DF4F68"/>
    <w:rsid w:val="00541B09"/>
  </w:style>
  <w:style w:type="paragraph" w:customStyle="1" w:styleId="DA8EB870C47B44649B9571BB18056AEA">
    <w:name w:val="DA8EB870C47B44649B9571BB18056AEA"/>
    <w:rsid w:val="00541B09"/>
  </w:style>
  <w:style w:type="paragraph" w:customStyle="1" w:styleId="E021B1C67C244500BC3BE28963EE22DF">
    <w:name w:val="E021B1C67C244500BC3BE28963EE22DF"/>
    <w:rsid w:val="00541B09"/>
  </w:style>
  <w:style w:type="paragraph" w:customStyle="1" w:styleId="1229435A873D4CB8900CCDC95254DFAF">
    <w:name w:val="1229435A873D4CB8900CCDC95254DFAF"/>
    <w:rsid w:val="00541B09"/>
  </w:style>
  <w:style w:type="paragraph" w:customStyle="1" w:styleId="B043B93751E04798A24531BF17392918">
    <w:name w:val="B043B93751E04798A24531BF17392918"/>
    <w:rsid w:val="00541B09"/>
  </w:style>
  <w:style w:type="paragraph" w:customStyle="1" w:styleId="58DA8D96A7AC4DB69D3BD819F9EE05E1">
    <w:name w:val="58DA8D96A7AC4DB69D3BD819F9EE05E1"/>
    <w:rsid w:val="00541B09"/>
  </w:style>
  <w:style w:type="paragraph" w:customStyle="1" w:styleId="C251E416F41446D9803802B65BB0F639">
    <w:name w:val="C251E416F41446D9803802B65BB0F639"/>
    <w:rsid w:val="00541B09"/>
  </w:style>
  <w:style w:type="paragraph" w:customStyle="1" w:styleId="89ECF7066ED8478D9363030977FC4EED">
    <w:name w:val="89ECF7066ED8478D9363030977FC4EED"/>
    <w:rsid w:val="00541B09"/>
  </w:style>
  <w:style w:type="paragraph" w:customStyle="1" w:styleId="838536CC1B47446882F8F6F5EC6243AC">
    <w:name w:val="838536CC1B47446882F8F6F5EC6243AC"/>
    <w:rsid w:val="00541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4D9B49A9-5D54-4920-BDAA-297094EF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0</TotalTime>
  <Pages>1</Pages>
  <Words>2086</Words>
  <Characters>1190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S.M.C.A.</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Renata Tomaševič</cp:lastModifiedBy>
  <cp:revision>2</cp:revision>
  <cp:lastPrinted>2018-07-02T08:04:00Z</cp:lastPrinted>
  <dcterms:created xsi:type="dcterms:W3CDTF">2025-04-14T06:41:00Z</dcterms:created>
  <dcterms:modified xsi:type="dcterms:W3CDTF">2025-04-14T06:41:00Z</dcterms:modified>
</cp:coreProperties>
</file>