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AFFE" w14:textId="440536EC" w:rsidR="00696194" w:rsidRPr="00F3098C" w:rsidRDefault="00696194" w:rsidP="00662F7A">
      <w:pPr>
        <w:jc w:val="center"/>
        <w:rPr>
          <w:b/>
          <w:bCs/>
        </w:rPr>
      </w:pPr>
      <w:r>
        <w:rPr>
          <w:b/>
          <w:bCs/>
        </w:rPr>
        <w:t>DĖL</w:t>
      </w:r>
      <w:r w:rsidRPr="008B66EA">
        <w:rPr>
          <w:b/>
        </w:rPr>
        <w:t xml:space="preserve"> </w:t>
      </w:r>
      <w:r>
        <w:rPr>
          <w:b/>
        </w:rPr>
        <w:t>LIETUVOS RESPUBLIKOS SVEIKATOS APSAUGOS MINISTRO 2025 M. KOVO 19 D. ĮSAKYMO NR. V-2</w:t>
      </w:r>
      <w:r w:rsidR="003F1C47">
        <w:rPr>
          <w:b/>
        </w:rPr>
        <w:t>30</w:t>
      </w:r>
      <w:r>
        <w:rPr>
          <w:b/>
        </w:rPr>
        <w:t xml:space="preserve"> ,,DĖL </w:t>
      </w:r>
      <w:r w:rsidR="00662F7A" w:rsidRPr="00662F7A">
        <w:rPr>
          <w:b/>
          <w:bCs/>
        </w:rPr>
        <w:t>VALSTYBINĖS VAISTŲ KONTROLĖS TARNYBOS PRIE LIETUVOS</w:t>
      </w:r>
      <w:r w:rsidR="00662F7A">
        <w:rPr>
          <w:b/>
          <w:bCs/>
        </w:rPr>
        <w:t xml:space="preserve"> </w:t>
      </w:r>
      <w:r w:rsidR="00662F7A" w:rsidRPr="00662F7A">
        <w:rPr>
          <w:b/>
          <w:bCs/>
        </w:rPr>
        <w:t>RESPUBLIKOS SVEIKATOS APSAUGOS MINISTERIJOS 2025 METŲ VEIKLOS</w:t>
      </w:r>
      <w:r w:rsidR="00662F7A">
        <w:rPr>
          <w:b/>
          <w:bCs/>
        </w:rPr>
        <w:t xml:space="preserve"> </w:t>
      </w:r>
      <w:r w:rsidR="00662F7A" w:rsidRPr="00662F7A">
        <w:rPr>
          <w:b/>
          <w:bCs/>
        </w:rPr>
        <w:t>PLANO PATVIRTINIMO</w:t>
      </w:r>
      <w:r>
        <w:rPr>
          <w:b/>
        </w:rPr>
        <w:t>“ PAKEITIMO</w:t>
      </w:r>
    </w:p>
    <w:p w14:paraId="43B89CA3" w14:textId="77777777" w:rsidR="00696194" w:rsidRDefault="00696194">
      <w:pPr>
        <w:jc w:val="center"/>
      </w:pPr>
    </w:p>
    <w:p w14:paraId="61C9BB26" w14:textId="30300362" w:rsidR="00FC2BBD" w:rsidRDefault="00FC2BBD" w:rsidP="00192831">
      <w:pPr>
        <w:jc w:val="center"/>
      </w:pPr>
      <w:r>
        <w:t>20</w:t>
      </w:r>
      <w:r w:rsidR="00941216">
        <w:t xml:space="preserve">25 </w:t>
      </w:r>
      <w:r>
        <w:t>m.</w:t>
      </w:r>
      <w:r w:rsidR="00192831">
        <w:t xml:space="preserve"> </w:t>
      </w:r>
      <w:r w:rsidR="005D6A48">
        <w:t>spalio 27</w:t>
      </w:r>
      <w:r w:rsidR="00192831">
        <w:t xml:space="preserve"> </w:t>
      </w:r>
      <w:r>
        <w:t>d. Nr.</w:t>
      </w:r>
      <w:r w:rsidR="00192831">
        <w:t xml:space="preserve"> V-944</w:t>
      </w:r>
    </w:p>
    <w:p w14:paraId="131D90D3" w14:textId="77777777" w:rsidR="00FC2BBD" w:rsidRDefault="00FC2BBD">
      <w:pPr>
        <w:jc w:val="center"/>
      </w:pPr>
      <w:r>
        <w:t>Vilnius</w:t>
      </w:r>
    </w:p>
    <w:p w14:paraId="7049B755" w14:textId="77777777" w:rsidR="00FC2BBD" w:rsidRDefault="00FC2BBD">
      <w:pPr>
        <w:jc w:val="center"/>
      </w:pPr>
    </w:p>
    <w:p w14:paraId="6CC75422" w14:textId="77777777" w:rsidR="00E126F5" w:rsidRDefault="0093244F" w:rsidP="004A4127">
      <w:pPr>
        <w:ind w:firstLine="567"/>
        <w:jc w:val="both"/>
      </w:pPr>
      <w:r>
        <w:t xml:space="preserve">P a k e i č i u </w:t>
      </w:r>
      <w:r w:rsidR="00662F7A" w:rsidRPr="00662F7A">
        <w:t>Valstybinės vaistų kontrolės tarnybos prie Lietuvos Respublikos sveikatos</w:t>
      </w:r>
      <w:r w:rsidR="00662F7A">
        <w:t xml:space="preserve"> </w:t>
      </w:r>
      <w:r w:rsidR="00662F7A" w:rsidRPr="00662F7A">
        <w:t xml:space="preserve">apsaugos ministerijos 2025 metų veiklos </w:t>
      </w:r>
      <w:r w:rsidR="004D3912" w:rsidRPr="00323C9D">
        <w:t>plan</w:t>
      </w:r>
      <w:r w:rsidR="002460D2">
        <w:t>o</w:t>
      </w:r>
      <w:r w:rsidR="004D3912">
        <w:t>, patvirtint</w:t>
      </w:r>
      <w:r w:rsidR="002460D2">
        <w:t>o</w:t>
      </w:r>
      <w:r w:rsidR="004D3912">
        <w:t xml:space="preserve"> Lietuvos Respublikos sveikatos apsaugos ministro 2025 m. kovo 19 d. įsakymu Nr. V-</w:t>
      </w:r>
      <w:r w:rsidR="00662F7A">
        <w:t>230</w:t>
      </w:r>
      <w:r w:rsidR="004D3912">
        <w:t xml:space="preserve"> ,,Dėl </w:t>
      </w:r>
      <w:r w:rsidR="00662F7A" w:rsidRPr="00662F7A">
        <w:t>Valstybinės vaistų kontrolės tarnybos prie Lietuvos Respublikos sveikatos</w:t>
      </w:r>
      <w:r w:rsidR="00662F7A">
        <w:t xml:space="preserve"> </w:t>
      </w:r>
      <w:r w:rsidR="00662F7A" w:rsidRPr="00662F7A">
        <w:t xml:space="preserve">apsaugos ministerijos 2025 metų veiklos </w:t>
      </w:r>
      <w:r w:rsidR="004D3912" w:rsidRPr="00323C9D">
        <w:t>plan</w:t>
      </w:r>
      <w:r w:rsidR="004D3912">
        <w:t>o patvirtinimo“</w:t>
      </w:r>
      <w:r w:rsidR="00E126F5">
        <w:t>:</w:t>
      </w:r>
    </w:p>
    <w:p w14:paraId="390B6772" w14:textId="7A1DBB0C" w:rsidR="0093244F" w:rsidRDefault="00E126F5" w:rsidP="004A4127">
      <w:pPr>
        <w:ind w:firstLine="567"/>
        <w:jc w:val="both"/>
      </w:pPr>
      <w:r>
        <w:t xml:space="preserve">1. Pakeičiu </w:t>
      </w:r>
      <w:r w:rsidR="0093244F" w:rsidRPr="006F05E2">
        <w:t>11-00</w:t>
      </w:r>
      <w:r w:rsidR="0093244F">
        <w:t>2</w:t>
      </w:r>
      <w:r w:rsidR="0093244F" w:rsidRPr="006F05E2">
        <w:t xml:space="preserve"> programos 02-11-1</w:t>
      </w:r>
      <w:r w:rsidR="004A4127">
        <w:t>4</w:t>
      </w:r>
      <w:r w:rsidR="0093244F" w:rsidRPr="006F05E2">
        <w:t xml:space="preserve"> priemon</w:t>
      </w:r>
      <w:r>
        <w:t>ės</w:t>
      </w:r>
      <w:r w:rsidR="0093244F" w:rsidRPr="006F05E2">
        <w:t xml:space="preserve"> „</w:t>
      </w:r>
      <w:r w:rsidR="004A4127" w:rsidRPr="004A4127">
        <w:t>Vystyti tvarią ir pažangią</w:t>
      </w:r>
      <w:r w:rsidR="004A4127">
        <w:t xml:space="preserve"> </w:t>
      </w:r>
      <w:r w:rsidR="004A4127" w:rsidRPr="004A4127">
        <w:t>veiklą užtikrinant</w:t>
      </w:r>
      <w:r w:rsidR="004A4127">
        <w:t xml:space="preserve"> </w:t>
      </w:r>
      <w:r w:rsidR="004A4127" w:rsidRPr="004A4127">
        <w:t>kokybiškų, saugių ir</w:t>
      </w:r>
      <w:r w:rsidR="004A4127">
        <w:t xml:space="preserve"> </w:t>
      </w:r>
      <w:r w:rsidR="004A4127" w:rsidRPr="004A4127">
        <w:t>veiksmingų vaistinių</w:t>
      </w:r>
      <w:r w:rsidR="004A4127">
        <w:t xml:space="preserve"> </w:t>
      </w:r>
      <w:r w:rsidR="004A4127" w:rsidRPr="004A4127">
        <w:t>preparatų prieinamumą,</w:t>
      </w:r>
      <w:r w:rsidR="004A4127">
        <w:t xml:space="preserve"> </w:t>
      </w:r>
      <w:r w:rsidR="004A4127" w:rsidRPr="004A4127">
        <w:t>vykdant efektyvią rizikos</w:t>
      </w:r>
      <w:r w:rsidR="004A4127">
        <w:t xml:space="preserve"> </w:t>
      </w:r>
      <w:r w:rsidR="004A4127" w:rsidRPr="004A4127">
        <w:t>vertinimu pagrįstą</w:t>
      </w:r>
      <w:r w:rsidR="004A4127">
        <w:t xml:space="preserve"> </w:t>
      </w:r>
      <w:r w:rsidR="004A4127" w:rsidRPr="004A4127">
        <w:t>farmacijos rinkos</w:t>
      </w:r>
      <w:r w:rsidR="004A4127">
        <w:t xml:space="preserve"> </w:t>
      </w:r>
      <w:r w:rsidR="004A4127" w:rsidRPr="004A4127">
        <w:t>priežiūrą, bei vykdyti</w:t>
      </w:r>
      <w:r w:rsidR="004A4127">
        <w:t xml:space="preserve"> </w:t>
      </w:r>
      <w:r w:rsidR="004A4127" w:rsidRPr="004A4127">
        <w:t>naikintinų vaistinių</w:t>
      </w:r>
      <w:r w:rsidR="004A4127">
        <w:t xml:space="preserve"> </w:t>
      </w:r>
      <w:r w:rsidR="004A4127" w:rsidRPr="004A4127">
        <w:t>preparatų surinkimą iš</w:t>
      </w:r>
      <w:r w:rsidR="004A4127">
        <w:t xml:space="preserve"> </w:t>
      </w:r>
      <w:r w:rsidR="004A4127" w:rsidRPr="004A4127">
        <w:t>gyventojų</w:t>
      </w:r>
      <w:r w:rsidR="0093244F" w:rsidRPr="006F05E2">
        <w:t xml:space="preserve">“ </w:t>
      </w:r>
      <w:r w:rsidR="007F7199">
        <w:t xml:space="preserve">20 veiksmo </w:t>
      </w:r>
      <w:r w:rsidR="00A11CE7">
        <w:t>eilutę ir ją išdėstau taip:</w:t>
      </w:r>
    </w:p>
    <w:p w14:paraId="701440E4" w14:textId="77777777" w:rsidR="00A11CE7" w:rsidRDefault="00A11CE7" w:rsidP="004A4127">
      <w:pPr>
        <w:ind w:firstLine="567"/>
        <w:jc w:val="both"/>
      </w:pPr>
    </w:p>
    <w:tbl>
      <w:tblPr>
        <w:tblW w:w="14503" w:type="dxa"/>
        <w:tblLook w:val="04A0" w:firstRow="1" w:lastRow="0" w:firstColumn="1" w:lastColumn="0" w:noHBand="0" w:noVBand="1"/>
      </w:tblPr>
      <w:tblGrid>
        <w:gridCol w:w="278"/>
        <w:gridCol w:w="280"/>
        <w:gridCol w:w="280"/>
        <w:gridCol w:w="566"/>
        <w:gridCol w:w="5112"/>
        <w:gridCol w:w="1241"/>
        <w:gridCol w:w="1348"/>
        <w:gridCol w:w="1220"/>
        <w:gridCol w:w="1002"/>
        <w:gridCol w:w="1080"/>
        <w:gridCol w:w="1048"/>
        <w:gridCol w:w="1048"/>
      </w:tblGrid>
      <w:tr w:rsidR="00114271" w:rsidRPr="00114271" w14:paraId="3B2F4B75" w14:textId="1C8849BC" w:rsidTr="00114271">
        <w:trPr>
          <w:trHeight w:val="42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554CE" w14:textId="655F33EE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991DC" w14:textId="16480E74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A833E" w14:textId="153B12AC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DAF8" w14:textId="68195C0D" w:rsidR="005A7115" w:rsidRPr="00114271" w:rsidRDefault="005A7115" w:rsidP="004822AB">
            <w:pPr>
              <w:jc w:val="center"/>
              <w:rPr>
                <w:sz w:val="20"/>
                <w:szCs w:val="20"/>
                <w:lang w:eastAsia="lt-LT"/>
              </w:rPr>
            </w:pPr>
            <w:r w:rsidRPr="00114271">
              <w:rPr>
                <w:sz w:val="20"/>
                <w:szCs w:val="20"/>
              </w:rPr>
              <w:t>,,20.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EC14AB" w14:textId="77777777" w:rsidR="005A7115" w:rsidRPr="00114271" w:rsidRDefault="005A7115" w:rsidP="004822AB">
            <w:pPr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 xml:space="preserve">Vykdyti susitarimą tarp VVKT ir Europos vaistų agentūros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5F89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2 450,0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6AEE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1 800,0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F33FDA3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1048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 xml:space="preserve">2025 m. </w:t>
            </w:r>
            <w:r w:rsidRPr="00114271">
              <w:rPr>
                <w:sz w:val="20"/>
                <w:szCs w:val="20"/>
              </w:rPr>
              <w:br/>
              <w:t xml:space="preserve">I </w:t>
            </w:r>
            <w:proofErr w:type="spellStart"/>
            <w:r w:rsidRPr="00114271">
              <w:rPr>
                <w:sz w:val="20"/>
                <w:szCs w:val="20"/>
              </w:rPr>
              <w:t>ketv</w:t>
            </w:r>
            <w:proofErr w:type="spellEnd"/>
            <w:r w:rsidRPr="0011427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9198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2025 m.</w:t>
            </w:r>
            <w:r w:rsidRPr="00114271">
              <w:rPr>
                <w:sz w:val="20"/>
                <w:szCs w:val="20"/>
              </w:rPr>
              <w:br/>
              <w:t xml:space="preserve">IV </w:t>
            </w:r>
            <w:proofErr w:type="spellStart"/>
            <w:r w:rsidRPr="00114271">
              <w:rPr>
                <w:sz w:val="20"/>
                <w:szCs w:val="20"/>
              </w:rPr>
              <w:t>ketv</w:t>
            </w:r>
            <w:proofErr w:type="spellEnd"/>
            <w:r w:rsidRPr="00114271">
              <w:rPr>
                <w:sz w:val="20"/>
                <w:szCs w:val="20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0D3C5F" w14:textId="5BC0B464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VVKT</w:t>
            </w:r>
            <w:r w:rsidR="00114271" w:rsidRPr="00114271">
              <w:rPr>
                <w:sz w:val="20"/>
                <w:szCs w:val="20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38181C5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71896B" w14:textId="77777777" w:rsidR="00A11CE7" w:rsidRDefault="00A11CE7" w:rsidP="004A4127">
      <w:pPr>
        <w:ind w:firstLine="567"/>
        <w:jc w:val="both"/>
      </w:pPr>
    </w:p>
    <w:p w14:paraId="5A86F6CA" w14:textId="31F99179" w:rsidR="007F7199" w:rsidRDefault="007F7199" w:rsidP="007F7199">
      <w:pPr>
        <w:ind w:firstLine="567"/>
        <w:jc w:val="both"/>
      </w:pPr>
      <w:r>
        <w:t xml:space="preserve">2. Pakeičiu </w:t>
      </w:r>
      <w:r w:rsidRPr="006F05E2">
        <w:t>11-00</w:t>
      </w:r>
      <w:r>
        <w:t>2</w:t>
      </w:r>
      <w:r w:rsidRPr="006F05E2">
        <w:t xml:space="preserve"> programos 02-11-1</w:t>
      </w:r>
      <w:r>
        <w:t>4</w:t>
      </w:r>
      <w:r w:rsidRPr="006F05E2">
        <w:t xml:space="preserve"> priemon</w:t>
      </w:r>
      <w:r>
        <w:t>ės</w:t>
      </w:r>
      <w:r w:rsidRPr="006F05E2">
        <w:t xml:space="preserve"> „</w:t>
      </w:r>
      <w:r w:rsidRPr="004A4127">
        <w:t>Vystyti tvarią ir pažangią</w:t>
      </w:r>
      <w:r>
        <w:t xml:space="preserve"> </w:t>
      </w:r>
      <w:r w:rsidRPr="004A4127">
        <w:t>veiklą užtikrinant</w:t>
      </w:r>
      <w:r>
        <w:t xml:space="preserve"> </w:t>
      </w:r>
      <w:r w:rsidRPr="004A4127">
        <w:t>kokybiškų, saugių ir</w:t>
      </w:r>
      <w:r>
        <w:t xml:space="preserve"> </w:t>
      </w:r>
      <w:r w:rsidRPr="004A4127">
        <w:t>veiksmingų vaistinių</w:t>
      </w:r>
      <w:r>
        <w:t xml:space="preserve"> </w:t>
      </w:r>
      <w:r w:rsidRPr="004A4127">
        <w:t>preparatų prieinamumą,</w:t>
      </w:r>
      <w:r>
        <w:t xml:space="preserve"> </w:t>
      </w:r>
      <w:r w:rsidRPr="004A4127">
        <w:t>vykdant efektyvią rizikos</w:t>
      </w:r>
      <w:r>
        <w:t xml:space="preserve"> </w:t>
      </w:r>
      <w:r w:rsidRPr="004A4127">
        <w:t>vertinimu pagrįstą</w:t>
      </w:r>
      <w:r>
        <w:t xml:space="preserve"> </w:t>
      </w:r>
      <w:r w:rsidRPr="004A4127">
        <w:t>farmacijos rinkos</w:t>
      </w:r>
      <w:r>
        <w:t xml:space="preserve"> </w:t>
      </w:r>
      <w:r w:rsidRPr="004A4127">
        <w:t>priežiūrą, bei vykdyti</w:t>
      </w:r>
      <w:r>
        <w:t xml:space="preserve"> </w:t>
      </w:r>
      <w:r w:rsidRPr="004A4127">
        <w:t>naikintinų vaistinių</w:t>
      </w:r>
      <w:r>
        <w:t xml:space="preserve"> </w:t>
      </w:r>
      <w:r w:rsidRPr="004A4127">
        <w:t>preparatų surinkimą iš</w:t>
      </w:r>
      <w:r>
        <w:t xml:space="preserve"> </w:t>
      </w:r>
      <w:r w:rsidRPr="004A4127">
        <w:t>gyventojų</w:t>
      </w:r>
      <w:r w:rsidRPr="006F05E2">
        <w:t xml:space="preserve">“ </w:t>
      </w:r>
      <w:r>
        <w:t>2</w:t>
      </w:r>
      <w:r w:rsidR="00F9371B">
        <w:t>2</w:t>
      </w:r>
      <w:r>
        <w:t xml:space="preserve"> veiksmo eilutę ir ją išdėstau taip:</w:t>
      </w:r>
    </w:p>
    <w:p w14:paraId="19009547" w14:textId="77777777" w:rsidR="00F9371B" w:rsidRDefault="00F9371B" w:rsidP="007F7199">
      <w:pPr>
        <w:ind w:firstLine="567"/>
        <w:jc w:val="both"/>
      </w:pPr>
    </w:p>
    <w:tbl>
      <w:tblPr>
        <w:tblW w:w="14503" w:type="dxa"/>
        <w:tblLook w:val="04A0" w:firstRow="1" w:lastRow="0" w:firstColumn="1" w:lastColumn="0" w:noHBand="0" w:noVBand="1"/>
      </w:tblPr>
      <w:tblGrid>
        <w:gridCol w:w="278"/>
        <w:gridCol w:w="280"/>
        <w:gridCol w:w="280"/>
        <w:gridCol w:w="566"/>
        <w:gridCol w:w="5112"/>
        <w:gridCol w:w="1241"/>
        <w:gridCol w:w="1348"/>
        <w:gridCol w:w="1220"/>
        <w:gridCol w:w="1002"/>
        <w:gridCol w:w="1080"/>
        <w:gridCol w:w="1048"/>
        <w:gridCol w:w="1048"/>
      </w:tblGrid>
      <w:tr w:rsidR="00F9371B" w:rsidRPr="00114271" w14:paraId="0377AD32" w14:textId="77777777" w:rsidTr="00F9371B">
        <w:trPr>
          <w:trHeight w:val="42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39F2C" w14:textId="77777777" w:rsidR="00F9371B" w:rsidRPr="00114271" w:rsidRDefault="00F9371B" w:rsidP="00CC3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E399F" w14:textId="77777777" w:rsidR="00F9371B" w:rsidRPr="00114271" w:rsidRDefault="00F9371B" w:rsidP="00CC3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4C0D" w14:textId="77777777" w:rsidR="00F9371B" w:rsidRPr="00114271" w:rsidRDefault="00F9371B" w:rsidP="00CC3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468B" w14:textId="24451CFD" w:rsidR="00F9371B" w:rsidRPr="00114271" w:rsidRDefault="00F9371B" w:rsidP="00CC3015">
            <w:pPr>
              <w:jc w:val="center"/>
              <w:rPr>
                <w:sz w:val="20"/>
                <w:szCs w:val="20"/>
                <w:lang w:eastAsia="lt-LT"/>
              </w:rPr>
            </w:pPr>
            <w:r w:rsidRPr="00114271">
              <w:rPr>
                <w:sz w:val="20"/>
                <w:szCs w:val="20"/>
              </w:rPr>
              <w:t>,,2</w:t>
            </w:r>
            <w:r>
              <w:rPr>
                <w:sz w:val="20"/>
                <w:szCs w:val="20"/>
              </w:rPr>
              <w:t>2</w:t>
            </w:r>
            <w:r w:rsidRPr="00114271">
              <w:rPr>
                <w:sz w:val="20"/>
                <w:szCs w:val="20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A628B3" w14:textId="52A467B2" w:rsidR="00F9371B" w:rsidRPr="00114271" w:rsidRDefault="00F9371B" w:rsidP="00CC3015">
            <w:pPr>
              <w:rPr>
                <w:sz w:val="20"/>
                <w:szCs w:val="20"/>
              </w:rPr>
            </w:pPr>
            <w:r w:rsidRPr="00F9371B">
              <w:rPr>
                <w:sz w:val="20"/>
                <w:szCs w:val="20"/>
              </w:rPr>
              <w:t>Įgyvendinti Europos Komisijos, Europos regioninės plėtros fondo finansuojamus projektus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B93" w14:textId="4AB3168F" w:rsidR="00F9371B" w:rsidRPr="00114271" w:rsidRDefault="00F9371B" w:rsidP="00CC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A5B" w14:textId="2BA13C84" w:rsidR="00F9371B" w:rsidRPr="00114271" w:rsidRDefault="005144BD" w:rsidP="0051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DA0AABC" w14:textId="440E1CC6" w:rsidR="00F9371B" w:rsidRPr="00114271" w:rsidRDefault="005144BD" w:rsidP="00CC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2DACA" w14:textId="77777777" w:rsidR="00F9371B" w:rsidRPr="00114271" w:rsidRDefault="00F9371B" w:rsidP="00CC3015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 xml:space="preserve">2025 m. </w:t>
            </w:r>
            <w:r w:rsidRPr="00114271">
              <w:rPr>
                <w:sz w:val="20"/>
                <w:szCs w:val="20"/>
              </w:rPr>
              <w:br/>
              <w:t xml:space="preserve">I </w:t>
            </w:r>
            <w:proofErr w:type="spellStart"/>
            <w:r w:rsidRPr="00114271">
              <w:rPr>
                <w:sz w:val="20"/>
                <w:szCs w:val="20"/>
              </w:rPr>
              <w:t>ketv</w:t>
            </w:r>
            <w:proofErr w:type="spellEnd"/>
            <w:r w:rsidRPr="0011427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07830" w14:textId="77777777" w:rsidR="00F9371B" w:rsidRPr="00114271" w:rsidRDefault="00F9371B" w:rsidP="00CC3015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2025 m.</w:t>
            </w:r>
            <w:r w:rsidRPr="00114271">
              <w:rPr>
                <w:sz w:val="20"/>
                <w:szCs w:val="20"/>
              </w:rPr>
              <w:br/>
              <w:t xml:space="preserve">IV </w:t>
            </w:r>
            <w:proofErr w:type="spellStart"/>
            <w:r w:rsidRPr="00114271">
              <w:rPr>
                <w:sz w:val="20"/>
                <w:szCs w:val="20"/>
              </w:rPr>
              <w:t>ketv</w:t>
            </w:r>
            <w:proofErr w:type="spellEnd"/>
            <w:r w:rsidRPr="00114271">
              <w:rPr>
                <w:sz w:val="20"/>
                <w:szCs w:val="20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1F8634" w14:textId="77777777" w:rsidR="00F9371B" w:rsidRPr="00114271" w:rsidRDefault="00F9371B" w:rsidP="00CC3015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VVKT“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76C5EA5" w14:textId="77777777" w:rsidR="00F9371B" w:rsidRPr="00114271" w:rsidRDefault="00F9371B" w:rsidP="00CC301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87C46B" w14:textId="77777777" w:rsidR="007F7199" w:rsidRPr="006F05E2" w:rsidRDefault="007F7199" w:rsidP="004A4127">
      <w:pPr>
        <w:ind w:firstLine="567"/>
        <w:jc w:val="both"/>
      </w:pPr>
    </w:p>
    <w:p w14:paraId="133FE455" w14:textId="0A47C061" w:rsidR="00BB01B6" w:rsidRDefault="00BB01B6" w:rsidP="00BB01B6">
      <w:pPr>
        <w:ind w:firstLine="567"/>
      </w:pPr>
      <w:r>
        <w:t xml:space="preserve">3. </w:t>
      </w:r>
      <w:r w:rsidRPr="003D11FC">
        <w:t>Pakeičiu eilutę „</w:t>
      </w:r>
      <w:r w:rsidR="00A07CD1" w:rsidRPr="00A07CD1">
        <w:t>2. Kiti šaltiniai (Europos Sąjungos finansinė parama projektams įgyvendinti ir kitos teisėtai gautos lėšos, nurodant atskirus šaltinius)</w:t>
      </w:r>
      <w:r w:rsidRPr="003D11FC">
        <w:t>“ ir ją išdėstau taip:</w:t>
      </w:r>
    </w:p>
    <w:p w14:paraId="1527427C" w14:textId="77777777" w:rsidR="00BB01B6" w:rsidRPr="002A7189" w:rsidRDefault="00BB01B6" w:rsidP="00BB01B6">
      <w:pPr>
        <w:ind w:left="1440"/>
        <w:rPr>
          <w:sz w:val="16"/>
          <w:szCs w:val="16"/>
        </w:rPr>
      </w:pPr>
    </w:p>
    <w:tbl>
      <w:tblPr>
        <w:tblW w:w="14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  <w:gridCol w:w="1129"/>
        <w:gridCol w:w="916"/>
        <w:gridCol w:w="767"/>
        <w:gridCol w:w="446"/>
        <w:gridCol w:w="425"/>
        <w:gridCol w:w="425"/>
        <w:gridCol w:w="426"/>
      </w:tblGrid>
      <w:tr w:rsidR="00BB01B6" w:rsidRPr="008404B4" w14:paraId="11F90822" w14:textId="77777777" w:rsidTr="00CC3015">
        <w:tc>
          <w:tcPr>
            <w:tcW w:w="10235" w:type="dxa"/>
          </w:tcPr>
          <w:p w14:paraId="1E2E4BF7" w14:textId="35CB8B1A" w:rsidR="00BB01B6" w:rsidRPr="008404B4" w:rsidRDefault="00BB01B6" w:rsidP="00CC3015">
            <w:pPr>
              <w:rPr>
                <w:sz w:val="20"/>
                <w:szCs w:val="20"/>
              </w:rPr>
            </w:pPr>
            <w:r w:rsidRPr="008404B4">
              <w:rPr>
                <w:sz w:val="20"/>
                <w:szCs w:val="20"/>
              </w:rPr>
              <w:t>„</w:t>
            </w:r>
            <w:r w:rsidR="00A07CD1" w:rsidRPr="00A07CD1">
              <w:rPr>
                <w:sz w:val="20"/>
                <w:szCs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129" w:type="dxa"/>
          </w:tcPr>
          <w:p w14:paraId="7125100E" w14:textId="2F84D523" w:rsidR="00BB01B6" w:rsidRPr="008404B4" w:rsidRDefault="0006165A" w:rsidP="00CC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57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16" w:type="dxa"/>
          </w:tcPr>
          <w:p w14:paraId="35E5D44F" w14:textId="15F15AD6" w:rsidR="00BB01B6" w:rsidRPr="008404B4" w:rsidRDefault="0006165A" w:rsidP="00CC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7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865,0</w:t>
            </w:r>
          </w:p>
        </w:tc>
        <w:tc>
          <w:tcPr>
            <w:tcW w:w="767" w:type="dxa"/>
          </w:tcPr>
          <w:p w14:paraId="4D0EB1D7" w14:textId="67368348" w:rsidR="00BB01B6" w:rsidRPr="008404B4" w:rsidRDefault="0006165A" w:rsidP="00CC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  <w:r w:rsidR="003573BD">
              <w:rPr>
                <w:sz w:val="20"/>
                <w:szCs w:val="20"/>
              </w:rPr>
              <w:t>“</w:t>
            </w:r>
          </w:p>
        </w:tc>
        <w:tc>
          <w:tcPr>
            <w:tcW w:w="446" w:type="dxa"/>
          </w:tcPr>
          <w:p w14:paraId="47C96876" w14:textId="77777777" w:rsidR="00BB01B6" w:rsidRPr="008404B4" w:rsidRDefault="00BB01B6" w:rsidP="00CC301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4B94B2A" w14:textId="77777777" w:rsidR="00BB01B6" w:rsidRPr="008404B4" w:rsidRDefault="00BB01B6" w:rsidP="00CC301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3854AFF" w14:textId="77777777" w:rsidR="00BB01B6" w:rsidRPr="008404B4" w:rsidRDefault="00BB01B6" w:rsidP="00CC30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B9AF014" w14:textId="77777777" w:rsidR="00BB01B6" w:rsidRPr="008404B4" w:rsidRDefault="00BB01B6" w:rsidP="00CC3015">
            <w:pPr>
              <w:rPr>
                <w:sz w:val="20"/>
                <w:szCs w:val="20"/>
              </w:rPr>
            </w:pPr>
          </w:p>
        </w:tc>
      </w:tr>
    </w:tbl>
    <w:p w14:paraId="19B9C42A" w14:textId="77777777" w:rsidR="00BB01B6" w:rsidRPr="003D11FC" w:rsidRDefault="00BB01B6" w:rsidP="00BB01B6">
      <w:pPr>
        <w:ind w:left="1069"/>
        <w:rPr>
          <w:sz w:val="12"/>
          <w:szCs w:val="12"/>
        </w:rPr>
      </w:pPr>
    </w:p>
    <w:p w14:paraId="06A74180" w14:textId="608DFC1C" w:rsidR="00BB01B6" w:rsidRDefault="0006165A" w:rsidP="00BB01B6">
      <w:pPr>
        <w:ind w:firstLine="567"/>
      </w:pPr>
      <w:r>
        <w:t>4</w:t>
      </w:r>
      <w:r w:rsidR="00BB01B6">
        <w:t xml:space="preserve">. </w:t>
      </w:r>
      <w:r w:rsidR="00BB01B6" w:rsidRPr="003D11FC">
        <w:t>Pakeičiu eilutę „</w:t>
      </w:r>
      <w:r w:rsidR="0068109F" w:rsidRPr="0068109F">
        <w:t>Iš viso programai finansuoti (1+2)</w:t>
      </w:r>
      <w:r w:rsidR="00BB01B6">
        <w:t>“</w:t>
      </w:r>
    </w:p>
    <w:p w14:paraId="59886E7E" w14:textId="77777777" w:rsidR="00BB01B6" w:rsidRPr="002A7189" w:rsidRDefault="00BB01B6" w:rsidP="00BB01B6">
      <w:pPr>
        <w:ind w:left="1440"/>
        <w:rPr>
          <w:sz w:val="16"/>
          <w:szCs w:val="16"/>
        </w:rPr>
      </w:pPr>
    </w:p>
    <w:tbl>
      <w:tblPr>
        <w:tblW w:w="14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  <w:gridCol w:w="1129"/>
        <w:gridCol w:w="916"/>
        <w:gridCol w:w="767"/>
        <w:gridCol w:w="446"/>
        <w:gridCol w:w="425"/>
        <w:gridCol w:w="425"/>
        <w:gridCol w:w="426"/>
      </w:tblGrid>
      <w:tr w:rsidR="00BB01B6" w:rsidRPr="00857408" w14:paraId="7A830C27" w14:textId="77777777" w:rsidTr="00CC3015">
        <w:tc>
          <w:tcPr>
            <w:tcW w:w="10235" w:type="dxa"/>
          </w:tcPr>
          <w:p w14:paraId="6203AAF1" w14:textId="5C90B90A" w:rsidR="00BB01B6" w:rsidRPr="00857408" w:rsidRDefault="00BB01B6" w:rsidP="00CC3015">
            <w:pPr>
              <w:rPr>
                <w:sz w:val="20"/>
                <w:szCs w:val="20"/>
              </w:rPr>
            </w:pPr>
            <w:r w:rsidRPr="00857408">
              <w:rPr>
                <w:sz w:val="20"/>
                <w:szCs w:val="20"/>
              </w:rPr>
              <w:t>„</w:t>
            </w:r>
            <w:r w:rsidR="0068109F" w:rsidRPr="0068109F">
              <w:rPr>
                <w:sz w:val="20"/>
                <w:szCs w:val="20"/>
              </w:rPr>
              <w:t>Iš viso programai finansuoti (1+2)</w:t>
            </w:r>
          </w:p>
        </w:tc>
        <w:tc>
          <w:tcPr>
            <w:tcW w:w="1129" w:type="dxa"/>
          </w:tcPr>
          <w:p w14:paraId="41C1D138" w14:textId="31573C32" w:rsidR="00BB01B6" w:rsidRPr="00857408" w:rsidRDefault="0068109F" w:rsidP="00CC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57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947,0</w:t>
            </w:r>
          </w:p>
        </w:tc>
        <w:tc>
          <w:tcPr>
            <w:tcW w:w="916" w:type="dxa"/>
          </w:tcPr>
          <w:p w14:paraId="438419E0" w14:textId="7AAD183C" w:rsidR="00BB01B6" w:rsidRPr="00857408" w:rsidRDefault="0068109F" w:rsidP="00CC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57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633,0</w:t>
            </w:r>
          </w:p>
        </w:tc>
        <w:tc>
          <w:tcPr>
            <w:tcW w:w="767" w:type="dxa"/>
          </w:tcPr>
          <w:p w14:paraId="3DE1799F" w14:textId="5D87C056" w:rsidR="00BB01B6" w:rsidRPr="00857408" w:rsidRDefault="0068109F" w:rsidP="00CC3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  <w:r w:rsidR="003573BD">
              <w:rPr>
                <w:sz w:val="20"/>
                <w:szCs w:val="20"/>
              </w:rPr>
              <w:t>“</w:t>
            </w:r>
          </w:p>
        </w:tc>
        <w:tc>
          <w:tcPr>
            <w:tcW w:w="446" w:type="dxa"/>
          </w:tcPr>
          <w:p w14:paraId="0E039B09" w14:textId="77777777" w:rsidR="00BB01B6" w:rsidRPr="00857408" w:rsidRDefault="00BB01B6" w:rsidP="00CC301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B5F6CAE" w14:textId="77777777" w:rsidR="00BB01B6" w:rsidRPr="00857408" w:rsidRDefault="00BB01B6" w:rsidP="00CC301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6D922D4" w14:textId="77777777" w:rsidR="00BB01B6" w:rsidRPr="00857408" w:rsidRDefault="00BB01B6" w:rsidP="00CC30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31A1420" w14:textId="77777777" w:rsidR="00BB01B6" w:rsidRPr="00857408" w:rsidRDefault="00BB01B6" w:rsidP="00CC3015">
            <w:pPr>
              <w:rPr>
                <w:sz w:val="20"/>
                <w:szCs w:val="20"/>
              </w:rPr>
            </w:pPr>
          </w:p>
        </w:tc>
      </w:tr>
    </w:tbl>
    <w:p w14:paraId="10763007" w14:textId="77777777" w:rsidR="00BB01B6" w:rsidRPr="00B900E5" w:rsidRDefault="00BB01B6" w:rsidP="00BB01B6">
      <w:pPr>
        <w:ind w:firstLine="567"/>
        <w:rPr>
          <w:sz w:val="16"/>
          <w:szCs w:val="16"/>
        </w:rPr>
      </w:pPr>
    </w:p>
    <w:p w14:paraId="429D841E" w14:textId="77777777" w:rsidR="00BB01B6" w:rsidRDefault="00BB01B6" w:rsidP="00BB01B6">
      <w:pPr>
        <w:pStyle w:val="Sraopastraipa"/>
        <w:ind w:left="1080"/>
      </w:pPr>
    </w:p>
    <w:p w14:paraId="5B665933" w14:textId="77777777" w:rsidR="0093244F" w:rsidRPr="001617F7" w:rsidRDefault="0093244F" w:rsidP="0093244F">
      <w:pPr>
        <w:ind w:left="1069"/>
        <w:rPr>
          <w:sz w:val="12"/>
          <w:szCs w:val="12"/>
        </w:rPr>
      </w:pPr>
    </w:p>
    <w:p w14:paraId="53A119A1" w14:textId="77777777" w:rsidR="00BB5F18" w:rsidRPr="002F762E" w:rsidRDefault="00BB5F18" w:rsidP="00BB5F18">
      <w:pPr>
        <w:ind w:firstLine="567"/>
        <w:jc w:val="both"/>
        <w:rPr>
          <w:sz w:val="16"/>
          <w:szCs w:val="16"/>
        </w:rPr>
      </w:pPr>
    </w:p>
    <w:p w14:paraId="5EE8E25F" w14:textId="77777777" w:rsidR="00BB5F18" w:rsidRPr="001617F7" w:rsidRDefault="00BB5F18" w:rsidP="00BB5F18">
      <w:pPr>
        <w:ind w:left="1069"/>
        <w:rPr>
          <w:sz w:val="12"/>
          <w:szCs w:val="12"/>
        </w:rPr>
      </w:pPr>
      <w:bookmarkStart w:id="0" w:name="_Hlk38464227"/>
    </w:p>
    <w:bookmarkEnd w:id="0"/>
    <w:p w14:paraId="1474F08D" w14:textId="490DFB9F" w:rsidR="00FC2BBD" w:rsidRPr="00A23E4F" w:rsidRDefault="0086159B" w:rsidP="003639CB">
      <w:r>
        <w:t>Sveikatos apsaugos ministr</w:t>
      </w:r>
      <w:r w:rsidR="000A7F4E">
        <w:t>ė</w:t>
      </w:r>
      <w:r w:rsidR="00FC2BBD" w:rsidRPr="00A23E4F">
        <w:t xml:space="preserve"> </w:t>
      </w:r>
      <w:r w:rsidR="005D4979">
        <w:tab/>
      </w:r>
      <w:r w:rsidR="005D4979">
        <w:tab/>
      </w:r>
      <w:r w:rsidR="005D4979">
        <w:tab/>
      </w:r>
      <w:r w:rsidR="005D4979">
        <w:tab/>
      </w:r>
      <w:r w:rsidR="005D4979">
        <w:tab/>
      </w:r>
      <w:r w:rsidR="003639CB">
        <w:tab/>
        <w:t xml:space="preserve">  </w:t>
      </w:r>
      <w:r w:rsidR="000A7F4E">
        <w:t xml:space="preserve">               </w:t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  <w:t xml:space="preserve">  </w:t>
      </w:r>
      <w:r w:rsidR="000A7F4E">
        <w:t xml:space="preserve">Marija </w:t>
      </w:r>
      <w:proofErr w:type="spellStart"/>
      <w:r w:rsidR="000A7F4E">
        <w:t>Jakubauskienė</w:t>
      </w:r>
      <w:proofErr w:type="spellEnd"/>
    </w:p>
    <w:p w14:paraId="653D1541" w14:textId="77777777" w:rsidR="00FC2BBD" w:rsidRDefault="00FC2BBD" w:rsidP="00F3098C">
      <w:pPr>
        <w:jc w:val="both"/>
      </w:pPr>
    </w:p>
    <w:p w14:paraId="47EC3FA5" w14:textId="4D5287B7" w:rsidR="003A498B" w:rsidRDefault="003A498B" w:rsidP="003A498B">
      <w:pPr>
        <w:tabs>
          <w:tab w:val="left" w:pos="1279"/>
        </w:tabs>
      </w:pPr>
      <w:r>
        <w:tab/>
      </w:r>
    </w:p>
    <w:p w14:paraId="5EA66AB6" w14:textId="77777777" w:rsidR="00C74A5A" w:rsidRDefault="00C74A5A" w:rsidP="003A498B">
      <w:pPr>
        <w:tabs>
          <w:tab w:val="left" w:pos="1279"/>
        </w:tabs>
      </w:pPr>
    </w:p>
    <w:p w14:paraId="32B867A8" w14:textId="77777777" w:rsidR="003573BD" w:rsidRDefault="003573BD" w:rsidP="003A498B">
      <w:pPr>
        <w:tabs>
          <w:tab w:val="left" w:pos="1279"/>
        </w:tabs>
      </w:pPr>
    </w:p>
    <w:p w14:paraId="6C5A4DD2" w14:textId="77777777" w:rsidR="003573BD" w:rsidRDefault="003573BD" w:rsidP="003A498B">
      <w:pPr>
        <w:tabs>
          <w:tab w:val="left" w:pos="1279"/>
        </w:tabs>
      </w:pPr>
    </w:p>
    <w:p w14:paraId="4189A68B" w14:textId="77777777" w:rsidR="003573BD" w:rsidRDefault="003573BD" w:rsidP="003A498B">
      <w:pPr>
        <w:tabs>
          <w:tab w:val="left" w:pos="1279"/>
        </w:tabs>
      </w:pPr>
    </w:p>
    <w:p w14:paraId="635E3156" w14:textId="77777777" w:rsidR="003573BD" w:rsidRDefault="003573BD" w:rsidP="003A498B">
      <w:pPr>
        <w:tabs>
          <w:tab w:val="left" w:pos="1279"/>
        </w:tabs>
      </w:pPr>
    </w:p>
    <w:p w14:paraId="67398F87" w14:textId="77777777" w:rsidR="003573BD" w:rsidRDefault="003573BD" w:rsidP="003A498B">
      <w:pPr>
        <w:tabs>
          <w:tab w:val="left" w:pos="1279"/>
        </w:tabs>
      </w:pPr>
    </w:p>
    <w:p w14:paraId="1C9B8782" w14:textId="77777777" w:rsidR="003573BD" w:rsidRDefault="003573BD" w:rsidP="003A498B">
      <w:pPr>
        <w:tabs>
          <w:tab w:val="left" w:pos="1279"/>
        </w:tabs>
      </w:pPr>
    </w:p>
    <w:p w14:paraId="3E5AA13A" w14:textId="77777777" w:rsidR="003573BD" w:rsidRDefault="003573BD" w:rsidP="003A498B">
      <w:pPr>
        <w:tabs>
          <w:tab w:val="left" w:pos="1279"/>
        </w:tabs>
      </w:pPr>
    </w:p>
    <w:p w14:paraId="21422A4B" w14:textId="77777777" w:rsidR="003573BD" w:rsidRDefault="003573BD" w:rsidP="003A498B">
      <w:pPr>
        <w:tabs>
          <w:tab w:val="left" w:pos="1279"/>
        </w:tabs>
      </w:pPr>
    </w:p>
    <w:p w14:paraId="4F13367D" w14:textId="77777777" w:rsidR="003573BD" w:rsidRDefault="003573BD" w:rsidP="003A498B">
      <w:pPr>
        <w:tabs>
          <w:tab w:val="left" w:pos="1279"/>
        </w:tabs>
      </w:pPr>
    </w:p>
    <w:p w14:paraId="332877DE" w14:textId="77777777" w:rsidR="003573BD" w:rsidRDefault="003573BD" w:rsidP="003A498B">
      <w:pPr>
        <w:tabs>
          <w:tab w:val="left" w:pos="1279"/>
        </w:tabs>
      </w:pPr>
    </w:p>
    <w:p w14:paraId="25F22DB9" w14:textId="77777777" w:rsidR="003573BD" w:rsidRDefault="003573BD" w:rsidP="003A498B">
      <w:pPr>
        <w:tabs>
          <w:tab w:val="left" w:pos="1279"/>
        </w:tabs>
      </w:pPr>
    </w:p>
    <w:p w14:paraId="260270CB" w14:textId="77777777" w:rsidR="003573BD" w:rsidRDefault="003573BD" w:rsidP="003A498B">
      <w:pPr>
        <w:tabs>
          <w:tab w:val="left" w:pos="1279"/>
        </w:tabs>
      </w:pPr>
    </w:p>
    <w:p w14:paraId="1A181426" w14:textId="77777777" w:rsidR="003573BD" w:rsidRDefault="003573BD" w:rsidP="003A498B">
      <w:pPr>
        <w:tabs>
          <w:tab w:val="left" w:pos="1279"/>
        </w:tabs>
      </w:pPr>
    </w:p>
    <w:p w14:paraId="5FF94C94" w14:textId="77777777" w:rsidR="003573BD" w:rsidRDefault="003573BD" w:rsidP="003A498B">
      <w:pPr>
        <w:tabs>
          <w:tab w:val="left" w:pos="1279"/>
        </w:tabs>
      </w:pPr>
    </w:p>
    <w:p w14:paraId="49245BEC" w14:textId="77777777" w:rsidR="003573BD" w:rsidRDefault="003573BD" w:rsidP="003A498B">
      <w:pPr>
        <w:tabs>
          <w:tab w:val="left" w:pos="1279"/>
        </w:tabs>
      </w:pPr>
    </w:p>
    <w:p w14:paraId="50B022DD" w14:textId="77777777" w:rsidR="003573BD" w:rsidRDefault="003573BD" w:rsidP="003A498B">
      <w:pPr>
        <w:tabs>
          <w:tab w:val="left" w:pos="1279"/>
        </w:tabs>
      </w:pPr>
    </w:p>
    <w:p w14:paraId="0E752D40" w14:textId="77777777" w:rsidR="003573BD" w:rsidRDefault="003573BD" w:rsidP="003A498B">
      <w:pPr>
        <w:tabs>
          <w:tab w:val="left" w:pos="1279"/>
        </w:tabs>
      </w:pPr>
    </w:p>
    <w:p w14:paraId="300F6CE6" w14:textId="77777777" w:rsidR="003573BD" w:rsidRDefault="003573BD" w:rsidP="003A498B">
      <w:pPr>
        <w:tabs>
          <w:tab w:val="left" w:pos="1279"/>
        </w:tabs>
      </w:pPr>
    </w:p>
    <w:p w14:paraId="3D0C6CF7" w14:textId="77777777" w:rsidR="00C74A5A" w:rsidRPr="002C7CEB" w:rsidRDefault="00C74A5A" w:rsidP="00C74A5A">
      <w:pPr>
        <w:pStyle w:val="Porat"/>
      </w:pPr>
      <w:r w:rsidRPr="002C7CEB">
        <w:t>Parengė</w:t>
      </w:r>
    </w:p>
    <w:p w14:paraId="2D7842E1" w14:textId="77777777" w:rsidR="002C7CEB" w:rsidRPr="002C7CEB" w:rsidRDefault="002C7CEB" w:rsidP="00C74A5A">
      <w:pPr>
        <w:pStyle w:val="Porat"/>
      </w:pPr>
    </w:p>
    <w:p w14:paraId="3CE52014" w14:textId="03BF6685" w:rsidR="00C74A5A" w:rsidRPr="002C7CEB" w:rsidRDefault="00C74A5A" w:rsidP="00322B53">
      <w:pPr>
        <w:pStyle w:val="Porat"/>
      </w:pPr>
      <w:r w:rsidRPr="002C7CEB">
        <w:t>Rita Banuškevičienė, tel. +370 5 260 4712</w:t>
      </w:r>
    </w:p>
    <w:sectPr w:rsidR="00C74A5A" w:rsidRPr="002C7CEB" w:rsidSect="003A498B">
      <w:headerReference w:type="even" r:id="rId10"/>
      <w:headerReference w:type="default" r:id="rId11"/>
      <w:headerReference w:type="first" r:id="rId12"/>
      <w:pgSz w:w="16838" w:h="11906" w:orient="landscape" w:code="9"/>
      <w:pgMar w:top="1134" w:right="567" w:bottom="1134" w:left="1701" w:header="1134" w:footer="37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5517" w14:textId="77777777" w:rsidR="004168D0" w:rsidRDefault="004168D0">
      <w:r>
        <w:separator/>
      </w:r>
    </w:p>
  </w:endnote>
  <w:endnote w:type="continuationSeparator" w:id="0">
    <w:p w14:paraId="58706877" w14:textId="77777777" w:rsidR="004168D0" w:rsidRDefault="0041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5FF5" w14:textId="77777777" w:rsidR="004168D0" w:rsidRDefault="004168D0">
      <w:r>
        <w:separator/>
      </w:r>
    </w:p>
  </w:footnote>
  <w:footnote w:type="continuationSeparator" w:id="0">
    <w:p w14:paraId="5A881D59" w14:textId="77777777" w:rsidR="004168D0" w:rsidRDefault="0041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1B36" w14:textId="5D2CA414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498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34F056" w14:textId="77777777" w:rsidR="00FC2BBD" w:rsidRDefault="00FC2B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199D" w14:textId="77777777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2BB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086B63" w14:textId="77777777" w:rsidR="00FC2BBD" w:rsidRDefault="00FC2BB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910E" w14:textId="77777777" w:rsidR="00FC2BBD" w:rsidRDefault="00FC2BBD">
    <w:pPr>
      <w:pStyle w:val="Antrats"/>
      <w:jc w:val="center"/>
    </w:pPr>
    <w:r>
      <w:rPr>
        <w:noProof/>
      </w:rPr>
      <w:object w:dxaOrig="811" w:dyaOrig="961" w14:anchorId="68ED7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2.75pt" fillcolor="window">
          <v:imagedata r:id="rId1" o:title=""/>
        </v:shape>
        <o:OLEObject Type="Embed" ProgID="Word.Picture.8" ShapeID="_x0000_i1025" DrawAspect="Content" ObjectID="_1824279839" r:id="rId2"/>
      </w:object>
    </w:r>
  </w:p>
  <w:p w14:paraId="3AC06FF2" w14:textId="77777777" w:rsidR="00FC2BBD" w:rsidRDefault="00FC2BBD">
    <w:pPr>
      <w:pStyle w:val="Antrats"/>
      <w:jc w:val="center"/>
      <w:rPr>
        <w:b/>
        <w:bCs/>
      </w:rPr>
    </w:pPr>
  </w:p>
  <w:p w14:paraId="03937374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LIETUVOS RESPUBLIKOS SVEIKATOS APSAUGOS MINISTRAS</w:t>
    </w:r>
  </w:p>
  <w:p w14:paraId="4AC0E921" w14:textId="77777777" w:rsidR="00FC2BBD" w:rsidRDefault="00FC2BBD">
    <w:pPr>
      <w:pStyle w:val="Antrats"/>
      <w:jc w:val="center"/>
      <w:rPr>
        <w:b/>
        <w:bCs/>
      </w:rPr>
    </w:pPr>
  </w:p>
  <w:p w14:paraId="65BC7579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6302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E"/>
    <w:rsid w:val="0000236C"/>
    <w:rsid w:val="000137E8"/>
    <w:rsid w:val="00031027"/>
    <w:rsid w:val="0003661F"/>
    <w:rsid w:val="0006165A"/>
    <w:rsid w:val="000759BA"/>
    <w:rsid w:val="00096F37"/>
    <w:rsid w:val="000A109B"/>
    <w:rsid w:val="000A7F4E"/>
    <w:rsid w:val="000B48CB"/>
    <w:rsid w:val="000C3673"/>
    <w:rsid w:val="00102501"/>
    <w:rsid w:val="00113CFD"/>
    <w:rsid w:val="00114271"/>
    <w:rsid w:val="0017209A"/>
    <w:rsid w:val="0017451D"/>
    <w:rsid w:val="001911A0"/>
    <w:rsid w:val="00192831"/>
    <w:rsid w:val="001B4A8A"/>
    <w:rsid w:val="001B683E"/>
    <w:rsid w:val="001E6224"/>
    <w:rsid w:val="001F3A70"/>
    <w:rsid w:val="001F5DF4"/>
    <w:rsid w:val="0020530A"/>
    <w:rsid w:val="002460D2"/>
    <w:rsid w:val="00252487"/>
    <w:rsid w:val="00252D74"/>
    <w:rsid w:val="00261781"/>
    <w:rsid w:val="002A5BDB"/>
    <w:rsid w:val="002B2338"/>
    <w:rsid w:val="002C7CEB"/>
    <w:rsid w:val="002C7D11"/>
    <w:rsid w:val="002F7DF6"/>
    <w:rsid w:val="00322B53"/>
    <w:rsid w:val="00356F9C"/>
    <w:rsid w:val="003573BD"/>
    <w:rsid w:val="003639CB"/>
    <w:rsid w:val="003868D9"/>
    <w:rsid w:val="003A498B"/>
    <w:rsid w:val="003B4A7E"/>
    <w:rsid w:val="003B66EE"/>
    <w:rsid w:val="003F1C47"/>
    <w:rsid w:val="003F26D0"/>
    <w:rsid w:val="004168D0"/>
    <w:rsid w:val="00416F87"/>
    <w:rsid w:val="004252AC"/>
    <w:rsid w:val="0043325A"/>
    <w:rsid w:val="0043598D"/>
    <w:rsid w:val="0044458A"/>
    <w:rsid w:val="00466094"/>
    <w:rsid w:val="004716CC"/>
    <w:rsid w:val="004822AB"/>
    <w:rsid w:val="00485E7B"/>
    <w:rsid w:val="004A4127"/>
    <w:rsid w:val="004D1054"/>
    <w:rsid w:val="004D3912"/>
    <w:rsid w:val="004E1E0D"/>
    <w:rsid w:val="005144BD"/>
    <w:rsid w:val="005A7115"/>
    <w:rsid w:val="005C58A5"/>
    <w:rsid w:val="005D4979"/>
    <w:rsid w:val="005D64B4"/>
    <w:rsid w:val="005D6A48"/>
    <w:rsid w:val="005E1E97"/>
    <w:rsid w:val="00606136"/>
    <w:rsid w:val="00657AC4"/>
    <w:rsid w:val="00662F7A"/>
    <w:rsid w:val="0068109F"/>
    <w:rsid w:val="00696194"/>
    <w:rsid w:val="006962DB"/>
    <w:rsid w:val="006D7674"/>
    <w:rsid w:val="00704100"/>
    <w:rsid w:val="0072190A"/>
    <w:rsid w:val="007364DD"/>
    <w:rsid w:val="00736740"/>
    <w:rsid w:val="00745642"/>
    <w:rsid w:val="007A6DC4"/>
    <w:rsid w:val="007B1C56"/>
    <w:rsid w:val="007E72B7"/>
    <w:rsid w:val="007F7199"/>
    <w:rsid w:val="00821DB2"/>
    <w:rsid w:val="0083000E"/>
    <w:rsid w:val="00833CE1"/>
    <w:rsid w:val="0086159B"/>
    <w:rsid w:val="008658BC"/>
    <w:rsid w:val="008A1539"/>
    <w:rsid w:val="008C0700"/>
    <w:rsid w:val="008D0556"/>
    <w:rsid w:val="0093244F"/>
    <w:rsid w:val="00941216"/>
    <w:rsid w:val="00941F16"/>
    <w:rsid w:val="00977ECC"/>
    <w:rsid w:val="00A056B1"/>
    <w:rsid w:val="00A07CD1"/>
    <w:rsid w:val="00A11CE7"/>
    <w:rsid w:val="00A23E4F"/>
    <w:rsid w:val="00A4237B"/>
    <w:rsid w:val="00A61479"/>
    <w:rsid w:val="00A64506"/>
    <w:rsid w:val="00AA648F"/>
    <w:rsid w:val="00AA7F6D"/>
    <w:rsid w:val="00AE2DDD"/>
    <w:rsid w:val="00AF0653"/>
    <w:rsid w:val="00B221DA"/>
    <w:rsid w:val="00B41457"/>
    <w:rsid w:val="00B41B1E"/>
    <w:rsid w:val="00B42D74"/>
    <w:rsid w:val="00B55648"/>
    <w:rsid w:val="00B56B98"/>
    <w:rsid w:val="00B96B64"/>
    <w:rsid w:val="00BA4C04"/>
    <w:rsid w:val="00BA51BB"/>
    <w:rsid w:val="00BB01B6"/>
    <w:rsid w:val="00BB5F18"/>
    <w:rsid w:val="00BC66EB"/>
    <w:rsid w:val="00BF68F8"/>
    <w:rsid w:val="00C01355"/>
    <w:rsid w:val="00C2646B"/>
    <w:rsid w:val="00C52466"/>
    <w:rsid w:val="00C54774"/>
    <w:rsid w:val="00C60646"/>
    <w:rsid w:val="00C74A5A"/>
    <w:rsid w:val="00C775FA"/>
    <w:rsid w:val="00C8208A"/>
    <w:rsid w:val="00CA4E05"/>
    <w:rsid w:val="00CA76EE"/>
    <w:rsid w:val="00CB1871"/>
    <w:rsid w:val="00CC2D07"/>
    <w:rsid w:val="00CF5EAD"/>
    <w:rsid w:val="00D17078"/>
    <w:rsid w:val="00D31D64"/>
    <w:rsid w:val="00D47ABB"/>
    <w:rsid w:val="00D5630C"/>
    <w:rsid w:val="00D81C8A"/>
    <w:rsid w:val="00D8619B"/>
    <w:rsid w:val="00DA4040"/>
    <w:rsid w:val="00DB27CC"/>
    <w:rsid w:val="00DB78E6"/>
    <w:rsid w:val="00E06BBE"/>
    <w:rsid w:val="00E126F5"/>
    <w:rsid w:val="00E175B0"/>
    <w:rsid w:val="00E3159D"/>
    <w:rsid w:val="00E42781"/>
    <w:rsid w:val="00E4640B"/>
    <w:rsid w:val="00E63972"/>
    <w:rsid w:val="00E928B2"/>
    <w:rsid w:val="00EA0D63"/>
    <w:rsid w:val="00EC2C94"/>
    <w:rsid w:val="00F0063C"/>
    <w:rsid w:val="00F115B0"/>
    <w:rsid w:val="00F132D1"/>
    <w:rsid w:val="00F15332"/>
    <w:rsid w:val="00F3098C"/>
    <w:rsid w:val="00F919A8"/>
    <w:rsid w:val="00F9371B"/>
    <w:rsid w:val="00FC2BBD"/>
    <w:rsid w:val="00FD109E"/>
    <w:rsid w:val="00FF304D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D61DDA"/>
  <w15:docId w15:val="{C4E21F11-8D66-4C74-A07D-BB4F1A5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1E622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paragraph" w:styleId="Betarp">
    <w:name w:val="No Spacing"/>
    <w:uiPriority w:val="1"/>
    <w:qFormat/>
    <w:rsid w:val="001E6224"/>
    <w:rPr>
      <w:rFonts w:eastAsia="Calibri"/>
      <w:sz w:val="24"/>
      <w:szCs w:val="22"/>
      <w:lang w:eastAsia="en-US"/>
    </w:rPr>
  </w:style>
  <w:style w:type="paragraph" w:customStyle="1" w:styleId="Prezidentas">
    <w:name w:val="Prezidentas"/>
    <w:basedOn w:val="prastasis"/>
    <w:rsid w:val="00BB5F18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6368-8434-4da0-b8c5-4172b9ea0f9c">
      <UserInfo>
        <DisplayName>Laimutė Užupė</DisplayName>
        <AccountId>518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8BDF1B7149A445B634534142DB2BA2" ma:contentTypeVersion="9" ma:contentTypeDescription="Kurkite naują dokumentą." ma:contentTypeScope="" ma:versionID="b2eee8937d2a1af794ee59ffe6414653">
  <xsd:schema xmlns:xsd="http://www.w3.org/2001/XMLSchema" xmlns:xs="http://www.w3.org/2001/XMLSchema" xmlns:p="http://schemas.microsoft.com/office/2006/metadata/properties" xmlns:ns2="1f08f849-cb30-4d50-b098-b22668634d80" xmlns:ns3="7f216368-8434-4da0-b8c5-4172b9ea0f9c" targetNamespace="http://schemas.microsoft.com/office/2006/metadata/properties" ma:root="true" ma:fieldsID="a68cdeb5503e815761a51349ca965f35" ns2:_="" ns3:_="">
    <xsd:import namespace="1f08f849-cb30-4d50-b098-b22668634d80"/>
    <xsd:import namespace="7f216368-8434-4da0-b8c5-4172b9ea0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8f849-cb30-4d50-b098-b22668634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6368-8434-4da0-b8c5-4172b9ea0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CFDD4-93A5-48E2-A3E4-27507CA1D5BE}">
  <ds:schemaRefs>
    <ds:schemaRef ds:uri="http://schemas.microsoft.com/office/2006/metadata/properties"/>
    <ds:schemaRef ds:uri="http://schemas.microsoft.com/office/infopath/2007/PartnerControls"/>
    <ds:schemaRef ds:uri="7f216368-8434-4da0-b8c5-4172b9ea0f9c"/>
  </ds:schemaRefs>
</ds:datastoreItem>
</file>

<file path=customXml/itemProps2.xml><?xml version="1.0" encoding="utf-8"?>
<ds:datastoreItem xmlns:ds="http://schemas.openxmlformats.org/officeDocument/2006/customXml" ds:itemID="{D4A776F0-D1E3-40A4-B089-5605A1198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703EC-0EFC-452D-B5F7-C94E30C42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8f849-cb30-4d50-b098-b22668634d80"/>
    <ds:schemaRef ds:uri="7f216368-8434-4da0-b8c5-4172b9ea0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3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subject/>
  <dc:creator>loginovic</dc:creator>
  <cp:keywords/>
  <dc:description/>
  <cp:lastModifiedBy>Erika Meškėlienė</cp:lastModifiedBy>
  <cp:revision>7</cp:revision>
  <cp:lastPrinted>2025-11-10T09:37:00Z</cp:lastPrinted>
  <dcterms:created xsi:type="dcterms:W3CDTF">2025-11-10T09:33:00Z</dcterms:created>
  <dcterms:modified xsi:type="dcterms:W3CDTF">2025-11-10T09:37:00Z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0x010100958BDF1B7149A445B634534142DB2BA2</vt:lpwstr>
  </property>
  <property fmtid="{D5CDD505-2E9C-101B-9397-08002B2CF9AE}" pid="3" name="Order">
    <vt:r8>28700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