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6" w:type="dxa"/>
        <w:jc w:val="center"/>
        <w:tblLayout w:type="fixed"/>
        <w:tblLook w:val="0000" w:firstRow="0" w:lastRow="0" w:firstColumn="0" w:lastColumn="0" w:noHBand="0" w:noVBand="0"/>
      </w:tblPr>
      <w:tblGrid>
        <w:gridCol w:w="4248"/>
        <w:gridCol w:w="1358"/>
        <w:gridCol w:w="59"/>
        <w:gridCol w:w="1418"/>
        <w:gridCol w:w="2565"/>
        <w:gridCol w:w="8"/>
      </w:tblGrid>
      <w:tr w:rsidR="00022B8C" w14:paraId="41EC0594" w14:textId="77777777" w:rsidTr="00C80F81">
        <w:trPr>
          <w:cantSplit/>
          <w:jc w:val="center"/>
        </w:trPr>
        <w:tc>
          <w:tcPr>
            <w:tcW w:w="4248" w:type="dxa"/>
            <w:vMerge w:val="restart"/>
          </w:tcPr>
          <w:p w14:paraId="6700928D" w14:textId="77777777" w:rsidR="00022B8C" w:rsidRPr="00E5721C" w:rsidRDefault="001A06B5" w:rsidP="001A06B5">
            <w:r>
              <w:t>Sveikatos apsaugos minist</w:t>
            </w:r>
            <w:r w:rsidR="00DC1E44">
              <w:t>e</w:t>
            </w:r>
            <w:r>
              <w:t>rijai</w:t>
            </w:r>
          </w:p>
        </w:tc>
        <w:tc>
          <w:tcPr>
            <w:tcW w:w="1417" w:type="dxa"/>
            <w:gridSpan w:val="2"/>
          </w:tcPr>
          <w:p w14:paraId="1C03170C" w14:textId="77777777" w:rsidR="00022B8C" w:rsidRPr="00E5721C" w:rsidRDefault="00022B8C" w:rsidP="00FE20E6">
            <w:pPr>
              <w:jc w:val="right"/>
            </w:pPr>
          </w:p>
        </w:tc>
        <w:tc>
          <w:tcPr>
            <w:tcW w:w="1418" w:type="dxa"/>
          </w:tcPr>
          <w:p w14:paraId="3D97E972" w14:textId="77777777" w:rsidR="00022B8C" w:rsidRPr="00E5721C" w:rsidRDefault="00022B8C" w:rsidP="00FE20E6">
            <w:pPr>
              <w:jc w:val="right"/>
            </w:pPr>
          </w:p>
        </w:tc>
        <w:tc>
          <w:tcPr>
            <w:tcW w:w="2573" w:type="dxa"/>
            <w:gridSpan w:val="2"/>
          </w:tcPr>
          <w:p w14:paraId="07E39C33" w14:textId="77777777" w:rsidR="00022B8C" w:rsidRPr="00E5721C" w:rsidRDefault="00022B8C" w:rsidP="00024967">
            <w:r w:rsidRPr="00E5721C">
              <w:t>Nr.</w:t>
            </w:r>
            <w:r>
              <w:t xml:space="preserve"> </w:t>
            </w:r>
          </w:p>
        </w:tc>
      </w:tr>
      <w:tr w:rsidR="00022B8C" w14:paraId="21DDE2F8" w14:textId="77777777" w:rsidTr="00C80F81">
        <w:trPr>
          <w:cantSplit/>
          <w:jc w:val="center"/>
        </w:trPr>
        <w:tc>
          <w:tcPr>
            <w:tcW w:w="4248" w:type="dxa"/>
            <w:vMerge/>
            <w:vAlign w:val="center"/>
          </w:tcPr>
          <w:p w14:paraId="169EC952" w14:textId="77777777" w:rsidR="00022B8C" w:rsidRPr="00E5721C" w:rsidRDefault="00022B8C" w:rsidP="008C7A14"/>
        </w:tc>
        <w:tc>
          <w:tcPr>
            <w:tcW w:w="1417" w:type="dxa"/>
            <w:gridSpan w:val="2"/>
            <w:vAlign w:val="center"/>
          </w:tcPr>
          <w:p w14:paraId="649E1E5C" w14:textId="77777777" w:rsidR="00022B8C" w:rsidRPr="00E5721C" w:rsidRDefault="00022B8C" w:rsidP="008C7A14">
            <w:pPr>
              <w:jc w:val="right"/>
            </w:pPr>
            <w:r w:rsidRPr="00E5721C">
              <w:t>Į</w:t>
            </w:r>
          </w:p>
        </w:tc>
        <w:tc>
          <w:tcPr>
            <w:tcW w:w="1418" w:type="dxa"/>
            <w:vAlign w:val="center"/>
          </w:tcPr>
          <w:p w14:paraId="20FFABE1" w14:textId="77777777" w:rsidR="00022B8C" w:rsidRPr="00E5721C" w:rsidRDefault="00022B8C" w:rsidP="008C7A14">
            <w:pPr>
              <w:jc w:val="right"/>
            </w:pPr>
          </w:p>
        </w:tc>
        <w:tc>
          <w:tcPr>
            <w:tcW w:w="2573" w:type="dxa"/>
            <w:gridSpan w:val="2"/>
            <w:vAlign w:val="center"/>
          </w:tcPr>
          <w:p w14:paraId="0B71A544" w14:textId="77777777" w:rsidR="00022B8C" w:rsidRPr="00E5721C" w:rsidRDefault="00022B8C" w:rsidP="008C7A14">
            <w:r w:rsidRPr="00E5721C">
              <w:t>Nr.</w:t>
            </w:r>
            <w:r w:rsidR="00024967">
              <w:t xml:space="preserve"> </w:t>
            </w:r>
          </w:p>
        </w:tc>
      </w:tr>
      <w:tr w:rsidR="008C7A14" w14:paraId="09D1FAD0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5858FF96" w14:textId="77777777" w:rsidR="008C7A14" w:rsidRPr="00E5721C" w:rsidRDefault="008C7A14" w:rsidP="008C7A14"/>
        </w:tc>
        <w:tc>
          <w:tcPr>
            <w:tcW w:w="4042" w:type="dxa"/>
            <w:gridSpan w:val="3"/>
            <w:vMerge w:val="restart"/>
            <w:vAlign w:val="center"/>
          </w:tcPr>
          <w:p w14:paraId="6951FFDF" w14:textId="77777777" w:rsidR="008C7A14" w:rsidRPr="00E5721C" w:rsidRDefault="008C7A14" w:rsidP="008C7A14">
            <w:pPr>
              <w:jc w:val="right"/>
            </w:pPr>
          </w:p>
        </w:tc>
      </w:tr>
      <w:tr w:rsidR="008C7A14" w14:paraId="17825629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578FA726" w14:textId="77777777" w:rsidR="008C7A14" w:rsidRPr="00E5721C" w:rsidRDefault="008C7A14" w:rsidP="008C7A14">
            <w:pPr>
              <w:rPr>
                <w:caps/>
              </w:rPr>
            </w:pPr>
          </w:p>
        </w:tc>
        <w:tc>
          <w:tcPr>
            <w:tcW w:w="4042" w:type="dxa"/>
            <w:gridSpan w:val="3"/>
            <w:vMerge/>
            <w:vAlign w:val="center"/>
          </w:tcPr>
          <w:p w14:paraId="3D0C2F60" w14:textId="77777777" w:rsidR="008C7A14" w:rsidRPr="00E5721C" w:rsidRDefault="008C7A14" w:rsidP="008C7A14">
            <w:pPr>
              <w:rPr>
                <w:caps/>
              </w:rPr>
            </w:pPr>
          </w:p>
        </w:tc>
      </w:tr>
      <w:tr w:rsidR="008C7A14" w14:paraId="7D77B3AF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7E302607" w14:textId="77777777" w:rsidR="008C7A14" w:rsidRPr="00E5721C" w:rsidRDefault="008C7A14" w:rsidP="008C7A14">
            <w:pPr>
              <w:rPr>
                <w:caps/>
              </w:rPr>
            </w:pPr>
          </w:p>
        </w:tc>
        <w:tc>
          <w:tcPr>
            <w:tcW w:w="4042" w:type="dxa"/>
            <w:gridSpan w:val="3"/>
            <w:vAlign w:val="center"/>
          </w:tcPr>
          <w:p w14:paraId="182FD128" w14:textId="77777777" w:rsidR="008C7A14" w:rsidRPr="00E5721C" w:rsidRDefault="008C7A14" w:rsidP="008C7A14">
            <w:pPr>
              <w:rPr>
                <w:caps/>
              </w:rPr>
            </w:pPr>
          </w:p>
        </w:tc>
      </w:tr>
      <w:tr w:rsidR="008C7A14" w14:paraId="398D096B" w14:textId="77777777" w:rsidTr="00886B28">
        <w:trPr>
          <w:gridAfter w:val="1"/>
          <w:wAfter w:w="8" w:type="dxa"/>
          <w:jc w:val="center"/>
        </w:trPr>
        <w:tc>
          <w:tcPr>
            <w:tcW w:w="9648" w:type="dxa"/>
            <w:gridSpan w:val="5"/>
            <w:vAlign w:val="center"/>
          </w:tcPr>
          <w:p w14:paraId="74353DB4" w14:textId="21CCE77B" w:rsidR="008C7A14" w:rsidRPr="00E5721C" w:rsidRDefault="008C7A14" w:rsidP="00BE102F">
            <w:pPr>
              <w:jc w:val="both"/>
              <w:rPr>
                <w:b/>
              </w:rPr>
            </w:pPr>
            <w:r w:rsidRPr="00E5721C">
              <w:rPr>
                <w:b/>
                <w:caps/>
              </w:rPr>
              <w:t xml:space="preserve">Dėl </w:t>
            </w:r>
            <w:r w:rsidR="00FA1EC9">
              <w:rPr>
                <w:b/>
                <w:caps/>
              </w:rPr>
              <w:t xml:space="preserve">PRANEŠIMŲ APIE ĮTARIAMAS NEPAGEIDAUJAMAS REAKCIJAS Į </w:t>
            </w:r>
            <w:r w:rsidR="00FA1EC9" w:rsidRPr="00FA1EC9">
              <w:rPr>
                <w:b/>
                <w:caps/>
              </w:rPr>
              <w:t>COVID-19</w:t>
            </w:r>
            <w:r w:rsidR="00FA1EC9">
              <w:rPr>
                <w:b/>
                <w:caps/>
              </w:rPr>
              <w:t xml:space="preserve"> VAKCINAS </w:t>
            </w:r>
            <w:r w:rsidR="00156ACD">
              <w:rPr>
                <w:b/>
                <w:caps/>
              </w:rPr>
              <w:t>202</w:t>
            </w:r>
            <w:r w:rsidR="00E57821">
              <w:rPr>
                <w:b/>
                <w:caps/>
              </w:rPr>
              <w:t>5</w:t>
            </w:r>
            <w:r w:rsidR="00156ACD">
              <w:rPr>
                <w:b/>
                <w:caps/>
              </w:rPr>
              <w:t xml:space="preserve"> M.</w:t>
            </w:r>
            <w:r w:rsidR="0001761C">
              <w:rPr>
                <w:b/>
                <w:caps/>
              </w:rPr>
              <w:t xml:space="preserve"> </w:t>
            </w:r>
            <w:r w:rsidR="00A47D5F">
              <w:rPr>
                <w:b/>
                <w:caps/>
              </w:rPr>
              <w:t>TREČIO</w:t>
            </w:r>
            <w:r w:rsidR="00C51854">
              <w:rPr>
                <w:b/>
                <w:caps/>
              </w:rPr>
              <w:t xml:space="preserve"> KETVIRČIO DUOMENŲ</w:t>
            </w:r>
          </w:p>
        </w:tc>
      </w:tr>
      <w:tr w:rsidR="008C7A14" w14:paraId="432ED2D3" w14:textId="77777777" w:rsidTr="00886B28">
        <w:trPr>
          <w:gridAfter w:val="1"/>
          <w:wAfter w:w="8" w:type="dxa"/>
          <w:jc w:val="center"/>
        </w:trPr>
        <w:tc>
          <w:tcPr>
            <w:tcW w:w="9648" w:type="dxa"/>
            <w:gridSpan w:val="5"/>
            <w:vAlign w:val="center"/>
          </w:tcPr>
          <w:p w14:paraId="72AF1E6B" w14:textId="77777777" w:rsidR="008C7A14" w:rsidRPr="00E5721C" w:rsidRDefault="008C7A14" w:rsidP="008C7A14">
            <w:pPr>
              <w:rPr>
                <w:b/>
              </w:rPr>
            </w:pPr>
          </w:p>
        </w:tc>
      </w:tr>
    </w:tbl>
    <w:p w14:paraId="765ACE7A" w14:textId="77777777" w:rsidR="001921F3" w:rsidRPr="001921F3" w:rsidRDefault="001921F3" w:rsidP="001921F3"/>
    <w:p w14:paraId="14B018C2" w14:textId="77777777" w:rsidR="001921F3" w:rsidRPr="001921F3" w:rsidRDefault="001921F3" w:rsidP="001921F3"/>
    <w:p w14:paraId="5377583F" w14:textId="37B485B9" w:rsidR="00BE102F" w:rsidRDefault="001A06B5" w:rsidP="001844D5">
      <w:pPr>
        <w:ind w:firstLine="720"/>
        <w:jc w:val="both"/>
      </w:pPr>
      <w:r>
        <w:t xml:space="preserve">Valstybinė vaistų kontrolės tarnyba prie Lietuvos Respublikos sveikatos apsaugos ministerijos, vykdydama </w:t>
      </w:r>
      <w:r w:rsidRPr="001A06B5">
        <w:t xml:space="preserve"> Lietuvos Respublikos sveikatos apsaugos ministro 2020 m. gruodžio 23 d. įsakym</w:t>
      </w:r>
      <w:r w:rsidR="00566937">
        <w:t>o</w:t>
      </w:r>
      <w:r w:rsidRPr="001A06B5">
        <w:t xml:space="preserve"> Nr. V-2997 </w:t>
      </w:r>
      <w:r w:rsidR="00566937">
        <w:t>„Dėl g</w:t>
      </w:r>
      <w:r w:rsidRPr="001A06B5">
        <w:t>yventojų skiepijimo valstybės biudžeto lėšomis įsigyjama</w:t>
      </w:r>
      <w:r w:rsidR="0088011B">
        <w:br/>
      </w:r>
      <w:r w:rsidRPr="001A06B5">
        <w:t xml:space="preserve">COVID-19 ligos (koronaviruso infekcijos) vakcina organizavimo tvarkos aprašo </w:t>
      </w:r>
      <w:r w:rsidR="00566937">
        <w:t>patvirtinimo“</w:t>
      </w:r>
      <w:r w:rsidR="003F1BF6">
        <w:t xml:space="preserve"> </w:t>
      </w:r>
      <w:r w:rsidR="00566937" w:rsidRPr="00566937">
        <w:t xml:space="preserve">2.2.2 </w:t>
      </w:r>
      <w:r w:rsidR="00566937">
        <w:t>punktą</w:t>
      </w:r>
      <w:r w:rsidR="00056E80">
        <w:t xml:space="preserve"> ir </w:t>
      </w:r>
      <w:r w:rsidR="00056E80" w:rsidRPr="00056E80">
        <w:t>2022–2025 metų COVID-19 ligos (koronaviruso infekcijos) vakcinacijos ir gydymo program</w:t>
      </w:r>
      <w:r w:rsidR="00056E80">
        <w:t xml:space="preserve">os, patvirtintos </w:t>
      </w:r>
      <w:r w:rsidR="00056E80" w:rsidRPr="00056E80">
        <w:t xml:space="preserve">Lietuvos Respublikos sveikatos apsaugos ministro </w:t>
      </w:r>
      <w:r w:rsidR="00056E80">
        <w:t xml:space="preserve"> </w:t>
      </w:r>
      <w:r w:rsidR="00056E80" w:rsidRPr="00056E80">
        <w:t>2022 m. spalio 21 d.</w:t>
      </w:r>
      <w:r w:rsidR="00056E80">
        <w:t xml:space="preserve"> įsakymu </w:t>
      </w:r>
      <w:r w:rsidR="00056E80" w:rsidRPr="00056E80">
        <w:t>Nr. V-1588</w:t>
      </w:r>
      <w:r w:rsidR="00056E80">
        <w:t xml:space="preserve">, </w:t>
      </w:r>
      <w:r w:rsidR="00056E80" w:rsidRPr="00056E80">
        <w:t xml:space="preserve">29.5. </w:t>
      </w:r>
      <w:r w:rsidR="00056E80">
        <w:t>punktą,</w:t>
      </w:r>
      <w:r w:rsidR="00566937">
        <w:t xml:space="preserve"> </w:t>
      </w:r>
      <w:r w:rsidR="00C51854">
        <w:t xml:space="preserve">informuoja, kad </w:t>
      </w:r>
      <w:r w:rsidR="002A3C90">
        <w:t xml:space="preserve">per </w:t>
      </w:r>
      <w:r w:rsidR="00AA4080">
        <w:t>202</w:t>
      </w:r>
      <w:r w:rsidR="00BD75F4">
        <w:t>5</w:t>
      </w:r>
      <w:r w:rsidR="00AA4080">
        <w:t xml:space="preserve"> m. </w:t>
      </w:r>
      <w:r w:rsidR="00A47D5F">
        <w:t>treči</w:t>
      </w:r>
      <w:r w:rsidR="003A189C">
        <w:t>ą</w:t>
      </w:r>
      <w:r w:rsidR="00BE102F">
        <w:t xml:space="preserve"> </w:t>
      </w:r>
      <w:r w:rsidR="00C51854">
        <w:t>ketvir</w:t>
      </w:r>
      <w:r w:rsidR="0001761C">
        <w:t>tį</w:t>
      </w:r>
      <w:r w:rsidR="00C51854">
        <w:t xml:space="preserve"> </w:t>
      </w:r>
      <w:r w:rsidR="002A3C90">
        <w:t>ne</w:t>
      </w:r>
      <w:r w:rsidR="00C51854">
        <w:t xml:space="preserve">gavo </w:t>
      </w:r>
      <w:r w:rsidR="002A3C90">
        <w:t xml:space="preserve">nė </w:t>
      </w:r>
      <w:r w:rsidR="00BD75F4">
        <w:t>vien</w:t>
      </w:r>
      <w:r w:rsidR="002A3C90">
        <w:t>o</w:t>
      </w:r>
      <w:r w:rsidR="00BE102F">
        <w:t xml:space="preserve"> </w:t>
      </w:r>
      <w:r w:rsidR="00C51854">
        <w:t>pranešim</w:t>
      </w:r>
      <w:r w:rsidR="002A3C90">
        <w:t>o</w:t>
      </w:r>
      <w:r w:rsidR="00C51854">
        <w:t xml:space="preserve"> apie įtariam</w:t>
      </w:r>
      <w:r w:rsidR="002A3C90">
        <w:t>as</w:t>
      </w:r>
      <w:r w:rsidR="00C51854">
        <w:t xml:space="preserve"> nepageidaujam</w:t>
      </w:r>
      <w:r w:rsidR="002A3C90">
        <w:t>as</w:t>
      </w:r>
      <w:r w:rsidR="00C51854">
        <w:t xml:space="preserve"> reakcij</w:t>
      </w:r>
      <w:r w:rsidR="002A3C90">
        <w:t>as</w:t>
      </w:r>
      <w:r w:rsidR="00BE102F">
        <w:t xml:space="preserve"> (toliau - ĮNR),</w:t>
      </w:r>
      <w:r w:rsidR="00C51854">
        <w:t xml:space="preserve"> pasireiškusi</w:t>
      </w:r>
      <w:r w:rsidR="002A3C90">
        <w:t>as</w:t>
      </w:r>
      <w:r w:rsidR="00C51854">
        <w:t xml:space="preserve"> po vakcinacijos C</w:t>
      </w:r>
      <w:r w:rsidR="00BE102F">
        <w:t>OVID-19 vakcin</w:t>
      </w:r>
      <w:r w:rsidR="002A3C90">
        <w:t>omis</w:t>
      </w:r>
      <w:r w:rsidR="001844D5">
        <w:t xml:space="preserve">. </w:t>
      </w:r>
    </w:p>
    <w:p w14:paraId="4C272A73" w14:textId="77777777" w:rsidR="002A3C90" w:rsidRDefault="002A3C90" w:rsidP="001844D5">
      <w:pPr>
        <w:ind w:firstLine="720"/>
        <w:jc w:val="both"/>
      </w:pPr>
    </w:p>
    <w:p w14:paraId="538748BE" w14:textId="49ED117A" w:rsidR="00C416C7" w:rsidRDefault="00C416C7" w:rsidP="001B35E9">
      <w:pPr>
        <w:ind w:left="720"/>
        <w:jc w:val="both"/>
      </w:pPr>
    </w:p>
    <w:p w14:paraId="78FF9D3F" w14:textId="77777777" w:rsidR="001A06B5" w:rsidRDefault="001A06B5" w:rsidP="00156ACD">
      <w:pPr>
        <w:ind w:firstLine="720"/>
        <w:jc w:val="both"/>
      </w:pPr>
    </w:p>
    <w:p w14:paraId="6B2E7D0A" w14:textId="77777777" w:rsidR="00C15A4A" w:rsidRDefault="00C15A4A" w:rsidP="00156ACD">
      <w:pPr>
        <w:ind w:firstLine="720"/>
        <w:jc w:val="both"/>
      </w:pPr>
    </w:p>
    <w:p w14:paraId="4C1EF6F7" w14:textId="77777777" w:rsidR="001921F3" w:rsidRPr="001921F3" w:rsidRDefault="001921F3" w:rsidP="001921F3"/>
    <w:p w14:paraId="0F3E57B1" w14:textId="77777777" w:rsidR="00360DD7" w:rsidRDefault="00360DD7" w:rsidP="00360DD7"/>
    <w:p w14:paraId="65B6E569" w14:textId="77777777" w:rsidR="00360DD7" w:rsidRDefault="00360DD7" w:rsidP="00360DD7"/>
    <w:p w14:paraId="72015BD8" w14:textId="6242D038" w:rsidR="00360DD7" w:rsidRDefault="001C591D" w:rsidP="00360DD7">
      <w:r w:rsidRPr="001C591D">
        <w:t>Viršininkė</w:t>
      </w:r>
      <w:r w:rsidRPr="001C591D">
        <w:tab/>
      </w:r>
      <w:r w:rsidRPr="001C591D">
        <w:tab/>
      </w:r>
      <w:r w:rsidRPr="001C591D">
        <w:tab/>
      </w:r>
      <w:r w:rsidRPr="001C591D">
        <w:tab/>
        <w:t xml:space="preserve"> </w:t>
      </w:r>
      <w:r w:rsidRPr="001C591D">
        <w:tab/>
      </w:r>
      <w:r w:rsidRPr="001C591D">
        <w:tab/>
      </w:r>
      <w:r w:rsidRPr="001C591D">
        <w:tab/>
      </w:r>
      <w:r w:rsidRPr="001C591D">
        <w:tab/>
      </w:r>
      <w:r w:rsidRPr="001C591D">
        <w:tab/>
        <w:t>Dovilė Marcinkė</w:t>
      </w:r>
    </w:p>
    <w:p w14:paraId="392D6880" w14:textId="77777777" w:rsidR="00360DD7" w:rsidRDefault="00360DD7" w:rsidP="00360DD7"/>
    <w:p w14:paraId="1E0EDA3B" w14:textId="77777777" w:rsidR="00060E6A" w:rsidRDefault="00060E6A" w:rsidP="00360DD7"/>
    <w:p w14:paraId="334957A8" w14:textId="77777777" w:rsidR="006A5856" w:rsidRDefault="006A5856" w:rsidP="00360DD7"/>
    <w:p w14:paraId="6CDE5A45" w14:textId="77777777" w:rsidR="006A5856" w:rsidRDefault="006A5856" w:rsidP="00360DD7"/>
    <w:p w14:paraId="32D8A9EF" w14:textId="77777777" w:rsidR="006A5856" w:rsidRDefault="006A5856" w:rsidP="00360DD7"/>
    <w:p w14:paraId="2CA421EC" w14:textId="77777777" w:rsidR="006A5856" w:rsidRDefault="006A5856" w:rsidP="00360DD7"/>
    <w:p w14:paraId="3AD6DA35" w14:textId="77777777" w:rsidR="00060E6A" w:rsidRDefault="00060E6A" w:rsidP="00360DD7"/>
    <w:p w14:paraId="11303969" w14:textId="77777777" w:rsidR="001C591D" w:rsidRDefault="001C591D" w:rsidP="00360DD7"/>
    <w:p w14:paraId="4FEFB663" w14:textId="77777777" w:rsidR="001C591D" w:rsidRDefault="001C591D" w:rsidP="00360DD7"/>
    <w:p w14:paraId="161328A9" w14:textId="77777777" w:rsidR="001C591D" w:rsidRDefault="001C591D" w:rsidP="00360DD7"/>
    <w:p w14:paraId="5F7DF5C0" w14:textId="77777777" w:rsidR="00360DD7" w:rsidRDefault="00360DD7" w:rsidP="00360DD7"/>
    <w:p w14:paraId="7E49A010" w14:textId="77777777" w:rsidR="00DA6EB1" w:rsidRDefault="00DA6EB1" w:rsidP="00FA1EC9">
      <w:pPr>
        <w:rPr>
          <w:sz w:val="18"/>
          <w:szCs w:val="18"/>
        </w:rPr>
      </w:pPr>
    </w:p>
    <w:p w14:paraId="698E736E" w14:textId="77777777" w:rsidR="00DA6EB1" w:rsidRDefault="00DA6EB1" w:rsidP="00FA1EC9">
      <w:pPr>
        <w:rPr>
          <w:sz w:val="18"/>
          <w:szCs w:val="18"/>
        </w:rPr>
      </w:pPr>
    </w:p>
    <w:p w14:paraId="18EF3947" w14:textId="77777777" w:rsidR="00DA6EB1" w:rsidRDefault="00DA6EB1" w:rsidP="00FA1EC9">
      <w:pPr>
        <w:rPr>
          <w:sz w:val="18"/>
          <w:szCs w:val="18"/>
        </w:rPr>
      </w:pPr>
    </w:p>
    <w:p w14:paraId="1D98D489" w14:textId="77777777" w:rsidR="0013186A" w:rsidRPr="0013186A" w:rsidRDefault="0013186A" w:rsidP="0013186A">
      <w:pPr>
        <w:rPr>
          <w:sz w:val="18"/>
          <w:szCs w:val="18"/>
        </w:rPr>
      </w:pPr>
      <w:r w:rsidRPr="0013186A">
        <w:rPr>
          <w:sz w:val="18"/>
          <w:szCs w:val="18"/>
        </w:rPr>
        <w:t>J. Simanavičienė, el. paštas: JurateSimanaviciene@vvkt.lt</w:t>
      </w:r>
    </w:p>
    <w:p w14:paraId="2C750501" w14:textId="77777777" w:rsidR="00DA6EB1" w:rsidRDefault="00DA6EB1" w:rsidP="00FA1EC9">
      <w:pPr>
        <w:rPr>
          <w:sz w:val="18"/>
          <w:szCs w:val="18"/>
        </w:rPr>
      </w:pPr>
    </w:p>
    <w:sectPr w:rsidR="00DA6EB1" w:rsidSect="00D31AC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6346" w14:textId="77777777" w:rsidR="00F12EDB" w:rsidRDefault="00F12EDB">
      <w:r>
        <w:separator/>
      </w:r>
    </w:p>
  </w:endnote>
  <w:endnote w:type="continuationSeparator" w:id="0">
    <w:p w14:paraId="6E1C4CE8" w14:textId="77777777" w:rsidR="00F12EDB" w:rsidRDefault="00F1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ACF0" w14:textId="77777777" w:rsidR="00C80F81" w:rsidRPr="00C80F81" w:rsidRDefault="00C80F81" w:rsidP="00C80F81">
    <w:pPr>
      <w:pBdr>
        <w:top w:val="single" w:sz="4" w:space="1" w:color="auto"/>
      </w:pBdr>
      <w:rPr>
        <w:sz w:val="8"/>
        <w:szCs w:val="8"/>
      </w:rPr>
    </w:pPr>
  </w:p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9567"/>
    </w:tblGrid>
    <w:tr w:rsidR="003C7257" w14:paraId="1BE717F5" w14:textId="77777777" w:rsidTr="00F0675B">
      <w:trPr>
        <w:jc w:val="center"/>
      </w:trPr>
      <w:tc>
        <w:tcPr>
          <w:tcW w:w="9567" w:type="dxa"/>
        </w:tcPr>
        <w:p w14:paraId="4F3D2D42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  <w:r w:rsidRPr="00DA6EB1">
            <w:rPr>
              <w:sz w:val="18"/>
              <w:szCs w:val="18"/>
            </w:rPr>
            <w:t>Biudžetinė įstaiga, Studentų g. 45A, 08107 Vilnius,</w:t>
          </w:r>
        </w:p>
        <w:p w14:paraId="78FE0E0C" w14:textId="77777777" w:rsidR="00DA6EB1" w:rsidRPr="008E6B8C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  <w:u w:val="single"/>
            </w:rPr>
          </w:pPr>
          <w:r w:rsidRPr="00DA6EB1">
            <w:rPr>
              <w:sz w:val="18"/>
              <w:szCs w:val="18"/>
            </w:rPr>
            <w:t xml:space="preserve">tel. (8 5) 263 9264, faks. (8 5) 263 9265, el. p. </w:t>
          </w:r>
          <w:hyperlink r:id="rId1" w:history="1">
            <w:r w:rsidRPr="00DA6EB1">
              <w:rPr>
                <w:rStyle w:val="Hipersaitas"/>
                <w:sz w:val="18"/>
                <w:szCs w:val="18"/>
              </w:rPr>
              <w:t>vvkt</w:t>
            </w:r>
            <w:r w:rsidRPr="008E6B8C">
              <w:rPr>
                <w:rStyle w:val="Hipersaitas"/>
                <w:sz w:val="18"/>
                <w:szCs w:val="18"/>
              </w:rPr>
              <w:t>@vvkt.lt</w:t>
            </w:r>
          </w:hyperlink>
        </w:p>
        <w:p w14:paraId="456DD0BB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  <w:r w:rsidRPr="00DA6EB1">
            <w:rPr>
              <w:sz w:val="18"/>
              <w:szCs w:val="18"/>
            </w:rPr>
            <w:t>Duomenys kaupiami ir saugomi Juridinių asmenų registre, kodas 191351864</w:t>
          </w:r>
        </w:p>
        <w:p w14:paraId="20ED5ED7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4D5C2DD4" w14:textId="77777777" w:rsidR="00AF7589" w:rsidRPr="00024967" w:rsidRDefault="00AF7589" w:rsidP="008A4150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6457020B" w14:textId="77777777" w:rsidR="00F0675B" w:rsidRPr="00024967" w:rsidRDefault="00F0675B" w:rsidP="008A4150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78F64CA4" w14:textId="77777777" w:rsidR="003C7257" w:rsidRPr="00951573" w:rsidRDefault="003C7257" w:rsidP="008A4150">
          <w:pPr>
            <w:tabs>
              <w:tab w:val="right" w:pos="9498"/>
            </w:tabs>
            <w:jc w:val="center"/>
            <w:rPr>
              <w:sz w:val="20"/>
              <w:szCs w:val="20"/>
            </w:rPr>
          </w:pPr>
        </w:p>
      </w:tc>
    </w:tr>
  </w:tbl>
  <w:p w14:paraId="0B8EC688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34FA" w14:textId="77777777" w:rsidR="00F12EDB" w:rsidRDefault="00F12EDB">
      <w:r>
        <w:separator/>
      </w:r>
    </w:p>
  </w:footnote>
  <w:footnote w:type="continuationSeparator" w:id="0">
    <w:p w14:paraId="72E0CDFA" w14:textId="77777777" w:rsidR="00F12EDB" w:rsidRDefault="00F1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588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A1DAC9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2FD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10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D5F937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604B974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3D0D21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D92C4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6432A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F74AF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1032D2E4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4B868F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75F99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F5B175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A5C2E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55589027" w14:textId="77777777" w:rsidTr="00D41A99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D1266F" w14:textId="77777777" w:rsidR="003C7257" w:rsidRDefault="001C591D">
          <w:pPr>
            <w:pStyle w:val="Porat"/>
            <w:tabs>
              <w:tab w:val="left" w:pos="720"/>
            </w:tabs>
          </w:pPr>
          <w:r>
            <w:object w:dxaOrig="1440" w:dyaOrig="1440" w14:anchorId="50CC91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1025" DrawAspect="Content" ObjectID="_1820925461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ABC2D3D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002070DB" w14:textId="77777777" w:rsidR="003C7257" w:rsidRDefault="003C7257">
          <w:pPr>
            <w:pStyle w:val="Antrat1"/>
          </w:pPr>
          <w:r>
            <w:t>Prie LIETUVOS RESPUBLIKOS</w:t>
          </w:r>
        </w:p>
        <w:p w14:paraId="7796200D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23D015B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9F12F1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A67B2D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2CAD59B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DEA378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831E1B8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25CD4928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5788E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62B4A46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4F7C4252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54BFF"/>
    <w:multiLevelType w:val="hybridMultilevel"/>
    <w:tmpl w:val="0F603FB0"/>
    <w:lvl w:ilvl="0" w:tplc="BD641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092534">
    <w:abstractNumId w:val="0"/>
  </w:num>
  <w:num w:numId="2" w16cid:durableId="9132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DF"/>
    <w:rsid w:val="00015D6D"/>
    <w:rsid w:val="0001761C"/>
    <w:rsid w:val="00022B8C"/>
    <w:rsid w:val="00024967"/>
    <w:rsid w:val="00025CBC"/>
    <w:rsid w:val="00026550"/>
    <w:rsid w:val="00031D0E"/>
    <w:rsid w:val="0003402E"/>
    <w:rsid w:val="000369CF"/>
    <w:rsid w:val="00041AEB"/>
    <w:rsid w:val="00056E80"/>
    <w:rsid w:val="00060E6A"/>
    <w:rsid w:val="0008190F"/>
    <w:rsid w:val="00081D9C"/>
    <w:rsid w:val="00082907"/>
    <w:rsid w:val="0008378D"/>
    <w:rsid w:val="000A382C"/>
    <w:rsid w:val="000D5038"/>
    <w:rsid w:val="000E29D4"/>
    <w:rsid w:val="000F3540"/>
    <w:rsid w:val="00107287"/>
    <w:rsid w:val="00121EF0"/>
    <w:rsid w:val="001227A7"/>
    <w:rsid w:val="00124A9E"/>
    <w:rsid w:val="0012773B"/>
    <w:rsid w:val="0013153F"/>
    <w:rsid w:val="0013186A"/>
    <w:rsid w:val="001360F1"/>
    <w:rsid w:val="001408B8"/>
    <w:rsid w:val="001521D9"/>
    <w:rsid w:val="00153A54"/>
    <w:rsid w:val="001554E2"/>
    <w:rsid w:val="001554EF"/>
    <w:rsid w:val="00156ACD"/>
    <w:rsid w:val="00164146"/>
    <w:rsid w:val="00180C39"/>
    <w:rsid w:val="001844D5"/>
    <w:rsid w:val="001921F3"/>
    <w:rsid w:val="001A06B5"/>
    <w:rsid w:val="001A291D"/>
    <w:rsid w:val="001B1253"/>
    <w:rsid w:val="001B35E9"/>
    <w:rsid w:val="001C51D6"/>
    <w:rsid w:val="001C591D"/>
    <w:rsid w:val="0021010A"/>
    <w:rsid w:val="00213471"/>
    <w:rsid w:val="00215906"/>
    <w:rsid w:val="00245143"/>
    <w:rsid w:val="0025697F"/>
    <w:rsid w:val="00272428"/>
    <w:rsid w:val="00272948"/>
    <w:rsid w:val="00272A32"/>
    <w:rsid w:val="002A12E9"/>
    <w:rsid w:val="002A2A0C"/>
    <w:rsid w:val="002A3C90"/>
    <w:rsid w:val="002B3CC1"/>
    <w:rsid w:val="002B4879"/>
    <w:rsid w:val="002C10F9"/>
    <w:rsid w:val="002C3A10"/>
    <w:rsid w:val="002C4A90"/>
    <w:rsid w:val="002D02EF"/>
    <w:rsid w:val="002E301A"/>
    <w:rsid w:val="002F1053"/>
    <w:rsid w:val="00304512"/>
    <w:rsid w:val="00304AD7"/>
    <w:rsid w:val="00320135"/>
    <w:rsid w:val="0034341B"/>
    <w:rsid w:val="00352B7C"/>
    <w:rsid w:val="00360DD7"/>
    <w:rsid w:val="0036187D"/>
    <w:rsid w:val="003649DA"/>
    <w:rsid w:val="00386307"/>
    <w:rsid w:val="00393757"/>
    <w:rsid w:val="00397C50"/>
    <w:rsid w:val="003A189C"/>
    <w:rsid w:val="003C10D9"/>
    <w:rsid w:val="003C7257"/>
    <w:rsid w:val="003C7E35"/>
    <w:rsid w:val="003D2B58"/>
    <w:rsid w:val="003E4AA3"/>
    <w:rsid w:val="003F1BF6"/>
    <w:rsid w:val="003F37F9"/>
    <w:rsid w:val="0040622F"/>
    <w:rsid w:val="00423160"/>
    <w:rsid w:val="00424C2E"/>
    <w:rsid w:val="00451F4A"/>
    <w:rsid w:val="00461338"/>
    <w:rsid w:val="004675D8"/>
    <w:rsid w:val="004931DB"/>
    <w:rsid w:val="004933DF"/>
    <w:rsid w:val="0049482A"/>
    <w:rsid w:val="004B59BA"/>
    <w:rsid w:val="004D20A6"/>
    <w:rsid w:val="004D6143"/>
    <w:rsid w:val="004E4231"/>
    <w:rsid w:val="005005EF"/>
    <w:rsid w:val="005452AC"/>
    <w:rsid w:val="005476A4"/>
    <w:rsid w:val="005601A4"/>
    <w:rsid w:val="00566937"/>
    <w:rsid w:val="00583C5D"/>
    <w:rsid w:val="005976CE"/>
    <w:rsid w:val="005A23D4"/>
    <w:rsid w:val="005A2D1E"/>
    <w:rsid w:val="005B2F56"/>
    <w:rsid w:val="005C0E5B"/>
    <w:rsid w:val="005C493F"/>
    <w:rsid w:val="005C6BF7"/>
    <w:rsid w:val="005D30E1"/>
    <w:rsid w:val="005D4C64"/>
    <w:rsid w:val="005D6555"/>
    <w:rsid w:val="005D7BDF"/>
    <w:rsid w:val="005E025E"/>
    <w:rsid w:val="006038A4"/>
    <w:rsid w:val="0060747E"/>
    <w:rsid w:val="006166A8"/>
    <w:rsid w:val="0063180D"/>
    <w:rsid w:val="00632EF5"/>
    <w:rsid w:val="00633B49"/>
    <w:rsid w:val="006378E2"/>
    <w:rsid w:val="00642285"/>
    <w:rsid w:val="0064297F"/>
    <w:rsid w:val="006A38B6"/>
    <w:rsid w:val="006A5856"/>
    <w:rsid w:val="006C2B64"/>
    <w:rsid w:val="006F1251"/>
    <w:rsid w:val="00703166"/>
    <w:rsid w:val="00704DAE"/>
    <w:rsid w:val="00710B65"/>
    <w:rsid w:val="007110B0"/>
    <w:rsid w:val="007127F3"/>
    <w:rsid w:val="00720883"/>
    <w:rsid w:val="007316FB"/>
    <w:rsid w:val="00737E2D"/>
    <w:rsid w:val="007424D5"/>
    <w:rsid w:val="007439D5"/>
    <w:rsid w:val="007523DD"/>
    <w:rsid w:val="00757658"/>
    <w:rsid w:val="007601A4"/>
    <w:rsid w:val="007602CF"/>
    <w:rsid w:val="00775AC4"/>
    <w:rsid w:val="007B0DDA"/>
    <w:rsid w:val="007C015D"/>
    <w:rsid w:val="007E310A"/>
    <w:rsid w:val="007F0870"/>
    <w:rsid w:val="007F1949"/>
    <w:rsid w:val="00814AF4"/>
    <w:rsid w:val="00816EEE"/>
    <w:rsid w:val="008312A2"/>
    <w:rsid w:val="0085200C"/>
    <w:rsid w:val="0085206C"/>
    <w:rsid w:val="00855FEF"/>
    <w:rsid w:val="00857C52"/>
    <w:rsid w:val="0088011B"/>
    <w:rsid w:val="00886B28"/>
    <w:rsid w:val="008A3797"/>
    <w:rsid w:val="008A4150"/>
    <w:rsid w:val="008C044C"/>
    <w:rsid w:val="008C3947"/>
    <w:rsid w:val="008C7A14"/>
    <w:rsid w:val="008E27E1"/>
    <w:rsid w:val="008E6B8C"/>
    <w:rsid w:val="008F2ED5"/>
    <w:rsid w:val="008F2FD1"/>
    <w:rsid w:val="00926051"/>
    <w:rsid w:val="009341BF"/>
    <w:rsid w:val="00941739"/>
    <w:rsid w:val="00943D12"/>
    <w:rsid w:val="009446C6"/>
    <w:rsid w:val="00951573"/>
    <w:rsid w:val="00963003"/>
    <w:rsid w:val="00975D70"/>
    <w:rsid w:val="00984AC7"/>
    <w:rsid w:val="009B37DB"/>
    <w:rsid w:val="009B4846"/>
    <w:rsid w:val="009C6D5F"/>
    <w:rsid w:val="009C7A8C"/>
    <w:rsid w:val="009E328F"/>
    <w:rsid w:val="009E38D4"/>
    <w:rsid w:val="009E6CD6"/>
    <w:rsid w:val="00A03630"/>
    <w:rsid w:val="00A07366"/>
    <w:rsid w:val="00A20285"/>
    <w:rsid w:val="00A47D5F"/>
    <w:rsid w:val="00A532B7"/>
    <w:rsid w:val="00A5553C"/>
    <w:rsid w:val="00A67D1C"/>
    <w:rsid w:val="00A71C43"/>
    <w:rsid w:val="00A84C51"/>
    <w:rsid w:val="00A86F2B"/>
    <w:rsid w:val="00A91366"/>
    <w:rsid w:val="00AA24EF"/>
    <w:rsid w:val="00AA4080"/>
    <w:rsid w:val="00AA6202"/>
    <w:rsid w:val="00AA7E00"/>
    <w:rsid w:val="00AB6FCE"/>
    <w:rsid w:val="00AC4A99"/>
    <w:rsid w:val="00AF60D5"/>
    <w:rsid w:val="00AF7589"/>
    <w:rsid w:val="00B04415"/>
    <w:rsid w:val="00B04D61"/>
    <w:rsid w:val="00B11D60"/>
    <w:rsid w:val="00B17BC4"/>
    <w:rsid w:val="00B37245"/>
    <w:rsid w:val="00B4107E"/>
    <w:rsid w:val="00B42CCD"/>
    <w:rsid w:val="00B661EB"/>
    <w:rsid w:val="00B95791"/>
    <w:rsid w:val="00BC6160"/>
    <w:rsid w:val="00BD585E"/>
    <w:rsid w:val="00BD75F4"/>
    <w:rsid w:val="00BE102F"/>
    <w:rsid w:val="00BF76DA"/>
    <w:rsid w:val="00C1128B"/>
    <w:rsid w:val="00C15A4A"/>
    <w:rsid w:val="00C416C7"/>
    <w:rsid w:val="00C517D2"/>
    <w:rsid w:val="00C51854"/>
    <w:rsid w:val="00C63E06"/>
    <w:rsid w:val="00C80F81"/>
    <w:rsid w:val="00CE67F0"/>
    <w:rsid w:val="00D07615"/>
    <w:rsid w:val="00D23808"/>
    <w:rsid w:val="00D31AC6"/>
    <w:rsid w:val="00D37672"/>
    <w:rsid w:val="00D41A99"/>
    <w:rsid w:val="00D63068"/>
    <w:rsid w:val="00D8521E"/>
    <w:rsid w:val="00DA12FE"/>
    <w:rsid w:val="00DA6EB1"/>
    <w:rsid w:val="00DB1F64"/>
    <w:rsid w:val="00DC1E44"/>
    <w:rsid w:val="00DC2F53"/>
    <w:rsid w:val="00DC76C2"/>
    <w:rsid w:val="00DD6B13"/>
    <w:rsid w:val="00DE067C"/>
    <w:rsid w:val="00DF5B83"/>
    <w:rsid w:val="00E25CB0"/>
    <w:rsid w:val="00E33DB8"/>
    <w:rsid w:val="00E34387"/>
    <w:rsid w:val="00E475F8"/>
    <w:rsid w:val="00E56B99"/>
    <w:rsid w:val="00E5721C"/>
    <w:rsid w:val="00E57821"/>
    <w:rsid w:val="00E619C6"/>
    <w:rsid w:val="00EC2356"/>
    <w:rsid w:val="00EC2582"/>
    <w:rsid w:val="00EC29A7"/>
    <w:rsid w:val="00EC337C"/>
    <w:rsid w:val="00EC3FA4"/>
    <w:rsid w:val="00ED0CFF"/>
    <w:rsid w:val="00EE0EAC"/>
    <w:rsid w:val="00F0675B"/>
    <w:rsid w:val="00F127E9"/>
    <w:rsid w:val="00F12EDB"/>
    <w:rsid w:val="00F27B55"/>
    <w:rsid w:val="00F35E83"/>
    <w:rsid w:val="00F36972"/>
    <w:rsid w:val="00F42426"/>
    <w:rsid w:val="00F50666"/>
    <w:rsid w:val="00F72ED0"/>
    <w:rsid w:val="00F74686"/>
    <w:rsid w:val="00F855D7"/>
    <w:rsid w:val="00F92748"/>
    <w:rsid w:val="00F95773"/>
    <w:rsid w:val="00FA1EC9"/>
    <w:rsid w:val="00FB0D41"/>
    <w:rsid w:val="00FB2030"/>
    <w:rsid w:val="00FB6E82"/>
    <w:rsid w:val="00FC0CD5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8B8B3"/>
  <w15:docId w15:val="{39243988-D3EC-415E-B19A-3DEDDD00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19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E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rbiene\Desktop\VVKT%20rastams%20LT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4818-5EAC-404E-952F-140D3147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VVKT rastams LT</Template>
  <TotalTime>6</TotalTime>
  <Pages>2</Pages>
  <Words>121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S.M.C.A.</Company>
  <LinksUpToDate>false</LinksUpToDate>
  <CharactersWithSpaces>1041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Burbienė</dc:creator>
  <dc:description>Paskutinis pataisymas 2003.03.26</dc:description>
  <cp:lastModifiedBy>Jūratė Simanavičienė</cp:lastModifiedBy>
  <cp:revision>8</cp:revision>
  <cp:lastPrinted>2020-01-24T10:36:00Z</cp:lastPrinted>
  <dcterms:created xsi:type="dcterms:W3CDTF">2025-04-02T13:44:00Z</dcterms:created>
  <dcterms:modified xsi:type="dcterms:W3CDTF">2025-10-02T12:51:00Z</dcterms:modified>
</cp:coreProperties>
</file>